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DA" w:rsidRDefault="00CD1ADA" w:rsidP="00E76879">
      <w:pPr>
        <w:ind w:left="6379"/>
        <w:jc w:val="center"/>
        <w:rPr>
          <w:sz w:val="26"/>
          <w:szCs w:val="26"/>
          <w:lang w:eastAsia="uk-UA"/>
        </w:rPr>
      </w:pPr>
    </w:p>
    <w:p w:rsidR="00CD1ADA" w:rsidRPr="00245882" w:rsidRDefault="00CD1ADA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:rsidR="00CD1ADA" w:rsidRDefault="00CD1ADA" w:rsidP="00F05F9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Наказ начальника </w:t>
      </w:r>
    </w:p>
    <w:p w:rsidR="00CD1ADA" w:rsidRDefault="00CD1ADA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:rsidR="00CD1ADA" w:rsidRDefault="00CD1ADA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населення Горішньоплавнівської</w:t>
      </w:r>
    </w:p>
    <w:p w:rsidR="00CD1ADA" w:rsidRDefault="00CD1ADA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:rsidR="00CD1ADA" w:rsidRPr="00245882" w:rsidRDefault="00CD1ADA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:rsidR="00CD1ADA" w:rsidRPr="00154157" w:rsidRDefault="00CD1ADA" w:rsidP="00666D9B">
      <w:pPr>
        <w:ind w:left="5954"/>
        <w:jc w:val="left"/>
        <w:rPr>
          <w:sz w:val="24"/>
          <w:szCs w:val="24"/>
          <w:u w:val="single"/>
          <w:lang w:eastAsia="uk-UA"/>
        </w:rPr>
      </w:pPr>
      <w:r w:rsidRPr="00154157">
        <w:rPr>
          <w:sz w:val="24"/>
          <w:szCs w:val="24"/>
          <w:u w:val="single"/>
          <w:lang w:eastAsia="uk-UA"/>
        </w:rPr>
        <w:t xml:space="preserve">від  </w:t>
      </w:r>
      <w:r w:rsidRPr="00154157">
        <w:rPr>
          <w:sz w:val="24"/>
          <w:szCs w:val="24"/>
          <w:u w:val="single"/>
          <w:lang w:val="ru-RU" w:eastAsia="uk-UA"/>
        </w:rPr>
        <w:t>06</w:t>
      </w:r>
      <w:r w:rsidRPr="00154157">
        <w:rPr>
          <w:sz w:val="24"/>
          <w:szCs w:val="24"/>
          <w:u w:val="single"/>
          <w:lang w:eastAsia="uk-UA"/>
        </w:rPr>
        <w:t xml:space="preserve">.12.2021    № 41-д </w:t>
      </w:r>
    </w:p>
    <w:p w:rsidR="00CD1ADA" w:rsidRDefault="00CD1ADA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CD1ADA" w:rsidRPr="00F94EC9" w:rsidRDefault="00CD1ADA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CD1ADA" w:rsidRPr="009F12DD" w:rsidRDefault="00CD1ADA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CD1ADA" w:rsidRDefault="00CD1ADA" w:rsidP="00385585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>
        <w:rPr>
          <w:b/>
          <w:bCs/>
        </w:rPr>
        <w:t>АДМІНІСТРАТИВНОЇ ПОСЛУГИ</w:t>
      </w:r>
      <w:r w:rsidRPr="00F94EC9">
        <w:rPr>
          <w:b/>
          <w:bCs/>
          <w:sz w:val="26"/>
          <w:szCs w:val="26"/>
          <w:lang w:eastAsia="uk-UA"/>
        </w:rPr>
        <w:t xml:space="preserve"> </w:t>
      </w:r>
    </w:p>
    <w:p w:rsidR="00CD1ADA" w:rsidRPr="00385585" w:rsidRDefault="00CD1ADA" w:rsidP="00385585">
      <w:pPr>
        <w:tabs>
          <w:tab w:val="left" w:pos="3969"/>
        </w:tabs>
        <w:jc w:val="center"/>
        <w:rPr>
          <w:b/>
          <w:bCs/>
        </w:rPr>
      </w:pPr>
    </w:p>
    <w:p w:rsidR="00CD1ADA" w:rsidRPr="00507774" w:rsidRDefault="00CD1ADA" w:rsidP="00BA7815">
      <w:pPr>
        <w:tabs>
          <w:tab w:val="left" w:pos="3969"/>
        </w:tabs>
        <w:jc w:val="center"/>
        <w:rPr>
          <w:b/>
          <w:bCs/>
          <w:lang w:eastAsia="uk-UA"/>
        </w:rPr>
      </w:pPr>
      <w:r>
        <w:rPr>
          <w:b/>
          <w:bCs/>
          <w:lang w:eastAsia="uk-UA"/>
        </w:rPr>
        <w:t xml:space="preserve">Призначення державної  соціальної допомоги особам, які не мають права на пенсію, та особам з інвалідністю </w:t>
      </w:r>
    </w:p>
    <w:p w:rsidR="00CD1ADA" w:rsidRPr="00245882" w:rsidRDefault="00CD1ADA" w:rsidP="00245882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245882">
        <w:rPr>
          <w:b/>
          <w:bCs/>
          <w:sz w:val="24"/>
          <w:szCs w:val="24"/>
          <w:lang w:eastAsia="uk-UA"/>
        </w:rPr>
        <w:t xml:space="preserve">( ідентифікатор послуги </w:t>
      </w:r>
      <w:r>
        <w:rPr>
          <w:b/>
          <w:bCs/>
          <w:sz w:val="24"/>
          <w:szCs w:val="24"/>
          <w:lang w:eastAsia="uk-UA"/>
        </w:rPr>
        <w:t>-</w:t>
      </w:r>
      <w:r w:rsidRPr="00245882">
        <w:rPr>
          <w:b/>
          <w:bCs/>
          <w:sz w:val="24"/>
          <w:szCs w:val="24"/>
          <w:lang w:eastAsia="uk-UA"/>
        </w:rPr>
        <w:t xml:space="preserve"> </w:t>
      </w:r>
      <w:r>
        <w:rPr>
          <w:b/>
          <w:bCs/>
          <w:sz w:val="24"/>
          <w:szCs w:val="24"/>
          <w:lang w:eastAsia="uk-UA"/>
        </w:rPr>
        <w:t>00096</w:t>
      </w:r>
      <w:r w:rsidRPr="009C636D">
        <w:rPr>
          <w:b/>
          <w:bCs/>
          <w:sz w:val="24"/>
          <w:szCs w:val="24"/>
          <w:lang w:eastAsia="uk-UA"/>
        </w:rPr>
        <w:t>)</w:t>
      </w:r>
    </w:p>
    <w:p w:rsidR="00CD1ADA" w:rsidRPr="0054769B" w:rsidRDefault="00CD1ADA" w:rsidP="00824B08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 w:rsidRPr="0054769B">
        <w:rPr>
          <w:b/>
          <w:bCs/>
          <w:sz w:val="26"/>
          <w:szCs w:val="26"/>
          <w:lang w:eastAsia="uk-UA"/>
        </w:rPr>
        <w:t>____________________________________________________________________________</w:t>
      </w:r>
    </w:p>
    <w:p w:rsidR="00CD1ADA" w:rsidRPr="00F94EC9" w:rsidRDefault="00CD1ADA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CD1ADA" w:rsidRPr="0020176B" w:rsidRDefault="00CD1ADA" w:rsidP="00824B08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:rsidR="00CD1ADA" w:rsidRPr="00245882" w:rsidRDefault="00CD1ADA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 w:rsidRPr="00245882">
        <w:rPr>
          <w:b/>
          <w:bCs/>
          <w:lang w:eastAsia="uk-UA"/>
        </w:rPr>
        <w:t xml:space="preserve">Управління </w:t>
      </w:r>
      <w:r>
        <w:rPr>
          <w:b/>
          <w:bCs/>
          <w:lang w:eastAsia="uk-UA"/>
        </w:rPr>
        <w:t>соціального захисту населення</w:t>
      </w:r>
      <w:r w:rsidRPr="00245882">
        <w:rPr>
          <w:b/>
          <w:bCs/>
          <w:lang w:eastAsia="uk-UA"/>
        </w:rPr>
        <w:t xml:space="preserve"> Горішньоплавнівської міської ради Кременчуцького району Полтавської області</w:t>
      </w:r>
    </w:p>
    <w:p w:rsidR="00CD1ADA" w:rsidRPr="00F94EC9" w:rsidRDefault="00CD1ADA" w:rsidP="00BE5E7F">
      <w:pPr>
        <w:jc w:val="center"/>
        <w:rPr>
          <w:lang w:eastAsia="uk-UA"/>
        </w:rPr>
      </w:pPr>
      <w:bookmarkStart w:id="0" w:name="n13"/>
      <w:bookmarkEnd w:id="0"/>
      <w:r w:rsidRPr="00F94EC9">
        <w:rPr>
          <w:lang w:eastAsia="uk-UA"/>
        </w:rPr>
        <w:t>______________________________________________________________________</w:t>
      </w:r>
    </w:p>
    <w:p w:rsidR="00CD1ADA" w:rsidRPr="00F94EC9" w:rsidRDefault="00CD1ADA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CD1ADA" w:rsidRPr="00F94EC9" w:rsidRDefault="00CD1ADA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40"/>
        <w:gridCol w:w="3198"/>
        <w:gridCol w:w="6227"/>
      </w:tblGrid>
      <w:tr w:rsidR="00CD1ADA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Pr="00D2506C" w:rsidRDefault="00CD1ADA" w:rsidP="0054769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CD1ADA" w:rsidRPr="00F94EC9">
        <w:tc>
          <w:tcPr>
            <w:tcW w:w="3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Pr="00C46D25" w:rsidRDefault="00CD1ADA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Pr="004864CF" w:rsidRDefault="00CD1ADA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CD1ADA" w:rsidRPr="004864CF" w:rsidRDefault="00CD1ADA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громади.</w:t>
            </w:r>
          </w:p>
          <w:p w:rsidR="00CD1ADA" w:rsidRPr="004864CF" w:rsidRDefault="00CD1ADA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CD1ADA" w:rsidRPr="004864CF" w:rsidRDefault="00CD1ADA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Салівка Кременчуцького району Полтавської області.</w:t>
            </w:r>
          </w:p>
          <w:p w:rsidR="00CD1ADA" w:rsidRPr="004864CF" w:rsidRDefault="00CD1ADA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CD1AD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Pr="00F94EC9" w:rsidRDefault="00CD1A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Pr="00F94EC9" w:rsidRDefault="00CD1ADA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Default="00CD1ADA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CD1ADA" w:rsidRPr="00FC35FB" w:rsidRDefault="00CD1ADA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CD1ADA" w:rsidRPr="00FC35FB" w:rsidRDefault="00CD1ADA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Дмитрівка, вул.Шевченка,12</w:t>
            </w:r>
          </w:p>
          <w:p w:rsidR="00CD1ADA" w:rsidRPr="00FC35FB" w:rsidRDefault="00CD1ADA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CD1ADA" w:rsidRPr="00FC35FB" w:rsidRDefault="00CD1ADA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CD1ADA" w:rsidRPr="00FC35FB" w:rsidRDefault="00CD1ADA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CD1ADA" w:rsidRPr="00FC35FB" w:rsidRDefault="00CD1ADA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CD1ADA" w:rsidRPr="00FC35FB" w:rsidRDefault="00CD1ADA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CD1ADA" w:rsidRPr="004864CF" w:rsidRDefault="00CD1ADA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CD1ADA" w:rsidRPr="00F94EC9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Pr="00F94EC9" w:rsidRDefault="00CD1A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Pr="00F94EC9" w:rsidRDefault="00CD1ADA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Pr="004E049C" w:rsidRDefault="00CD1ADA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CD1ADA" w:rsidRPr="004E049C" w:rsidRDefault="00CD1AD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CD1ADA" w:rsidRPr="004E049C" w:rsidRDefault="00CD1AD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CD1ADA" w:rsidRPr="004E049C" w:rsidRDefault="00CD1AD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CD1ADA" w:rsidRPr="004E049C" w:rsidRDefault="00CD1AD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CD1ADA" w:rsidRPr="004E049C" w:rsidRDefault="00CD1ADA" w:rsidP="004E049C">
            <w:pPr>
              <w:rPr>
                <w:sz w:val="24"/>
                <w:szCs w:val="24"/>
              </w:rPr>
            </w:pPr>
          </w:p>
          <w:p w:rsidR="00CD1ADA" w:rsidRPr="004E049C" w:rsidRDefault="00CD1AD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>
              <w:rPr>
                <w:sz w:val="24"/>
                <w:szCs w:val="24"/>
              </w:rPr>
              <w:t>:</w:t>
            </w:r>
          </w:p>
          <w:p w:rsidR="00CD1ADA" w:rsidRPr="004E049C" w:rsidRDefault="00CD1AD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CD1ADA" w:rsidRPr="004E049C" w:rsidRDefault="00CD1AD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CD1ADA" w:rsidRPr="004E049C" w:rsidRDefault="00CD1ADA" w:rsidP="004E049C">
            <w:pPr>
              <w:rPr>
                <w:sz w:val="24"/>
                <w:szCs w:val="24"/>
              </w:rPr>
            </w:pPr>
          </w:p>
          <w:p w:rsidR="00CD1ADA" w:rsidRPr="004E049C" w:rsidRDefault="00CD1AD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>
              <w:rPr>
                <w:sz w:val="24"/>
                <w:szCs w:val="24"/>
              </w:rPr>
              <w:t>:</w:t>
            </w:r>
          </w:p>
          <w:p w:rsidR="00CD1ADA" w:rsidRPr="004E049C" w:rsidRDefault="00CD1AD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CD1ADA" w:rsidRPr="004E049C" w:rsidRDefault="00CD1AD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CD1ADA" w:rsidRPr="004E049C" w:rsidRDefault="00CD1ADA" w:rsidP="004E049C">
            <w:pPr>
              <w:rPr>
                <w:sz w:val="24"/>
                <w:szCs w:val="24"/>
              </w:rPr>
            </w:pPr>
          </w:p>
          <w:p w:rsidR="00CD1ADA" w:rsidRDefault="00CD1AD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:rsidR="00CD1ADA" w:rsidRPr="004E049C" w:rsidRDefault="00CD1ADA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CD1ADA" w:rsidRPr="004E049C" w:rsidRDefault="00CD1AD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CD1ADA" w:rsidRPr="004E049C" w:rsidRDefault="00CD1AD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CD1ADA" w:rsidRPr="004E049C" w:rsidRDefault="00CD1ADA" w:rsidP="004E049C">
            <w:pPr>
              <w:rPr>
                <w:sz w:val="24"/>
                <w:szCs w:val="24"/>
              </w:rPr>
            </w:pPr>
          </w:p>
          <w:p w:rsidR="00CD1ADA" w:rsidRPr="004E049C" w:rsidRDefault="00CD1AD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>
              <w:rPr>
                <w:sz w:val="24"/>
                <w:szCs w:val="24"/>
              </w:rPr>
              <w:t>:</w:t>
            </w:r>
          </w:p>
          <w:p w:rsidR="00CD1ADA" w:rsidRPr="004E049C" w:rsidRDefault="00CD1AD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CD1ADA" w:rsidRPr="004E049C" w:rsidRDefault="00CD1AD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CD1ADA" w:rsidRPr="004864CF" w:rsidRDefault="00CD1ADA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CD1AD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Pr="00F94EC9" w:rsidRDefault="00CD1A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Pr="00F94EC9" w:rsidRDefault="00CD1ADA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Pr="00400CE8" w:rsidRDefault="00CD1ADA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CD1ADA" w:rsidRPr="00400CE8" w:rsidRDefault="00CD1ADA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CD1ADA" w:rsidRPr="00400CE8" w:rsidRDefault="00CD1ADA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mail: window@hp-rada.gov.ua</w:t>
            </w:r>
          </w:p>
          <w:p w:rsidR="00CD1ADA" w:rsidRDefault="00CD1ADA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Hyperlink"/>
                  <w:sz w:val="24"/>
                  <w:szCs w:val="24"/>
                </w:rPr>
                <w:t>www.hp-rada.gov.ua/</w:t>
              </w:r>
              <w:r w:rsidRPr="00F76866">
                <w:rPr>
                  <w:rStyle w:val="Hyperlink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CD1ADA" w:rsidRPr="004864CF" w:rsidRDefault="00CD1ADA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CD1ADA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Pr="00F94EC9" w:rsidRDefault="00CD1ADA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CD1ADA" w:rsidRPr="00F94EC9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Pr="00F94EC9" w:rsidRDefault="00CD1A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Pr="00F94EC9" w:rsidRDefault="00CD1ADA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Pr="00BA7815" w:rsidRDefault="00CD1ADA" w:rsidP="00931272">
            <w:pPr>
              <w:pStyle w:val="ListParagraph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r w:rsidRPr="00BA7815">
              <w:rPr>
                <w:sz w:val="24"/>
                <w:szCs w:val="24"/>
                <w:lang w:eastAsia="ru-RU"/>
              </w:rPr>
              <w:t>Закон</w:t>
            </w:r>
            <w:r w:rsidRPr="00BA7815">
              <w:rPr>
                <w:sz w:val="24"/>
                <w:szCs w:val="24"/>
              </w:rPr>
              <w:t xml:space="preserve"> України „Про державну соціальну допомогу особам, які не мають права на пенсію, та особам з інвалідністю” від 18.05.2004 № 1727-IV</w:t>
            </w:r>
          </w:p>
        </w:tc>
      </w:tr>
      <w:tr w:rsidR="00CD1ADA" w:rsidRPr="00F94EC9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Pr="00F94EC9" w:rsidRDefault="00CD1ADA" w:rsidP="00BA78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Pr="00F94EC9" w:rsidRDefault="00CD1ADA" w:rsidP="00BA78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Pr="00BA7815" w:rsidRDefault="00CD1ADA" w:rsidP="00BA7815">
            <w:pPr>
              <w:pStyle w:val="NormalWeb"/>
              <w:spacing w:before="0" w:beforeAutospacing="0" w:after="0" w:afterAutospacing="0"/>
              <w:jc w:val="both"/>
            </w:pPr>
            <w:r w:rsidRPr="00BA7815">
              <w:t xml:space="preserve">Постанова Кабінету Міністрів України від 02.04.2005 № 261 „Про затвердження Порядку призначення і виплати державної соціальної допомоги особам, які не мають права на пенсію, та особам з інвалідністю і державної соціальної допомоги на догляд” </w:t>
            </w:r>
          </w:p>
          <w:p w:rsidR="00CD1ADA" w:rsidRPr="00BA7815" w:rsidRDefault="00CD1ADA" w:rsidP="00BA7815">
            <w:pPr>
              <w:pStyle w:val="NormalWeb"/>
              <w:spacing w:before="0" w:beforeAutospacing="0" w:after="0" w:afterAutospacing="0"/>
              <w:jc w:val="both"/>
            </w:pPr>
            <w:r w:rsidRPr="00BA7815">
              <w:t xml:space="preserve"> </w:t>
            </w:r>
          </w:p>
        </w:tc>
      </w:tr>
      <w:tr w:rsidR="00CD1ADA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Pr="00F94EC9" w:rsidRDefault="00CD1ADA" w:rsidP="00BA78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Pr="00F94EC9" w:rsidRDefault="00CD1ADA" w:rsidP="00BA78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Pr="00BA7815" w:rsidRDefault="00CD1ADA" w:rsidP="00BA7815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BA7815">
              <w:rPr>
                <w:sz w:val="24"/>
                <w:szCs w:val="24"/>
              </w:rPr>
              <w:t>Наказ Міністерства соціальної політики України                   від 21.04.2015 № 441 „Про затвердження форми Заяви про призначення усіх видів соціальної допомоги, компенсацій та пільг”, зареєстрований у Міністерстві юстиції України 28.04.2015 за № 475/26920</w:t>
            </w:r>
          </w:p>
        </w:tc>
      </w:tr>
      <w:tr w:rsidR="00CD1ADA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Pr="00F94EC9" w:rsidRDefault="00CD1ADA" w:rsidP="00BA78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Pr="00F94EC9" w:rsidRDefault="00CD1ADA" w:rsidP="00BA78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Pr="00666D9B" w:rsidRDefault="00CD1ADA" w:rsidP="00BA7815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-</w:t>
            </w:r>
          </w:p>
        </w:tc>
      </w:tr>
      <w:tr w:rsidR="00CD1ADA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Pr="00F94EC9" w:rsidRDefault="00CD1ADA" w:rsidP="00BA781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CD1AD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Default="00CD1ADA" w:rsidP="00BA78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Default="00CD1ADA" w:rsidP="00BA78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Pr="00BA7815" w:rsidRDefault="00CD1ADA" w:rsidP="00BA7815">
            <w:pPr>
              <w:pStyle w:val="rvps2"/>
              <w:shd w:val="clear" w:color="auto" w:fill="FFFFFF"/>
              <w:spacing w:after="0" w:afterAutospacing="0"/>
              <w:ind w:firstLine="20"/>
              <w:jc w:val="both"/>
              <w:rPr>
                <w:color w:val="000000"/>
              </w:rPr>
            </w:pPr>
            <w:r w:rsidRPr="00BA7815">
              <w:rPr>
                <w:color w:val="000000"/>
              </w:rPr>
              <w:t>Право на соціальну допомогу мають:</w:t>
            </w:r>
          </w:p>
          <w:p w:rsidR="00CD1ADA" w:rsidRPr="00BA7815" w:rsidRDefault="00CD1ADA" w:rsidP="00BA7815">
            <w:pPr>
              <w:pStyle w:val="rvps2"/>
              <w:shd w:val="clear" w:color="auto" w:fill="FFFFFF"/>
              <w:spacing w:after="60" w:afterAutospacing="0"/>
              <w:ind w:firstLine="23"/>
              <w:jc w:val="both"/>
              <w:rPr>
                <w:color w:val="000000"/>
              </w:rPr>
            </w:pPr>
            <w:r w:rsidRPr="00BA7815">
              <w:rPr>
                <w:color w:val="000000"/>
              </w:rPr>
              <w:t>- особи, що одночасно відповідають таким умовам:</w:t>
            </w:r>
          </w:p>
          <w:p w:rsidR="00CD1ADA" w:rsidRPr="00BA7815" w:rsidRDefault="00CD1ADA" w:rsidP="00BA7815">
            <w:pPr>
              <w:pStyle w:val="rvps2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bookmarkStart w:id="2" w:name="n175"/>
            <w:bookmarkEnd w:id="2"/>
            <w:r w:rsidRPr="00BA7815">
              <w:rPr>
                <w:color w:val="000000"/>
              </w:rPr>
              <w:t>1) досягли віку 65 років і не мають права на пенсію відповідно до законодавства або яким установлено інвалідність в установленому порядку. До досягнення зазначеного віку до осіб, які не мають права на пенсію, належать жінки 1960 року народження і старші після досягнення ними такого віку:</w:t>
            </w:r>
          </w:p>
          <w:p w:rsidR="00CD1ADA" w:rsidRPr="00BA7815" w:rsidRDefault="00CD1ADA" w:rsidP="00BA7815">
            <w:pPr>
              <w:pStyle w:val="rvps2"/>
              <w:shd w:val="clear" w:color="auto" w:fill="FFFFFF"/>
              <w:spacing w:after="0" w:afterAutospacing="0"/>
              <w:ind w:firstLine="450"/>
              <w:jc w:val="both"/>
              <w:rPr>
                <w:color w:val="000000"/>
              </w:rPr>
            </w:pPr>
            <w:r w:rsidRPr="00BA7815">
              <w:rPr>
                <w:color w:val="000000"/>
              </w:rPr>
              <w:t>58 років - які народилися до 30 вересня 1953 року включно;</w:t>
            </w:r>
          </w:p>
          <w:p w:rsidR="00CD1ADA" w:rsidRPr="00BA7815" w:rsidRDefault="00CD1ADA" w:rsidP="00BA7815">
            <w:pPr>
              <w:pStyle w:val="rvps2"/>
              <w:shd w:val="clear" w:color="auto" w:fill="FFFFFF"/>
              <w:spacing w:after="0" w:afterAutospacing="0"/>
              <w:ind w:firstLine="450"/>
              <w:jc w:val="both"/>
              <w:rPr>
                <w:color w:val="000000"/>
              </w:rPr>
            </w:pPr>
            <w:bookmarkStart w:id="3" w:name="n177"/>
            <w:bookmarkEnd w:id="3"/>
            <w:r w:rsidRPr="00BA7815">
              <w:rPr>
                <w:color w:val="000000"/>
              </w:rPr>
              <w:t>58 років 6 місяців - які народилися з 1 жовтня 1953 року по 31 березня 1954 року;</w:t>
            </w:r>
          </w:p>
          <w:p w:rsidR="00CD1ADA" w:rsidRPr="00BA7815" w:rsidRDefault="00CD1ADA" w:rsidP="00BA7815">
            <w:pPr>
              <w:pStyle w:val="rvps2"/>
              <w:shd w:val="clear" w:color="auto" w:fill="FFFFFF"/>
              <w:spacing w:after="0" w:afterAutospacing="0"/>
              <w:ind w:firstLine="450"/>
              <w:jc w:val="both"/>
              <w:rPr>
                <w:color w:val="000000"/>
              </w:rPr>
            </w:pPr>
            <w:bookmarkStart w:id="4" w:name="n178"/>
            <w:bookmarkEnd w:id="4"/>
            <w:r w:rsidRPr="00BA7815">
              <w:rPr>
                <w:color w:val="000000"/>
              </w:rPr>
              <w:t>59 років - які народилися з 1 квітня 1954 року по 30 вересня 1954 року;</w:t>
            </w:r>
          </w:p>
          <w:p w:rsidR="00CD1ADA" w:rsidRPr="00BA7815" w:rsidRDefault="00CD1ADA" w:rsidP="00BA7815">
            <w:pPr>
              <w:pStyle w:val="rvps2"/>
              <w:shd w:val="clear" w:color="auto" w:fill="FFFFFF"/>
              <w:spacing w:after="0" w:afterAutospacing="0"/>
              <w:ind w:firstLine="450"/>
              <w:jc w:val="both"/>
              <w:rPr>
                <w:color w:val="000000"/>
              </w:rPr>
            </w:pPr>
            <w:bookmarkStart w:id="5" w:name="n179"/>
            <w:bookmarkEnd w:id="5"/>
            <w:r w:rsidRPr="00BA7815">
              <w:rPr>
                <w:color w:val="000000"/>
              </w:rPr>
              <w:t>59 років 6 місяців - які народилися з 1 жовтня 1954 року по 31 березня 1955 року;</w:t>
            </w:r>
          </w:p>
          <w:p w:rsidR="00CD1ADA" w:rsidRPr="00BA7815" w:rsidRDefault="00CD1ADA" w:rsidP="00BA7815">
            <w:pPr>
              <w:pStyle w:val="rvps2"/>
              <w:shd w:val="clear" w:color="auto" w:fill="FFFFFF"/>
              <w:spacing w:after="0" w:afterAutospacing="0"/>
              <w:ind w:firstLine="450"/>
              <w:jc w:val="both"/>
              <w:rPr>
                <w:color w:val="000000"/>
              </w:rPr>
            </w:pPr>
            <w:bookmarkStart w:id="6" w:name="n180"/>
            <w:bookmarkEnd w:id="6"/>
            <w:r w:rsidRPr="00BA7815">
              <w:rPr>
                <w:color w:val="000000"/>
              </w:rPr>
              <w:t>60 років - які народилися з 1 квітня 1955 року по 30 вересня 1955 року;</w:t>
            </w:r>
          </w:p>
          <w:p w:rsidR="00CD1ADA" w:rsidRPr="00BA7815" w:rsidRDefault="00CD1ADA" w:rsidP="00BA7815">
            <w:pPr>
              <w:pStyle w:val="rvps2"/>
              <w:shd w:val="clear" w:color="auto" w:fill="FFFFFF"/>
              <w:spacing w:after="0" w:afterAutospacing="0"/>
              <w:ind w:firstLine="450"/>
              <w:jc w:val="both"/>
              <w:rPr>
                <w:color w:val="000000"/>
              </w:rPr>
            </w:pPr>
            <w:bookmarkStart w:id="7" w:name="n181"/>
            <w:bookmarkEnd w:id="7"/>
            <w:r w:rsidRPr="00BA7815">
              <w:rPr>
                <w:color w:val="000000"/>
              </w:rPr>
              <w:t>60 років 6 місяців - які народилися з 1 жовтня 1955 року по 31 березня 1956 року;</w:t>
            </w:r>
          </w:p>
          <w:p w:rsidR="00CD1ADA" w:rsidRPr="00BA7815" w:rsidRDefault="00CD1ADA" w:rsidP="00BA7815">
            <w:pPr>
              <w:pStyle w:val="rvps2"/>
              <w:shd w:val="clear" w:color="auto" w:fill="FFFFFF"/>
              <w:spacing w:after="0" w:afterAutospacing="0"/>
              <w:ind w:firstLine="450"/>
              <w:jc w:val="both"/>
              <w:rPr>
                <w:color w:val="000000"/>
              </w:rPr>
            </w:pPr>
            <w:bookmarkStart w:id="8" w:name="n182"/>
            <w:bookmarkEnd w:id="8"/>
            <w:r w:rsidRPr="00BA7815">
              <w:rPr>
                <w:color w:val="000000"/>
              </w:rPr>
              <w:t>61 рік - які народилися з 1 квітня 1956 року по 30 вересня 1956 року;</w:t>
            </w:r>
          </w:p>
          <w:p w:rsidR="00CD1ADA" w:rsidRPr="00BA7815" w:rsidRDefault="00CD1ADA" w:rsidP="00BA7815">
            <w:pPr>
              <w:pStyle w:val="rvps2"/>
              <w:shd w:val="clear" w:color="auto" w:fill="FFFFFF"/>
              <w:spacing w:after="0" w:afterAutospacing="0"/>
              <w:ind w:firstLine="450"/>
              <w:jc w:val="both"/>
              <w:rPr>
                <w:color w:val="000000"/>
              </w:rPr>
            </w:pPr>
            <w:bookmarkStart w:id="9" w:name="n183"/>
            <w:bookmarkEnd w:id="9"/>
            <w:r w:rsidRPr="00BA7815">
              <w:rPr>
                <w:color w:val="000000"/>
              </w:rPr>
              <w:t>61 рік 6 місяців - які народилися з 1 жовтня 1956 року по 31 березня 1957 року;</w:t>
            </w:r>
          </w:p>
          <w:p w:rsidR="00CD1ADA" w:rsidRPr="00BA7815" w:rsidRDefault="00CD1ADA" w:rsidP="00BA7815">
            <w:pPr>
              <w:pStyle w:val="rvps2"/>
              <w:shd w:val="clear" w:color="auto" w:fill="FFFFFF"/>
              <w:spacing w:after="0" w:afterAutospacing="0"/>
              <w:ind w:firstLine="450"/>
              <w:jc w:val="both"/>
              <w:rPr>
                <w:color w:val="000000"/>
              </w:rPr>
            </w:pPr>
            <w:bookmarkStart w:id="10" w:name="n184"/>
            <w:bookmarkEnd w:id="10"/>
            <w:r w:rsidRPr="00BA7815">
              <w:rPr>
                <w:color w:val="000000"/>
              </w:rPr>
              <w:t>62 роки - які народилися з 1 квітня 1957 року по 30 вересня 1957 року;</w:t>
            </w:r>
          </w:p>
          <w:p w:rsidR="00CD1ADA" w:rsidRPr="00BA7815" w:rsidRDefault="00CD1ADA" w:rsidP="00BA7815">
            <w:pPr>
              <w:pStyle w:val="rvps2"/>
              <w:shd w:val="clear" w:color="auto" w:fill="FFFFFF"/>
              <w:spacing w:after="0" w:afterAutospacing="0"/>
              <w:ind w:firstLine="450"/>
              <w:jc w:val="both"/>
              <w:rPr>
                <w:color w:val="000000"/>
              </w:rPr>
            </w:pPr>
            <w:bookmarkStart w:id="11" w:name="n185"/>
            <w:bookmarkEnd w:id="11"/>
            <w:r w:rsidRPr="00BA7815">
              <w:rPr>
                <w:color w:val="000000"/>
              </w:rPr>
              <w:t>62 роки 6 місяців - які народилися з 1 жовтня 1957 року по 31 березня 1958 року;</w:t>
            </w:r>
          </w:p>
          <w:p w:rsidR="00CD1ADA" w:rsidRPr="00BA7815" w:rsidRDefault="00CD1ADA" w:rsidP="00BA7815">
            <w:pPr>
              <w:pStyle w:val="rvps2"/>
              <w:shd w:val="clear" w:color="auto" w:fill="FFFFFF"/>
              <w:spacing w:after="0" w:afterAutospacing="0"/>
              <w:ind w:firstLine="450"/>
              <w:jc w:val="both"/>
              <w:rPr>
                <w:color w:val="000000"/>
              </w:rPr>
            </w:pPr>
            <w:bookmarkStart w:id="12" w:name="n186"/>
            <w:bookmarkEnd w:id="12"/>
            <w:r w:rsidRPr="00BA7815">
              <w:rPr>
                <w:color w:val="000000"/>
              </w:rPr>
              <w:t>63 роки - які народилися з 1 квітня 1958 року по 30 вересня 1958 року;</w:t>
            </w:r>
          </w:p>
          <w:p w:rsidR="00CD1ADA" w:rsidRPr="00BA7815" w:rsidRDefault="00CD1ADA" w:rsidP="00BA7815">
            <w:pPr>
              <w:pStyle w:val="rvps2"/>
              <w:shd w:val="clear" w:color="auto" w:fill="FFFFFF"/>
              <w:spacing w:after="0" w:afterAutospacing="0"/>
              <w:ind w:firstLine="450"/>
              <w:jc w:val="both"/>
              <w:rPr>
                <w:color w:val="000000"/>
              </w:rPr>
            </w:pPr>
            <w:r w:rsidRPr="00BA7815">
              <w:rPr>
                <w:color w:val="000000"/>
              </w:rPr>
              <w:t>63 роки 6 місяців - які народилися з 1 жовтня 1958 року по 31 березня 1959 року;</w:t>
            </w:r>
          </w:p>
          <w:p w:rsidR="00CD1ADA" w:rsidRPr="00BA7815" w:rsidRDefault="00CD1ADA" w:rsidP="00BA7815">
            <w:pPr>
              <w:pStyle w:val="rvps2"/>
              <w:shd w:val="clear" w:color="auto" w:fill="FFFFFF"/>
              <w:spacing w:after="0" w:afterAutospacing="0"/>
              <w:ind w:firstLine="450"/>
              <w:jc w:val="both"/>
              <w:rPr>
                <w:color w:val="000000"/>
              </w:rPr>
            </w:pPr>
            <w:bookmarkStart w:id="13" w:name="n294"/>
            <w:bookmarkStart w:id="14" w:name="n289"/>
            <w:bookmarkEnd w:id="13"/>
            <w:bookmarkEnd w:id="14"/>
            <w:r w:rsidRPr="00BA7815">
              <w:rPr>
                <w:color w:val="000000"/>
              </w:rPr>
              <w:t>64 роки - які народилися з 1 квітня 1959 року по 30 вересня 1959 року;</w:t>
            </w:r>
          </w:p>
          <w:p w:rsidR="00CD1ADA" w:rsidRPr="00BA7815" w:rsidRDefault="00CD1ADA" w:rsidP="00BA7815">
            <w:pPr>
              <w:pStyle w:val="rvps2"/>
              <w:shd w:val="clear" w:color="auto" w:fill="FFFFFF"/>
              <w:spacing w:after="0" w:afterAutospacing="0"/>
              <w:ind w:firstLine="450"/>
              <w:jc w:val="both"/>
              <w:rPr>
                <w:color w:val="000000"/>
              </w:rPr>
            </w:pPr>
            <w:bookmarkStart w:id="15" w:name="n293"/>
            <w:bookmarkStart w:id="16" w:name="n290"/>
            <w:bookmarkEnd w:id="15"/>
            <w:bookmarkEnd w:id="16"/>
            <w:r w:rsidRPr="00BA7815">
              <w:rPr>
                <w:color w:val="000000"/>
              </w:rPr>
              <w:t>64 роки 6 місяців - які народилися з 1 жовтня 1959 року по 31 березня 1960 року;</w:t>
            </w:r>
          </w:p>
          <w:p w:rsidR="00CD1ADA" w:rsidRPr="00BA7815" w:rsidRDefault="00CD1ADA" w:rsidP="00BA7815">
            <w:pPr>
              <w:pStyle w:val="rvps2"/>
              <w:shd w:val="clear" w:color="auto" w:fill="FFFFFF"/>
              <w:spacing w:after="60" w:afterAutospacing="0"/>
              <w:ind w:firstLine="448"/>
              <w:jc w:val="both"/>
              <w:rPr>
                <w:color w:val="000000"/>
              </w:rPr>
            </w:pPr>
            <w:bookmarkStart w:id="17" w:name="n292"/>
            <w:bookmarkStart w:id="18" w:name="n291"/>
            <w:bookmarkEnd w:id="17"/>
            <w:bookmarkEnd w:id="18"/>
            <w:r w:rsidRPr="00BA7815">
              <w:rPr>
                <w:color w:val="000000"/>
              </w:rPr>
              <w:t>65 років - які народилися з 1 квітня 1960 року по 31 грудня 1960 року;</w:t>
            </w:r>
          </w:p>
          <w:p w:rsidR="00CD1ADA" w:rsidRPr="00BA7815" w:rsidRDefault="00CD1ADA" w:rsidP="00BA7815">
            <w:pPr>
              <w:pStyle w:val="rvps2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 w:rsidRPr="00BA7815">
              <w:rPr>
                <w:color w:val="000000"/>
              </w:rPr>
              <w:t>2) не одержують пенсію або соціальні виплати, що призначаються для відшкодування шкоди, заподіяної ушкодженням здоров’я на виробництві, відповідно до Закону України </w:t>
            </w:r>
            <w:r w:rsidRPr="00BA7815">
              <w:t>„</w:t>
            </w:r>
            <w:r w:rsidRPr="00BA7815">
              <w:rPr>
                <w:color w:val="000000"/>
              </w:rPr>
              <w:t>Про загальнообов’язкове державне соціальне страхування”, та допомоги, що призначається відповідно до Закону України </w:t>
            </w:r>
            <w:r w:rsidRPr="00BA7815">
              <w:t>„</w:t>
            </w:r>
            <w:r w:rsidRPr="00BA7815">
              <w:rPr>
                <w:color w:val="000000"/>
              </w:rPr>
              <w:t>Про державну соціальну допомогу особам з інвалідністю з дитинства та дітям з інвалідністю” (крім осіб з інвалідністю з дитинства або дітей з інвалідністю, які мають право на державну соціальну допомогу дитині померлого годувальника відповідно до Закону України </w:t>
            </w:r>
            <w:r w:rsidRPr="00BA7815">
              <w:t>„</w:t>
            </w:r>
            <w:r w:rsidRPr="00BA7815">
              <w:rPr>
                <w:color w:val="000000"/>
              </w:rPr>
              <w:t>Про державну соціальну допомогу особам, які не мають права на пенсію, та особам з інвалідністю” і державну соціальну допомогу відповідно до Закону України “Про державну соціальну допомогу особам з інвалідністю з дитинства та дітям з інвалідністю”);</w:t>
            </w:r>
          </w:p>
          <w:p w:rsidR="00CD1ADA" w:rsidRPr="00BA7815" w:rsidRDefault="00CD1ADA" w:rsidP="00BA7815">
            <w:pPr>
              <w:pStyle w:val="rvps2"/>
              <w:shd w:val="clear" w:color="auto" w:fill="FFFFFF"/>
              <w:spacing w:after="60" w:afterAutospacing="0"/>
              <w:jc w:val="both"/>
              <w:rPr>
                <w:color w:val="000000"/>
              </w:rPr>
            </w:pPr>
            <w:bookmarkStart w:id="19" w:name="n229"/>
            <w:bookmarkStart w:id="20" w:name="n188"/>
            <w:bookmarkEnd w:id="19"/>
            <w:bookmarkEnd w:id="20"/>
            <w:r w:rsidRPr="00BA7815">
              <w:rPr>
                <w:color w:val="000000"/>
              </w:rPr>
              <w:t>3) є малозабезпеченими особами (крім осіб з інвалідністю I групи та дітей померлого годувальника)</w:t>
            </w:r>
            <w:bookmarkStart w:id="21" w:name="n301"/>
            <w:bookmarkStart w:id="22" w:name="n298"/>
            <w:bookmarkEnd w:id="21"/>
            <w:bookmarkEnd w:id="22"/>
            <w:r w:rsidRPr="00BA7815">
              <w:rPr>
                <w:color w:val="000000"/>
              </w:rPr>
              <w:t>;</w:t>
            </w:r>
          </w:p>
          <w:p w:rsidR="00CD1ADA" w:rsidRPr="00BA7815" w:rsidRDefault="00CD1ADA" w:rsidP="00BA7815">
            <w:pPr>
              <w:pStyle w:val="rvps2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 w:rsidRPr="00BA7815">
              <w:rPr>
                <w:color w:val="000000"/>
              </w:rPr>
              <w:t>- особи з інвалідністю I групи, якщо вони не одержують пенсію</w:t>
            </w:r>
            <w:bookmarkStart w:id="23" w:name="n300"/>
            <w:bookmarkStart w:id="24" w:name="n299"/>
            <w:bookmarkEnd w:id="23"/>
            <w:bookmarkEnd w:id="24"/>
            <w:r w:rsidRPr="00BA7815">
              <w:rPr>
                <w:color w:val="000000"/>
              </w:rPr>
              <w:t>;</w:t>
            </w:r>
          </w:p>
          <w:p w:rsidR="00CD1ADA" w:rsidRPr="004A1512" w:rsidRDefault="00CD1ADA" w:rsidP="00BA781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A7815">
              <w:rPr>
                <w:color w:val="000000"/>
                <w:sz w:val="24"/>
                <w:szCs w:val="24"/>
              </w:rPr>
              <w:t>- діти померлого годувальника (у тому числі ті, що народжені до спливу 10 місяців з дня смерті годувальника), який на день смерті не мав страхового стажу, необхідного для призначення пенсії для особи з інвалідністю III групи</w:t>
            </w:r>
          </w:p>
        </w:tc>
      </w:tr>
      <w:tr w:rsidR="00CD1AD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Pr="00F94EC9" w:rsidRDefault="00CD1ADA" w:rsidP="00BA78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Pr="00F94EC9" w:rsidRDefault="00CD1ADA" w:rsidP="00BA78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Default="00CD1ADA" w:rsidP="00955163">
            <w:pPr>
              <w:pStyle w:val="rvps2"/>
              <w:numPr>
                <w:ilvl w:val="0"/>
                <w:numId w:val="12"/>
              </w:numPr>
              <w:shd w:val="clear" w:color="auto" w:fill="FFFFFF"/>
              <w:spacing w:after="0" w:afterAutospacing="0"/>
              <w:ind w:left="437" w:hanging="283"/>
              <w:rPr>
                <w:color w:val="333333"/>
                <w:lang w:eastAsia="ru-RU"/>
              </w:rPr>
            </w:pPr>
            <w:bookmarkStart w:id="25" w:name="n506"/>
            <w:bookmarkEnd w:id="25"/>
            <w:r>
              <w:rPr>
                <w:color w:val="333333"/>
                <w:lang w:eastAsia="ru-RU"/>
              </w:rPr>
              <w:t>З</w:t>
            </w:r>
            <w:r w:rsidRPr="00252DF9">
              <w:rPr>
                <w:color w:val="333333"/>
                <w:lang w:eastAsia="ru-RU"/>
              </w:rPr>
              <w:t>аява за формою, встановленою Мінсоцполітики</w:t>
            </w:r>
            <w:bookmarkStart w:id="26" w:name="n241"/>
            <w:bookmarkEnd w:id="26"/>
            <w:r>
              <w:rPr>
                <w:color w:val="333333"/>
                <w:lang w:eastAsia="ru-RU"/>
              </w:rPr>
              <w:t>:</w:t>
            </w:r>
          </w:p>
          <w:p w:rsidR="00CD1ADA" w:rsidRDefault="00CD1ADA" w:rsidP="00955163">
            <w:pPr>
              <w:pStyle w:val="rvps2"/>
              <w:shd w:val="clear" w:color="auto" w:fill="FFFFFF"/>
              <w:spacing w:after="0" w:afterAutospacing="0"/>
            </w:pPr>
            <w:r>
              <w:t xml:space="preserve">  2. Паспорт або інший документ, що посвідчує особу (копія); </w:t>
            </w:r>
          </w:p>
          <w:p w:rsidR="00CD1ADA" w:rsidRDefault="00CD1ADA" w:rsidP="00955163">
            <w:pPr>
              <w:pStyle w:val="rvps2"/>
              <w:shd w:val="clear" w:color="auto" w:fill="FFFFFF"/>
              <w:tabs>
                <w:tab w:val="left" w:pos="437"/>
              </w:tabs>
              <w:spacing w:after="0" w:afterAutospacing="0"/>
            </w:pPr>
            <w:r>
              <w:t xml:space="preserve">  3. Довідка про присвоєння реєстраційного номера облікової картки платника податків заявника (копія); </w:t>
            </w:r>
          </w:p>
          <w:p w:rsidR="00CD1ADA" w:rsidRDefault="00CD1ADA" w:rsidP="00955163">
            <w:pPr>
              <w:pStyle w:val="rvps2"/>
              <w:shd w:val="clear" w:color="auto" w:fill="FFFFFF"/>
              <w:tabs>
                <w:tab w:val="left" w:pos="466"/>
              </w:tabs>
              <w:spacing w:after="0" w:afterAutospacing="0"/>
            </w:pPr>
            <w:r>
              <w:t xml:space="preserve">  4.  Заява з банку для проведення соціальних виплат;</w:t>
            </w:r>
          </w:p>
          <w:p w:rsidR="00CD1ADA" w:rsidRDefault="00CD1ADA" w:rsidP="00955163">
            <w:pPr>
              <w:pStyle w:val="rvps2"/>
              <w:shd w:val="clear" w:color="auto" w:fill="FFFFFF"/>
              <w:tabs>
                <w:tab w:val="left" w:pos="466"/>
              </w:tabs>
              <w:spacing w:after="0" w:afterAutospacing="0"/>
            </w:pPr>
            <w:r>
              <w:t xml:space="preserve">  5.  Трудова книжка(копія);</w:t>
            </w:r>
          </w:p>
          <w:p w:rsidR="00CD1ADA" w:rsidRPr="00EC5499" w:rsidRDefault="00CD1ADA" w:rsidP="00955163">
            <w:pPr>
              <w:pStyle w:val="rvps2"/>
              <w:shd w:val="clear" w:color="auto" w:fill="FFFFFF"/>
              <w:tabs>
                <w:tab w:val="left" w:pos="466"/>
              </w:tabs>
              <w:spacing w:after="0" w:afterAutospacing="0"/>
            </w:pPr>
            <w:r>
              <w:t xml:space="preserve">  6. </w:t>
            </w:r>
            <w:r>
              <w:rPr>
                <w:color w:val="333333"/>
                <w:lang w:eastAsia="ru-RU"/>
              </w:rPr>
              <w:t>Д</w:t>
            </w:r>
            <w:r w:rsidRPr="00252DF9">
              <w:rPr>
                <w:color w:val="333333"/>
                <w:lang w:eastAsia="ru-RU"/>
              </w:rPr>
              <w:t>екларація про доходи та майновий стан осіб</w:t>
            </w:r>
            <w:r>
              <w:rPr>
                <w:color w:val="333333"/>
                <w:lang w:eastAsia="ru-RU"/>
              </w:rPr>
              <w:t xml:space="preserve"> </w:t>
            </w:r>
            <w:r w:rsidRPr="00EC5499">
              <w:rPr>
                <w:color w:val="000000"/>
              </w:rPr>
              <w:t>(заповнюється на підставі довідок про доходи кожного члена сім’ї) за останні шість календарних місяців або два квартали, що передують місяцю звер</w:t>
            </w:r>
            <w:r>
              <w:rPr>
                <w:color w:val="000000"/>
              </w:rPr>
              <w:t xml:space="preserve">нення за призначенням допомоги, </w:t>
            </w:r>
            <w:r w:rsidRPr="00252DF9">
              <w:rPr>
                <w:color w:val="333333"/>
                <w:lang w:eastAsia="ru-RU"/>
              </w:rPr>
              <w:t>складена за формою, встановленою Мінсоцполітики (у разі потреби);</w:t>
            </w:r>
          </w:p>
          <w:p w:rsidR="00CD1ADA" w:rsidRDefault="00CD1ADA" w:rsidP="00955163">
            <w:pPr>
              <w:shd w:val="clear" w:color="auto" w:fill="FFFFFF"/>
              <w:jc w:val="left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 xml:space="preserve">  7. К</w:t>
            </w:r>
            <w:r w:rsidRPr="00252DF9">
              <w:rPr>
                <w:color w:val="333333"/>
                <w:sz w:val="24"/>
                <w:szCs w:val="24"/>
                <w:lang w:eastAsia="ru-RU"/>
              </w:rPr>
              <w:t>опія рішення суду про визнання особи недієздатною (для недієздатної особи);</w:t>
            </w:r>
          </w:p>
          <w:p w:rsidR="00CD1ADA" w:rsidRPr="00252DF9" w:rsidRDefault="00CD1ADA" w:rsidP="00955163">
            <w:pPr>
              <w:shd w:val="clear" w:color="auto" w:fill="FFFFFF"/>
              <w:jc w:val="left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 xml:space="preserve">  8.К</w:t>
            </w:r>
            <w:r w:rsidRPr="00252DF9">
              <w:rPr>
                <w:color w:val="333333"/>
                <w:sz w:val="24"/>
                <w:szCs w:val="24"/>
                <w:lang w:eastAsia="ru-RU"/>
              </w:rPr>
              <w:t>опія рішення про призначення опікуна (для недієздатної особи, якій призначено опікуна);</w:t>
            </w:r>
          </w:p>
          <w:p w:rsidR="00CD1ADA" w:rsidRPr="00252DF9" w:rsidRDefault="00CD1ADA" w:rsidP="00955163">
            <w:pPr>
              <w:shd w:val="clear" w:color="auto" w:fill="FFFFFF"/>
              <w:jc w:val="left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 xml:space="preserve">  9. К</w:t>
            </w:r>
            <w:r w:rsidRPr="00252DF9">
              <w:rPr>
                <w:color w:val="333333"/>
                <w:sz w:val="24"/>
                <w:szCs w:val="24"/>
                <w:lang w:eastAsia="ru-RU"/>
              </w:rPr>
              <w:t>опія документа, що підтверджує повноваження представника закладу, який виконує функції опікуна над особою (для недієздатної особи, опікуна якій не призначено);</w:t>
            </w:r>
          </w:p>
          <w:p w:rsidR="00CD1ADA" w:rsidRPr="00EC5499" w:rsidRDefault="00CD1ADA" w:rsidP="00254471">
            <w:pPr>
              <w:pStyle w:val="rvps2"/>
              <w:shd w:val="clear" w:color="auto" w:fill="FFFF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10. К</w:t>
            </w:r>
            <w:r w:rsidRPr="00EC5499">
              <w:rPr>
                <w:color w:val="000000"/>
              </w:rPr>
              <w:t>опія довідки про взяття на облік внутрішньо переміщеної особи, посвідчення біженця або посвідчення особи, яка потребує додаткового захисту, посвідки на постійне проживання або посвідки на тимчасове проживання (у разі потреби);</w:t>
            </w:r>
            <w:bookmarkStart w:id="27" w:name="n246"/>
            <w:bookmarkEnd w:id="27"/>
          </w:p>
          <w:p w:rsidR="00CD1ADA" w:rsidRDefault="00CD1ADA" w:rsidP="00254471">
            <w:pPr>
              <w:pStyle w:val="rvps2"/>
              <w:shd w:val="clear" w:color="auto" w:fill="FFFFFF"/>
              <w:spacing w:after="0" w:afterAutospacing="0"/>
              <w:ind w:left="360"/>
              <w:jc w:val="both"/>
              <w:rPr>
                <w:b/>
                <w:bCs/>
                <w:i/>
                <w:iCs/>
                <w:color w:val="000000"/>
              </w:rPr>
            </w:pPr>
            <w:bookmarkStart w:id="28" w:name="n302"/>
            <w:bookmarkStart w:id="29" w:name="n247"/>
            <w:bookmarkStart w:id="30" w:name="n303"/>
            <w:bookmarkStart w:id="31" w:name="n248"/>
            <w:bookmarkEnd w:id="28"/>
            <w:bookmarkEnd w:id="29"/>
            <w:bookmarkEnd w:id="30"/>
            <w:bookmarkEnd w:id="31"/>
            <w:r w:rsidRPr="00EC5499">
              <w:rPr>
                <w:b/>
                <w:bCs/>
                <w:i/>
                <w:iCs/>
                <w:color w:val="000000"/>
              </w:rPr>
              <w:t>Для призначення соціальної допомоги дітям померлого годувальника додатково подаються:</w:t>
            </w:r>
            <w:bookmarkStart w:id="32" w:name="n249"/>
            <w:bookmarkEnd w:id="32"/>
          </w:p>
          <w:p w:rsidR="00CD1ADA" w:rsidRPr="00ED79BC" w:rsidRDefault="00CD1ADA" w:rsidP="00ED79BC">
            <w:pPr>
              <w:pStyle w:val="rvps2"/>
              <w:shd w:val="clear" w:color="auto" w:fill="FFFF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ED79BC">
              <w:rPr>
                <w:color w:val="000000"/>
              </w:rPr>
              <w:t>Заява за формою, встановленою Мінсоцполітики:</w:t>
            </w:r>
          </w:p>
          <w:p w:rsidR="00CD1ADA" w:rsidRPr="00ED79BC" w:rsidRDefault="00CD1ADA" w:rsidP="00ED79BC">
            <w:pPr>
              <w:pStyle w:val="rvps2"/>
              <w:shd w:val="clear" w:color="auto" w:fill="FFFFFF"/>
              <w:spacing w:after="0" w:afterAutospacing="0"/>
              <w:rPr>
                <w:color w:val="000000"/>
              </w:rPr>
            </w:pPr>
            <w:r w:rsidRPr="00ED79BC">
              <w:rPr>
                <w:color w:val="000000"/>
              </w:rPr>
              <w:t xml:space="preserve">2. Паспорт або інший документ, що посвідчує особу (копія); </w:t>
            </w:r>
          </w:p>
          <w:p w:rsidR="00CD1ADA" w:rsidRPr="00ED79BC" w:rsidRDefault="00CD1ADA" w:rsidP="00ED79BC">
            <w:pPr>
              <w:pStyle w:val="rvps2"/>
              <w:shd w:val="clear" w:color="auto" w:fill="FFFFFF"/>
              <w:spacing w:after="0" w:afterAutospacing="0"/>
              <w:rPr>
                <w:color w:val="000000"/>
              </w:rPr>
            </w:pPr>
            <w:r w:rsidRPr="00ED79BC">
              <w:rPr>
                <w:color w:val="000000"/>
              </w:rPr>
              <w:t xml:space="preserve">3. Довідка про присвоєння реєстраційного номера облікової картки платника податків заявника (копія); </w:t>
            </w:r>
          </w:p>
          <w:p w:rsidR="00CD1ADA" w:rsidRPr="00ED79BC" w:rsidRDefault="00CD1ADA" w:rsidP="00ED79BC">
            <w:pPr>
              <w:pStyle w:val="rvps2"/>
              <w:shd w:val="clear" w:color="auto" w:fill="FFFFFF"/>
              <w:spacing w:after="0" w:afterAutospacing="0"/>
              <w:rPr>
                <w:color w:val="000000"/>
              </w:rPr>
            </w:pPr>
            <w:r w:rsidRPr="00ED79BC">
              <w:rPr>
                <w:color w:val="000000"/>
              </w:rPr>
              <w:t>4.  Заява з банку для проведення соціальних виплат;</w:t>
            </w:r>
          </w:p>
          <w:p w:rsidR="00CD1ADA" w:rsidRPr="00955163" w:rsidRDefault="00CD1ADA" w:rsidP="00ED79BC">
            <w:pPr>
              <w:pStyle w:val="rvps2"/>
              <w:shd w:val="clear" w:color="auto" w:fill="FFFFFF"/>
              <w:spacing w:after="0" w:afterAutospacing="0"/>
              <w:rPr>
                <w:b/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5. Ко</w:t>
            </w:r>
            <w:r w:rsidRPr="00EC5499">
              <w:rPr>
                <w:color w:val="000000"/>
              </w:rPr>
              <w:t>пія свідоцтва про народження або паспорта громадянина України особи, якій призначається соціальна допомога, з пред’явленням оригіналу;</w:t>
            </w:r>
            <w:bookmarkStart w:id="33" w:name="n250"/>
            <w:bookmarkEnd w:id="33"/>
          </w:p>
          <w:p w:rsidR="00CD1ADA" w:rsidRPr="00EC5499" w:rsidRDefault="00CD1ADA" w:rsidP="00ED79BC">
            <w:pPr>
              <w:pStyle w:val="rvps2"/>
              <w:shd w:val="clear" w:color="auto" w:fill="FFFF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6. К</w:t>
            </w:r>
            <w:r w:rsidRPr="00EC5499">
              <w:rPr>
                <w:color w:val="000000"/>
              </w:rPr>
              <w:t>опії документів, що засвідчують родинні відносини члена сім’ї з померлим годувальником (за наявності);</w:t>
            </w:r>
            <w:bookmarkStart w:id="34" w:name="n252"/>
            <w:bookmarkEnd w:id="34"/>
          </w:p>
          <w:p w:rsidR="00CD1ADA" w:rsidRPr="00EC5499" w:rsidRDefault="00CD1ADA" w:rsidP="00955163">
            <w:pPr>
              <w:pStyle w:val="rvps2"/>
              <w:shd w:val="clear" w:color="auto" w:fill="FFFFFF"/>
              <w:spacing w:after="0" w:afterAutospacing="0"/>
              <w:ind w:left="12"/>
              <w:rPr>
                <w:color w:val="000000"/>
              </w:rPr>
            </w:pPr>
            <w:r>
              <w:rPr>
                <w:color w:val="000000"/>
              </w:rPr>
              <w:t>7. К</w:t>
            </w:r>
            <w:r w:rsidRPr="00EC5499">
              <w:rPr>
                <w:color w:val="000000"/>
              </w:rPr>
              <w:t>опія свідоцтва про смерть годувальника або рішення суду про визнання його безвісно відсутнім чи оголошення померлим з пред’явленням оригіналу;</w:t>
            </w:r>
            <w:bookmarkStart w:id="35" w:name="n253"/>
            <w:bookmarkEnd w:id="35"/>
          </w:p>
          <w:p w:rsidR="00CD1ADA" w:rsidRPr="00AF3CB2" w:rsidRDefault="00CD1ADA" w:rsidP="00955163">
            <w:pPr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 Д</w:t>
            </w:r>
            <w:r w:rsidRPr="00EC5499">
              <w:rPr>
                <w:color w:val="000000"/>
                <w:sz w:val="24"/>
                <w:szCs w:val="24"/>
              </w:rPr>
              <w:t>овідка загальноосвітнього навчального закладу системи загальної середньої освіти, професійно-технічного, вищого навчального закладу про те, що дитина навчається за денною формою навчання (у разі потреби)</w:t>
            </w:r>
          </w:p>
        </w:tc>
      </w:tr>
      <w:tr w:rsidR="00CD1AD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Pr="00F94EC9" w:rsidRDefault="00CD1ADA" w:rsidP="00BA78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Pr="00F94EC9" w:rsidRDefault="00CD1ADA" w:rsidP="00BA78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Pr="00E06E44" w:rsidRDefault="00CD1ADA" w:rsidP="00955163">
            <w:pPr>
              <w:shd w:val="clear" w:color="auto" w:fill="FFFFFF"/>
              <w:spacing w:after="150"/>
              <w:rPr>
                <w:sz w:val="24"/>
                <w:szCs w:val="24"/>
                <w:lang w:eastAsia="ru-RU"/>
              </w:rPr>
            </w:pPr>
            <w:r w:rsidRPr="00E06E44">
              <w:rPr>
                <w:sz w:val="24"/>
                <w:szCs w:val="24"/>
                <w:lang w:eastAsia="ru-RU"/>
              </w:rPr>
              <w:t>Заява подається заявником особисто або через представника, який діє на підставі виданої йому довіреності, посвідченої нотаріально.</w:t>
            </w:r>
          </w:p>
          <w:p w:rsidR="00CD1ADA" w:rsidRPr="00F94EC9" w:rsidRDefault="00CD1ADA" w:rsidP="00BA78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</w:p>
        </w:tc>
      </w:tr>
      <w:tr w:rsidR="00CD1AD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Pr="00F94EC9" w:rsidRDefault="00CD1ADA" w:rsidP="00BA78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Pr="00F94EC9" w:rsidRDefault="00CD1ADA" w:rsidP="00BA78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D1ADA" w:rsidRPr="00955163" w:rsidRDefault="00CD1ADA" w:rsidP="00955163">
            <w:pPr>
              <w:ind w:firstLine="12"/>
              <w:rPr>
                <w:sz w:val="24"/>
                <w:szCs w:val="24"/>
                <w:lang w:eastAsia="uk-UA"/>
              </w:rPr>
            </w:pPr>
            <w:r w:rsidRPr="00955163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955163">
              <w:rPr>
                <w:sz w:val="24"/>
                <w:szCs w:val="24"/>
                <w:lang w:eastAsia="ru-RU"/>
              </w:rPr>
              <w:t>безоплатно</w:t>
            </w:r>
          </w:p>
          <w:p w:rsidR="00CD1ADA" w:rsidRPr="00931272" w:rsidRDefault="00CD1ADA" w:rsidP="00BA7815">
            <w:pPr>
              <w:ind w:firstLine="217"/>
              <w:jc w:val="left"/>
              <w:rPr>
                <w:sz w:val="24"/>
                <w:szCs w:val="24"/>
                <w:lang w:val="ru-RU" w:eastAsia="uk-UA"/>
              </w:rPr>
            </w:pPr>
          </w:p>
        </w:tc>
      </w:tr>
      <w:tr w:rsidR="00CD1ADA" w:rsidRPr="00F94EC9">
        <w:tc>
          <w:tcPr>
            <w:tcW w:w="99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Default="00CD1ADA" w:rsidP="00BA7815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CD1AD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Pr="00C21646" w:rsidRDefault="00CD1ADA" w:rsidP="00BA78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Default="00CD1ADA" w:rsidP="00BA78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CD1ADA" w:rsidRPr="00F94EC9" w:rsidRDefault="00CD1ADA" w:rsidP="00BA78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D1ADA" w:rsidRDefault="00CD1ADA" w:rsidP="00BA7815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CD1ADA" w:rsidRPr="00F94EC9">
        <w:trPr>
          <w:trHeight w:val="947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Default="00CD1ADA" w:rsidP="00BA78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Pr="00F94EC9" w:rsidRDefault="00CD1ADA" w:rsidP="00BA78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D1ADA" w:rsidRDefault="00CD1ADA" w:rsidP="00BA7815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CD1AD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Default="00CD1ADA" w:rsidP="00BA78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Default="00CD1ADA" w:rsidP="00BA78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D1ADA" w:rsidRDefault="00CD1ADA" w:rsidP="00BA7815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CD1ADA" w:rsidRPr="00F94EC9">
        <w:trPr>
          <w:trHeight w:val="1711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Pr="00F94EC9" w:rsidRDefault="00CD1ADA" w:rsidP="00BA78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Pr="00F94EC9" w:rsidRDefault="00CD1ADA" w:rsidP="00BA78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Pr="00955163" w:rsidRDefault="00CD1ADA" w:rsidP="009C378D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55163">
              <w:rPr>
                <w:sz w:val="24"/>
                <w:szCs w:val="24"/>
              </w:rPr>
              <w:t>10 календарних днів після надходження заяви зі всіма необхідними документами.</w:t>
            </w:r>
          </w:p>
          <w:p w:rsidR="00CD1ADA" w:rsidRPr="00BE58AD" w:rsidRDefault="00CD1ADA" w:rsidP="00ED79BC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955163">
              <w:rPr>
                <w:sz w:val="24"/>
                <w:szCs w:val="24"/>
              </w:rPr>
              <w:t>*У разі подання неповного та невідповідного пакету документів строк може бути продовжено до трьох місяців для прийняття рішення</w:t>
            </w:r>
            <w:bookmarkStart w:id="36" w:name="n165"/>
            <w:bookmarkEnd w:id="36"/>
            <w:r w:rsidRPr="00955163">
              <w:rPr>
                <w:sz w:val="24"/>
                <w:szCs w:val="24"/>
              </w:rPr>
              <w:t>, загальна кількість - 100 календарних днів.</w:t>
            </w:r>
          </w:p>
        </w:tc>
      </w:tr>
      <w:tr w:rsidR="00CD1AD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Pr="00F94EC9" w:rsidRDefault="00CD1ADA" w:rsidP="00BA78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Pr="00F94EC9" w:rsidRDefault="00CD1ADA" w:rsidP="00BA78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Pr="00254471" w:rsidRDefault="00CD1ADA" w:rsidP="00254471">
            <w:pPr>
              <w:pStyle w:val="HTMLPreformatted"/>
              <w:tabs>
                <w:tab w:val="left" w:pos="154"/>
              </w:tabs>
              <w:ind w:firstLine="12"/>
              <w:jc w:val="both"/>
              <w:rPr>
                <w:rFonts w:ascii="Times New Roman" w:hAnsi="Times New Roman" w:cs="Times New Roman"/>
                <w:lang w:val="uk-UA"/>
              </w:rPr>
            </w:pPr>
            <w:r w:rsidRPr="00254471">
              <w:rPr>
                <w:rFonts w:ascii="Times New Roman" w:hAnsi="Times New Roman" w:cs="Times New Roman"/>
                <w:lang w:eastAsia="uk-UA"/>
              </w:rPr>
              <w:t>1</w:t>
            </w:r>
            <w:r>
              <w:rPr>
                <w:lang w:val="uk-UA" w:eastAsia="uk-UA"/>
              </w:rPr>
              <w:t>.</w:t>
            </w:r>
            <w:r w:rsidRPr="00254471">
              <w:rPr>
                <w:rFonts w:ascii="Times New Roman" w:hAnsi="Times New Roman" w:cs="Times New Roman"/>
                <w:lang w:val="uk-UA"/>
              </w:rPr>
              <w:t xml:space="preserve">Подано не </w:t>
            </w: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Pr="00254471">
              <w:rPr>
                <w:rFonts w:ascii="Times New Roman" w:hAnsi="Times New Roman" w:cs="Times New Roman"/>
                <w:lang w:val="uk-UA"/>
              </w:rPr>
              <w:t>сі документи необхідні для призначення допомоги;</w:t>
            </w:r>
          </w:p>
          <w:p w:rsidR="00CD1ADA" w:rsidRPr="00ED79BC" w:rsidRDefault="00CD1ADA" w:rsidP="00ED79BC">
            <w:pPr>
              <w:pStyle w:val="HTMLPreformatted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 О</w:t>
            </w:r>
            <w:r w:rsidRPr="00254471">
              <w:rPr>
                <w:rFonts w:ascii="Times New Roman" w:hAnsi="Times New Roman" w:cs="Times New Roman"/>
                <w:lang w:val="uk-UA"/>
              </w:rPr>
              <w:t>соба не має права на призначення допомоги</w:t>
            </w:r>
            <w:bookmarkStart w:id="37" w:name="o126"/>
            <w:bookmarkEnd w:id="37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CD1AD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Pr="00F94EC9" w:rsidRDefault="00CD1ADA" w:rsidP="00254471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Pr="00F94EC9" w:rsidRDefault="00CD1ADA" w:rsidP="0025447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Pr="00254471" w:rsidRDefault="00CD1ADA" w:rsidP="00254471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bookmarkStart w:id="38" w:name="o638"/>
            <w:bookmarkEnd w:id="38"/>
            <w:r w:rsidRPr="00254471">
              <w:rPr>
                <w:sz w:val="24"/>
                <w:szCs w:val="24"/>
                <w:lang w:eastAsia="uk-UA"/>
              </w:rPr>
              <w:t>Призначення державної допомоги / відмова в призначенні державної допомоги</w:t>
            </w:r>
          </w:p>
        </w:tc>
      </w:tr>
      <w:tr w:rsidR="00CD1AD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Pr="00F94EC9" w:rsidRDefault="00CD1ADA" w:rsidP="00254471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Pr="00F94EC9" w:rsidRDefault="00CD1ADA" w:rsidP="0025447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Pr="00254471" w:rsidRDefault="00CD1ADA" w:rsidP="00254471">
            <w:pPr>
              <w:rPr>
                <w:sz w:val="24"/>
                <w:szCs w:val="24"/>
                <w:lang w:eastAsia="uk-UA"/>
              </w:rPr>
            </w:pPr>
            <w:r w:rsidRPr="00254471">
              <w:rPr>
                <w:sz w:val="24"/>
                <w:szCs w:val="24"/>
                <w:lang w:eastAsia="ru-RU"/>
              </w:rPr>
              <w:t xml:space="preserve">Повідомлення про призначення допомоги (відмову у призначенні) </w:t>
            </w:r>
          </w:p>
        </w:tc>
      </w:tr>
      <w:tr w:rsidR="00CD1AD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Pr="00F94EC9" w:rsidRDefault="00CD1ADA" w:rsidP="00BA78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Default="00CD1ADA" w:rsidP="00BA78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ADA" w:rsidRDefault="00CD1ADA" w:rsidP="00E06E44">
            <w:pPr>
              <w:pStyle w:val="ListParagraph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Копії звіряються з оригіналами</w:t>
            </w:r>
          </w:p>
        </w:tc>
      </w:tr>
    </w:tbl>
    <w:p w:rsidR="00CD1ADA" w:rsidRDefault="00CD1ADA">
      <w:pPr>
        <w:rPr>
          <w:sz w:val="24"/>
          <w:szCs w:val="24"/>
        </w:rPr>
      </w:pPr>
      <w:bookmarkStart w:id="39" w:name="n43"/>
      <w:bookmarkEnd w:id="39"/>
    </w:p>
    <w:p w:rsidR="00CD1ADA" w:rsidRPr="00AE67FC" w:rsidRDefault="00CD1ADA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sectPr w:rsidR="00CD1ADA" w:rsidRPr="00AE67FC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ADA" w:rsidRDefault="00CD1ADA">
      <w:r>
        <w:separator/>
      </w:r>
    </w:p>
  </w:endnote>
  <w:endnote w:type="continuationSeparator" w:id="0">
    <w:p w:rsidR="00CD1ADA" w:rsidRDefault="00CD1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ADA" w:rsidRDefault="00CD1ADA">
      <w:r>
        <w:separator/>
      </w:r>
    </w:p>
  </w:footnote>
  <w:footnote w:type="continuationSeparator" w:id="0">
    <w:p w:rsidR="00CD1ADA" w:rsidRDefault="00CD1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ADA" w:rsidRPr="003945B6" w:rsidRDefault="00CD1ADA">
    <w:pPr>
      <w:pStyle w:val="Header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5</w:t>
    </w:r>
    <w:r w:rsidRPr="003945B6">
      <w:rPr>
        <w:sz w:val="24"/>
        <w:szCs w:val="24"/>
      </w:rPr>
      <w:fldChar w:fldCharType="end"/>
    </w:r>
  </w:p>
  <w:p w:rsidR="00CD1ADA" w:rsidRDefault="00CD1A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45DC0"/>
    <w:multiLevelType w:val="hybridMultilevel"/>
    <w:tmpl w:val="A1804D6A"/>
    <w:lvl w:ilvl="0" w:tplc="6DEC6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BF51488"/>
    <w:multiLevelType w:val="hybridMultilevel"/>
    <w:tmpl w:val="C4D47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30CF25E9"/>
    <w:multiLevelType w:val="hybridMultilevel"/>
    <w:tmpl w:val="C4D47D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8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30" w:hanging="360"/>
      </w:pPr>
    </w:lvl>
    <w:lvl w:ilvl="2" w:tplc="2000001B">
      <w:start w:val="1"/>
      <w:numFmt w:val="lowerRoman"/>
      <w:lvlText w:val="%3."/>
      <w:lvlJc w:val="right"/>
      <w:pPr>
        <w:ind w:left="2250" w:hanging="180"/>
      </w:pPr>
    </w:lvl>
    <w:lvl w:ilvl="3" w:tplc="2000000F">
      <w:start w:val="1"/>
      <w:numFmt w:val="decimal"/>
      <w:lvlText w:val="%4."/>
      <w:lvlJc w:val="left"/>
      <w:pPr>
        <w:ind w:left="2970" w:hanging="360"/>
      </w:pPr>
    </w:lvl>
    <w:lvl w:ilvl="4" w:tplc="20000019">
      <w:start w:val="1"/>
      <w:numFmt w:val="lowerLetter"/>
      <w:lvlText w:val="%5."/>
      <w:lvlJc w:val="left"/>
      <w:pPr>
        <w:ind w:left="3690" w:hanging="360"/>
      </w:pPr>
    </w:lvl>
    <w:lvl w:ilvl="5" w:tplc="2000001B">
      <w:start w:val="1"/>
      <w:numFmt w:val="lowerRoman"/>
      <w:lvlText w:val="%6."/>
      <w:lvlJc w:val="right"/>
      <w:pPr>
        <w:ind w:left="4410" w:hanging="180"/>
      </w:pPr>
    </w:lvl>
    <w:lvl w:ilvl="6" w:tplc="2000000F">
      <w:start w:val="1"/>
      <w:numFmt w:val="decimal"/>
      <w:lvlText w:val="%7."/>
      <w:lvlJc w:val="left"/>
      <w:pPr>
        <w:ind w:left="5130" w:hanging="360"/>
      </w:pPr>
    </w:lvl>
    <w:lvl w:ilvl="7" w:tplc="20000019">
      <w:start w:val="1"/>
      <w:numFmt w:val="lowerLetter"/>
      <w:lvlText w:val="%8."/>
      <w:lvlJc w:val="left"/>
      <w:pPr>
        <w:ind w:left="5850" w:hanging="360"/>
      </w:pPr>
    </w:lvl>
    <w:lvl w:ilvl="8" w:tplc="2000001B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1">
    <w:nsid w:val="797B3BE1"/>
    <w:multiLevelType w:val="hybridMultilevel"/>
    <w:tmpl w:val="B68816D6"/>
    <w:lvl w:ilvl="0" w:tplc="89B0BC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12"/>
  </w:num>
  <w:num w:numId="10">
    <w:abstractNumId w:val="3"/>
  </w:num>
  <w:num w:numId="11">
    <w:abstractNumId w:val="11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E60"/>
    <w:rsid w:val="00000A6B"/>
    <w:rsid w:val="00010AF8"/>
    <w:rsid w:val="000300D7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54157"/>
    <w:rsid w:val="001611BA"/>
    <w:rsid w:val="001648B8"/>
    <w:rsid w:val="001651D9"/>
    <w:rsid w:val="0019011A"/>
    <w:rsid w:val="001A42A6"/>
    <w:rsid w:val="001C13B9"/>
    <w:rsid w:val="001D114C"/>
    <w:rsid w:val="001D5657"/>
    <w:rsid w:val="001E0E70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52DF9"/>
    <w:rsid w:val="00254471"/>
    <w:rsid w:val="00261D79"/>
    <w:rsid w:val="00264EFA"/>
    <w:rsid w:val="002701F6"/>
    <w:rsid w:val="002945CF"/>
    <w:rsid w:val="002A134F"/>
    <w:rsid w:val="002B5859"/>
    <w:rsid w:val="002C39AC"/>
    <w:rsid w:val="002C6AA7"/>
    <w:rsid w:val="002C748D"/>
    <w:rsid w:val="002F6677"/>
    <w:rsid w:val="00313492"/>
    <w:rsid w:val="003568CE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465E1"/>
    <w:rsid w:val="00450025"/>
    <w:rsid w:val="00450D8A"/>
    <w:rsid w:val="004548BC"/>
    <w:rsid w:val="00460F1C"/>
    <w:rsid w:val="0046323A"/>
    <w:rsid w:val="0046358D"/>
    <w:rsid w:val="004838D6"/>
    <w:rsid w:val="004864CF"/>
    <w:rsid w:val="00492B99"/>
    <w:rsid w:val="00497481"/>
    <w:rsid w:val="004A1512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22936"/>
    <w:rsid w:val="006346E3"/>
    <w:rsid w:val="00636859"/>
    <w:rsid w:val="00640DAF"/>
    <w:rsid w:val="006412E8"/>
    <w:rsid w:val="00657444"/>
    <w:rsid w:val="00657C2C"/>
    <w:rsid w:val="00660D04"/>
    <w:rsid w:val="00666D9B"/>
    <w:rsid w:val="00667198"/>
    <w:rsid w:val="00687468"/>
    <w:rsid w:val="00690FCC"/>
    <w:rsid w:val="006C2AC3"/>
    <w:rsid w:val="006C5198"/>
    <w:rsid w:val="006C67A5"/>
    <w:rsid w:val="006D7D9B"/>
    <w:rsid w:val="006F04B0"/>
    <w:rsid w:val="00711E62"/>
    <w:rsid w:val="00722219"/>
    <w:rsid w:val="00744F1B"/>
    <w:rsid w:val="00750645"/>
    <w:rsid w:val="007615FE"/>
    <w:rsid w:val="00761E91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53C9"/>
    <w:rsid w:val="0083716C"/>
    <w:rsid w:val="00842E04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C0A98"/>
    <w:rsid w:val="009105C4"/>
    <w:rsid w:val="00911F85"/>
    <w:rsid w:val="00926463"/>
    <w:rsid w:val="00931272"/>
    <w:rsid w:val="00942C96"/>
    <w:rsid w:val="0095451E"/>
    <w:rsid w:val="00955163"/>
    <w:rsid w:val="009620EA"/>
    <w:rsid w:val="00963342"/>
    <w:rsid w:val="00976991"/>
    <w:rsid w:val="00983AB2"/>
    <w:rsid w:val="009949BB"/>
    <w:rsid w:val="00996ABE"/>
    <w:rsid w:val="009A76C5"/>
    <w:rsid w:val="009B17E0"/>
    <w:rsid w:val="009B4000"/>
    <w:rsid w:val="009C0216"/>
    <w:rsid w:val="009C378D"/>
    <w:rsid w:val="009C4C1D"/>
    <w:rsid w:val="009C550D"/>
    <w:rsid w:val="009C636D"/>
    <w:rsid w:val="009C78F7"/>
    <w:rsid w:val="009C7C5E"/>
    <w:rsid w:val="009D4B9F"/>
    <w:rsid w:val="009D511E"/>
    <w:rsid w:val="009E325D"/>
    <w:rsid w:val="009F12DD"/>
    <w:rsid w:val="009F201E"/>
    <w:rsid w:val="00A02130"/>
    <w:rsid w:val="00A03163"/>
    <w:rsid w:val="00A064DC"/>
    <w:rsid w:val="00A07DA4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E1A1A"/>
    <w:rsid w:val="00AE67FC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A7815"/>
    <w:rsid w:val="00BB06FD"/>
    <w:rsid w:val="00BB4102"/>
    <w:rsid w:val="00BC04F4"/>
    <w:rsid w:val="00BC1CBF"/>
    <w:rsid w:val="00BC6755"/>
    <w:rsid w:val="00BD05A7"/>
    <w:rsid w:val="00BD06DC"/>
    <w:rsid w:val="00BD09BB"/>
    <w:rsid w:val="00BD2AFA"/>
    <w:rsid w:val="00BD4F01"/>
    <w:rsid w:val="00BE2FF6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27CD4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CD1ADA"/>
    <w:rsid w:val="00D03D12"/>
    <w:rsid w:val="00D122AF"/>
    <w:rsid w:val="00D17394"/>
    <w:rsid w:val="00D2506C"/>
    <w:rsid w:val="00D2664B"/>
    <w:rsid w:val="00D27758"/>
    <w:rsid w:val="00D303ED"/>
    <w:rsid w:val="00D36D97"/>
    <w:rsid w:val="00D40253"/>
    <w:rsid w:val="00D4594D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06E4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7863"/>
    <w:rsid w:val="00E76879"/>
    <w:rsid w:val="00E8689A"/>
    <w:rsid w:val="00E9323A"/>
    <w:rsid w:val="00EA2EDC"/>
    <w:rsid w:val="00EB038E"/>
    <w:rsid w:val="00EB0926"/>
    <w:rsid w:val="00EB16A3"/>
    <w:rsid w:val="00EB69F4"/>
    <w:rsid w:val="00EC5499"/>
    <w:rsid w:val="00EC550D"/>
    <w:rsid w:val="00ED05C6"/>
    <w:rsid w:val="00ED6BC6"/>
    <w:rsid w:val="00ED79BC"/>
    <w:rsid w:val="00EE1889"/>
    <w:rsid w:val="00EE3164"/>
    <w:rsid w:val="00EE7965"/>
    <w:rsid w:val="00EF1618"/>
    <w:rsid w:val="00EF4F74"/>
    <w:rsid w:val="00F03830"/>
    <w:rsid w:val="00F03964"/>
    <w:rsid w:val="00F03E60"/>
    <w:rsid w:val="00F05F9A"/>
    <w:rsid w:val="00F07A11"/>
    <w:rsid w:val="00F07E13"/>
    <w:rsid w:val="00F132B3"/>
    <w:rsid w:val="00F149C7"/>
    <w:rsid w:val="00F14D9E"/>
    <w:rsid w:val="00F17F25"/>
    <w:rsid w:val="00F2657C"/>
    <w:rsid w:val="00F27C04"/>
    <w:rsid w:val="00F344C1"/>
    <w:rsid w:val="00F35371"/>
    <w:rsid w:val="00F35C16"/>
    <w:rsid w:val="00F369C4"/>
    <w:rsid w:val="00F52ADF"/>
    <w:rsid w:val="00F60504"/>
    <w:rsid w:val="00F6576B"/>
    <w:rsid w:val="00F76866"/>
    <w:rsid w:val="00F939D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D6109"/>
    <w:rsid w:val="00FE1463"/>
    <w:rsid w:val="00FE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3E60"/>
    <w:pPr>
      <w:ind w:left="720"/>
    </w:pPr>
  </w:style>
  <w:style w:type="paragraph" w:styleId="Header">
    <w:name w:val="header"/>
    <w:basedOn w:val="Normal"/>
    <w:link w:val="HeaderChar"/>
    <w:uiPriority w:val="99"/>
    <w:rsid w:val="00F03E60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651D9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9459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945B6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Normal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rsid w:val="00AF3CB2"/>
    <w:rPr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">
    <w:name w:val="Знак Знак Знак Знак Знак Знак Знак"/>
    <w:basedOn w:val="Normal"/>
    <w:uiPriority w:val="99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BA7815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HTMLPreformatted">
    <w:name w:val="HTML Preformatted"/>
    <w:aliases w:val="Знак,Знак Знак Знак Знак Знак Знак Знак1 Знак Знак Знак Знак"/>
    <w:basedOn w:val="Normal"/>
    <w:link w:val="HTMLPreformattedChar"/>
    <w:uiPriority w:val="99"/>
    <w:rsid w:val="00955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PreformattedChar">
    <w:name w:val="HTML Preformatted Char"/>
    <w:aliases w:val="Знак Char,Знак Знак Знак Знак Знак Знак Знак1 Знак Знак Знак Знак Char"/>
    <w:basedOn w:val="DefaultParagraphFont"/>
    <w:link w:val="HTMLPreformatted"/>
    <w:uiPriority w:val="99"/>
    <w:locked/>
    <w:rsid w:val="00955163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49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0124907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9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9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9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0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4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0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49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0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49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0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49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248</TotalTime>
  <Pages>5</Pages>
  <Words>1619</Words>
  <Characters>9230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as13</cp:lastModifiedBy>
  <cp:revision>67</cp:revision>
  <cp:lastPrinted>2021-10-20T07:55:00Z</cp:lastPrinted>
  <dcterms:created xsi:type="dcterms:W3CDTF">2021-10-20T05:33:00Z</dcterms:created>
  <dcterms:modified xsi:type="dcterms:W3CDTF">2022-01-20T13:22:00Z</dcterms:modified>
</cp:coreProperties>
</file>