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14" w:rsidRPr="005019AE" w:rsidRDefault="000D1414" w:rsidP="00245882">
      <w:pPr>
        <w:ind w:firstLine="142"/>
        <w:jc w:val="center"/>
        <w:rPr>
          <w:sz w:val="26"/>
          <w:szCs w:val="26"/>
          <w:lang w:val="ru-RU" w:eastAsia="uk-UA"/>
        </w:rPr>
      </w:pPr>
    </w:p>
    <w:p w:rsidR="000D1414" w:rsidRDefault="000D1414" w:rsidP="00E76879">
      <w:pPr>
        <w:ind w:left="6379"/>
        <w:jc w:val="center"/>
        <w:rPr>
          <w:sz w:val="26"/>
          <w:szCs w:val="26"/>
          <w:lang w:eastAsia="uk-UA"/>
        </w:rPr>
      </w:pPr>
    </w:p>
    <w:p w:rsidR="000D1414" w:rsidRPr="00245882" w:rsidRDefault="000D1414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0D1414" w:rsidRDefault="000D1414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0D1414" w:rsidRDefault="000D1414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0D1414" w:rsidRDefault="000D1414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0D1414" w:rsidRDefault="000D1414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0D1414" w:rsidRPr="00245882" w:rsidRDefault="000D1414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0D1414" w:rsidRPr="00154157" w:rsidRDefault="000D1414" w:rsidP="006B299C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0D1414" w:rsidRDefault="000D1414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0D1414" w:rsidRPr="00F94EC9" w:rsidRDefault="000D1414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0D1414" w:rsidRPr="009F12DD" w:rsidRDefault="000D1414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0D1414" w:rsidRPr="00385585" w:rsidRDefault="000D1414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0D1414" w:rsidRPr="00522B58" w:rsidRDefault="000D1414" w:rsidP="00522B58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val="ru-RU" w:eastAsia="uk-UA"/>
        </w:rPr>
        <w:t>Призначення грошової компенсації вартості проїзду до санаторно-курортного закладу і назад особам з інвалідністю внаслідок війни та прирівняним до них  особам</w:t>
      </w:r>
    </w:p>
    <w:p w:rsidR="000D1414" w:rsidRPr="00245882" w:rsidRDefault="000D1414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00220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0D1414" w:rsidRPr="0054769B" w:rsidRDefault="000D1414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0D1414" w:rsidRPr="00F94EC9" w:rsidRDefault="000D1414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0D1414" w:rsidRPr="0020176B" w:rsidRDefault="000D1414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0D1414" w:rsidRPr="00245882" w:rsidRDefault="000D1414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0D1414" w:rsidRPr="00F94EC9" w:rsidRDefault="000D1414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0D1414" w:rsidRPr="00F94EC9" w:rsidRDefault="000D1414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0D1414" w:rsidRPr="00F94EC9" w:rsidRDefault="000D1414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0D1414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D2506C" w:rsidRDefault="000D1414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0D1414" w:rsidRPr="00F94EC9">
        <w:tc>
          <w:tcPr>
            <w:tcW w:w="36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C46D25" w:rsidRDefault="000D1414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4864CF" w:rsidRDefault="000D1414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0D1414" w:rsidRPr="004864CF" w:rsidRDefault="000D1414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0D1414" w:rsidRPr="004864CF" w:rsidRDefault="000D1414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0D1414" w:rsidRPr="004864CF" w:rsidRDefault="000D1414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0D1414" w:rsidRPr="004864CF" w:rsidRDefault="000D1414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0D141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Default="000D1414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0D1414" w:rsidRPr="00FC35FB" w:rsidRDefault="000D1414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0D1414" w:rsidRPr="00FC35FB" w:rsidRDefault="000D1414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0D1414" w:rsidRPr="00FC35FB" w:rsidRDefault="000D1414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0D1414" w:rsidRPr="00FC35FB" w:rsidRDefault="000D1414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0D1414" w:rsidRPr="00FC35FB" w:rsidRDefault="000D1414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0D1414" w:rsidRPr="00FC35FB" w:rsidRDefault="000D1414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0D1414" w:rsidRPr="00FC35FB" w:rsidRDefault="000D1414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0D1414" w:rsidRPr="004864CF" w:rsidRDefault="000D1414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0D1414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4E049C" w:rsidRDefault="000D1414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0D1414" w:rsidRPr="004E049C" w:rsidRDefault="000D141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0D1414" w:rsidRPr="004E049C" w:rsidRDefault="000D141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0D1414" w:rsidRPr="004E049C" w:rsidRDefault="000D141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0D1414" w:rsidRPr="004E049C" w:rsidRDefault="000D141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0D1414" w:rsidRPr="004E049C" w:rsidRDefault="000D1414" w:rsidP="004E049C">
            <w:pPr>
              <w:rPr>
                <w:sz w:val="24"/>
                <w:szCs w:val="24"/>
              </w:rPr>
            </w:pPr>
          </w:p>
          <w:p w:rsidR="000D1414" w:rsidRPr="004E049C" w:rsidRDefault="000D141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0D1414" w:rsidRPr="004E049C" w:rsidRDefault="000D141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0D1414" w:rsidRPr="004E049C" w:rsidRDefault="000D141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0D1414" w:rsidRPr="004E049C" w:rsidRDefault="000D1414" w:rsidP="004E049C">
            <w:pPr>
              <w:rPr>
                <w:sz w:val="24"/>
                <w:szCs w:val="24"/>
              </w:rPr>
            </w:pPr>
          </w:p>
          <w:p w:rsidR="000D1414" w:rsidRPr="004E049C" w:rsidRDefault="000D141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0D1414" w:rsidRPr="004E049C" w:rsidRDefault="000D141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0D1414" w:rsidRPr="004E049C" w:rsidRDefault="000D141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0D1414" w:rsidRPr="004E049C" w:rsidRDefault="000D1414" w:rsidP="004E049C">
            <w:pPr>
              <w:rPr>
                <w:sz w:val="24"/>
                <w:szCs w:val="24"/>
              </w:rPr>
            </w:pPr>
          </w:p>
          <w:p w:rsidR="000D1414" w:rsidRDefault="000D141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0D1414" w:rsidRPr="004E049C" w:rsidRDefault="000D1414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0D1414" w:rsidRPr="004E049C" w:rsidRDefault="000D141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0D1414" w:rsidRPr="004E049C" w:rsidRDefault="000D141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0D1414" w:rsidRPr="004E049C" w:rsidRDefault="000D1414" w:rsidP="004E049C">
            <w:pPr>
              <w:rPr>
                <w:sz w:val="24"/>
                <w:szCs w:val="24"/>
              </w:rPr>
            </w:pPr>
          </w:p>
          <w:p w:rsidR="000D1414" w:rsidRPr="004E049C" w:rsidRDefault="000D141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0D1414" w:rsidRPr="004E049C" w:rsidRDefault="000D141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0D1414" w:rsidRPr="004E049C" w:rsidRDefault="000D141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0D1414" w:rsidRPr="004864CF" w:rsidRDefault="000D1414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0D141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400CE8" w:rsidRDefault="000D1414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0D1414" w:rsidRPr="00400CE8" w:rsidRDefault="000D1414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0D1414" w:rsidRPr="00400CE8" w:rsidRDefault="000D1414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0D1414" w:rsidRDefault="000D1414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0D1414" w:rsidRPr="004864CF" w:rsidRDefault="000D1414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0D1414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D1414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C43E51" w:rsidRDefault="000D1414" w:rsidP="0093127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Закон України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DF62E6">
              <w:rPr>
                <w:color w:val="000000"/>
                <w:sz w:val="24"/>
                <w:szCs w:val="24"/>
                <w:shd w:val="clear" w:color="auto" w:fill="FFFFFF"/>
              </w:rPr>
              <w:t>Про статус ветеранів війни, гарантії їх соціального захисту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» </w:t>
            </w:r>
            <w:r w:rsidRPr="00C43E51">
              <w:rPr>
                <w:color w:val="000000"/>
                <w:sz w:val="24"/>
                <w:szCs w:val="24"/>
                <w:shd w:val="clear" w:color="auto" w:fill="FFFFFF"/>
              </w:rPr>
              <w:t>від 22.10.1993 № 3551 – ХІІ</w:t>
            </w:r>
            <w:r w:rsidRPr="00C43E5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, ст. 13, п. 3</w:t>
            </w:r>
          </w:p>
        </w:tc>
      </w:tr>
      <w:tr w:rsidR="000D1414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C32227" w:rsidRDefault="000D1414" w:rsidP="00C3222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C43E51">
              <w:t>Постанова Кабінету Міністрів України від 22.02.2006 № 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рад”; постанова Кабінету Міністрів України від 25.11.2015 № 969 „Про внесення змін до порядків, затверджених постановами Кабінету Міністрів України від 17 червня 2004 р. № 785 і від 7 лютого 2007 р.  № 150”</w:t>
            </w:r>
          </w:p>
        </w:tc>
      </w:tr>
      <w:tr w:rsidR="000D1414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C43E51" w:rsidRDefault="000D1414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C43E51">
              <w:rPr>
                <w:sz w:val="24"/>
                <w:szCs w:val="24"/>
              </w:rPr>
              <w:t xml:space="preserve">Наказ Міністерства соціальної політики від 22.01.2018 </w:t>
            </w:r>
            <w:r w:rsidRPr="00C43E51">
              <w:rPr>
                <w:sz w:val="24"/>
                <w:szCs w:val="24"/>
              </w:rPr>
              <w:br/>
              <w:t>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                                  за № 163/31615</w:t>
            </w:r>
          </w:p>
        </w:tc>
      </w:tr>
      <w:tr w:rsidR="000D1414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A66508" w:rsidRDefault="000D1414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D1414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D141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Default="000D1414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Default="000D1414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E40933" w:rsidRDefault="000D1414" w:rsidP="009312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Наявність статусу особи з інвалідністю внаслідок війни та прирівняним до них особам 1, 2, 3 групи</w:t>
            </w:r>
          </w:p>
        </w:tc>
      </w:tr>
      <w:tr w:rsidR="000D141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E40933" w:rsidRDefault="000D1414" w:rsidP="00E40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>
              <w:rPr>
                <w:sz w:val="24"/>
                <w:szCs w:val="24"/>
                <w:lang w:eastAsia="ru-RU"/>
              </w:rPr>
              <w:t xml:space="preserve">       1. </w:t>
            </w:r>
            <w:r w:rsidRPr="00E40933">
              <w:rPr>
                <w:sz w:val="24"/>
                <w:szCs w:val="24"/>
                <w:lang w:eastAsia="ru-RU"/>
              </w:rPr>
              <w:t>Заява особи з інвалідністю внаслідок війни та прирівняної до неї особи про виплату</w:t>
            </w:r>
            <w:r w:rsidRPr="00E40933">
              <w:rPr>
                <w:sz w:val="24"/>
                <w:szCs w:val="24"/>
              </w:rPr>
              <w:t xml:space="preserve"> </w:t>
            </w:r>
            <w:r w:rsidRPr="00E40933">
              <w:rPr>
                <w:sz w:val="24"/>
                <w:szCs w:val="24"/>
                <w:lang w:eastAsia="ru-RU"/>
              </w:rPr>
              <w:t xml:space="preserve">грошової компенсації вартості проїзду до санаторно-курортного </w:t>
            </w:r>
            <w:r>
              <w:rPr>
                <w:sz w:val="24"/>
                <w:szCs w:val="24"/>
                <w:lang w:eastAsia="ru-RU"/>
              </w:rPr>
              <w:t>закладу і назад</w:t>
            </w:r>
            <w:r w:rsidRPr="00E40933">
              <w:rPr>
                <w:sz w:val="24"/>
                <w:szCs w:val="24"/>
                <w:lang w:eastAsia="ru-RU"/>
              </w:rPr>
              <w:t>;</w:t>
            </w:r>
          </w:p>
          <w:p w:rsidR="000D1414" w:rsidRPr="00E40933" w:rsidRDefault="000D1414" w:rsidP="00E40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2. Д</w:t>
            </w:r>
            <w:r w:rsidRPr="00E40933">
              <w:rPr>
                <w:sz w:val="24"/>
                <w:szCs w:val="24"/>
                <w:lang w:eastAsia="ru-RU"/>
              </w:rPr>
              <w:t>окумент що засвідчує проходження особою з інвалідністю внаслідок війни санаторно-курортного лікування (зворотній талон від путівки);</w:t>
            </w:r>
          </w:p>
          <w:p w:rsidR="000D1414" w:rsidRPr="00E40933" w:rsidRDefault="000D1414" w:rsidP="00E40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3. П</w:t>
            </w:r>
            <w:r w:rsidRPr="00E40933">
              <w:rPr>
                <w:sz w:val="24"/>
                <w:szCs w:val="24"/>
                <w:lang w:eastAsia="ru-RU"/>
              </w:rPr>
              <w:t>роїзні квитки, що засвідчують проїзд до санаторно-курортного закладу і назад;</w:t>
            </w:r>
          </w:p>
          <w:p w:rsidR="000D1414" w:rsidRPr="00AF3CB2" w:rsidRDefault="000D1414" w:rsidP="00E40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4.    </w:t>
            </w:r>
            <w:r w:rsidRPr="00C32227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пію п</w:t>
            </w:r>
            <w:r w:rsidRPr="00E40933">
              <w:rPr>
                <w:sz w:val="24"/>
                <w:szCs w:val="24"/>
              </w:rPr>
              <w:t>освідчення особи з інвалідністю внаслідок війни та прирівняної до неї особи, що підтверджує належність до даної категорії осіб</w:t>
            </w:r>
            <w:r>
              <w:rPr>
                <w:sz w:val="24"/>
                <w:szCs w:val="24"/>
              </w:rPr>
              <w:t>.</w:t>
            </w:r>
          </w:p>
        </w:tc>
      </w:tr>
      <w:tr w:rsidR="000D141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C3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та документи подаються заявником особисто або його законним представником.</w:t>
            </w:r>
          </w:p>
        </w:tc>
      </w:tr>
      <w:tr w:rsidR="000D141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1414" w:rsidRPr="00931272" w:rsidRDefault="000D1414" w:rsidP="00BE163E">
            <w:pPr>
              <w:jc w:val="left"/>
              <w:rPr>
                <w:sz w:val="24"/>
                <w:szCs w:val="24"/>
                <w:lang w:val="ru-RU" w:eastAsia="uk-UA"/>
              </w:rPr>
            </w:pPr>
            <w:bookmarkStart w:id="3" w:name="_GoBack"/>
            <w:bookmarkEnd w:id="3"/>
            <w:r w:rsidRPr="00180E8F">
              <w:rPr>
                <w:color w:val="000000"/>
                <w:spacing w:val="-2"/>
                <w:sz w:val="24"/>
                <w:szCs w:val="24"/>
              </w:rPr>
              <w:t>Адміністративна послуга надається</w:t>
            </w:r>
            <w:r w:rsidRPr="00180E8F">
              <w:rPr>
                <w:sz w:val="24"/>
                <w:szCs w:val="24"/>
              </w:rPr>
              <w:t xml:space="preserve"> безоплатно</w:t>
            </w:r>
          </w:p>
        </w:tc>
      </w:tr>
      <w:tr w:rsidR="000D1414" w:rsidRPr="00F94EC9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Default="000D1414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0D141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C21646" w:rsidRDefault="000D1414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Default="000D1414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0D1414" w:rsidRPr="00F94EC9" w:rsidRDefault="000D1414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1414" w:rsidRDefault="000D1414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D141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Default="000D1414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1414" w:rsidRDefault="000D1414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D141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Default="000D1414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Default="000D1414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1414" w:rsidRDefault="000D1414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D141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17160C" w:rsidRDefault="000D1414" w:rsidP="0017160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17160C">
              <w:rPr>
                <w:sz w:val="24"/>
                <w:szCs w:val="24"/>
              </w:rPr>
              <w:t>Норма відсутня ( у терміни, що забез</w:t>
            </w:r>
            <w:r>
              <w:rPr>
                <w:sz w:val="24"/>
                <w:szCs w:val="24"/>
              </w:rPr>
              <w:t xml:space="preserve">печують якісне надання послуги, </w:t>
            </w:r>
            <w:r w:rsidRPr="000E78DD">
              <w:rPr>
                <w:sz w:val="24"/>
                <w:szCs w:val="24"/>
                <w:lang w:val="ru-RU"/>
              </w:rPr>
              <w:t xml:space="preserve"> </w:t>
            </w:r>
            <w:r w:rsidRPr="0017160C">
              <w:rPr>
                <w:sz w:val="24"/>
                <w:szCs w:val="24"/>
              </w:rPr>
              <w:t>10</w:t>
            </w:r>
            <w:r w:rsidRPr="000E78D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календарних </w:t>
            </w:r>
            <w:r w:rsidRPr="0017160C">
              <w:rPr>
                <w:sz w:val="24"/>
                <w:szCs w:val="24"/>
              </w:rPr>
              <w:t xml:space="preserve"> днів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D141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Default="000D1414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 Подання неповного та/або неналежно оформленого пакету документів.</w:t>
            </w:r>
          </w:p>
          <w:p w:rsidR="000D1414" w:rsidRPr="00F94EC9" w:rsidRDefault="000D1414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 Виявлення недостовірних відомостей у заяві або в документах, що додаються.</w:t>
            </w:r>
          </w:p>
        </w:tc>
      </w:tr>
      <w:tr w:rsidR="000D141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>
              <w:rPr>
                <w:sz w:val="24"/>
                <w:szCs w:val="24"/>
                <w:lang w:eastAsia="uk-UA"/>
              </w:rPr>
              <w:t xml:space="preserve"> Призначення </w:t>
            </w:r>
            <w:r w:rsidRPr="006B299C">
              <w:rPr>
                <w:sz w:val="24"/>
                <w:szCs w:val="24"/>
                <w:lang w:val="ru-RU" w:eastAsia="uk-UA"/>
              </w:rPr>
              <w:t>грошової</w:t>
            </w:r>
            <w:r>
              <w:rPr>
                <w:b/>
                <w:bCs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компенсації / відмова у призначенні компенсації</w:t>
            </w:r>
          </w:p>
        </w:tc>
      </w:tr>
      <w:tr w:rsidR="000D141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6B299C" w:rsidRDefault="000D1414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 xml:space="preserve">Повідомлення про призначення </w:t>
            </w:r>
            <w:r w:rsidRPr="006B299C">
              <w:rPr>
                <w:sz w:val="24"/>
                <w:szCs w:val="24"/>
                <w:lang w:val="ru-RU" w:eastAsia="uk-UA"/>
              </w:rPr>
              <w:t>грошової</w:t>
            </w:r>
            <w:r>
              <w:rPr>
                <w:b/>
                <w:bCs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компенсації / відмову у призначенні компенсації</w:t>
            </w:r>
            <w:r w:rsidRPr="006B29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D141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Pr="00F94EC9" w:rsidRDefault="000D1414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Default="000D1414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414" w:rsidRDefault="000D1414" w:rsidP="006B299C">
            <w:pPr>
              <w:rPr>
                <w:sz w:val="24"/>
                <w:szCs w:val="24"/>
              </w:rPr>
            </w:pPr>
            <w:r w:rsidRPr="00B3442F">
              <w:rPr>
                <w:sz w:val="24"/>
                <w:szCs w:val="24"/>
              </w:rPr>
              <w:t xml:space="preserve">Копії звіряються з оригіналами </w:t>
            </w:r>
          </w:p>
          <w:p w:rsidR="000D1414" w:rsidRDefault="000D1414" w:rsidP="00C32227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</w:p>
        </w:tc>
      </w:tr>
    </w:tbl>
    <w:p w:rsidR="000D1414" w:rsidRDefault="000D1414">
      <w:pPr>
        <w:rPr>
          <w:sz w:val="24"/>
          <w:szCs w:val="24"/>
        </w:rPr>
      </w:pPr>
      <w:bookmarkStart w:id="5" w:name="n43"/>
      <w:bookmarkEnd w:id="5"/>
    </w:p>
    <w:p w:rsidR="000D1414" w:rsidRDefault="000D1414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аява подається в довільній формі</w:t>
      </w:r>
      <w:r w:rsidRPr="00A63158">
        <w:rPr>
          <w:sz w:val="24"/>
          <w:szCs w:val="24"/>
        </w:rPr>
        <w:t>.</w:t>
      </w:r>
    </w:p>
    <w:p w:rsidR="000D1414" w:rsidRDefault="000D1414">
      <w:pPr>
        <w:rPr>
          <w:sz w:val="24"/>
          <w:szCs w:val="24"/>
          <w:lang w:val="ru-RU"/>
        </w:rPr>
      </w:pPr>
    </w:p>
    <w:p w:rsidR="000D1414" w:rsidRDefault="000D1414">
      <w:pPr>
        <w:rPr>
          <w:sz w:val="24"/>
          <w:szCs w:val="24"/>
          <w:lang w:val="ru-RU"/>
        </w:rPr>
      </w:pPr>
    </w:p>
    <w:p w:rsidR="000D1414" w:rsidRDefault="000D1414">
      <w:pPr>
        <w:rPr>
          <w:sz w:val="24"/>
          <w:szCs w:val="24"/>
          <w:lang w:val="ru-RU"/>
        </w:rPr>
      </w:pPr>
    </w:p>
    <w:p w:rsidR="000D1414" w:rsidRDefault="000D1414">
      <w:pPr>
        <w:rPr>
          <w:sz w:val="24"/>
          <w:szCs w:val="24"/>
          <w:lang w:val="ru-RU"/>
        </w:rPr>
      </w:pPr>
    </w:p>
    <w:p w:rsidR="000D1414" w:rsidRDefault="000D1414" w:rsidP="00AE67FC">
      <w:r>
        <w:t xml:space="preserve">  </w:t>
      </w:r>
    </w:p>
    <w:p w:rsidR="000D1414" w:rsidRDefault="000D1414" w:rsidP="00AE67FC">
      <w:r>
        <w:t> </w:t>
      </w:r>
    </w:p>
    <w:p w:rsidR="000D1414" w:rsidRPr="00AE67FC" w:rsidRDefault="000D1414">
      <w:pPr>
        <w:rPr>
          <w:sz w:val="24"/>
          <w:szCs w:val="24"/>
          <w:lang w:val="ru-RU"/>
        </w:rPr>
      </w:pPr>
    </w:p>
    <w:sectPr w:rsidR="000D1414" w:rsidRPr="00AE67FC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414" w:rsidRDefault="000D1414">
      <w:r>
        <w:separator/>
      </w:r>
    </w:p>
  </w:endnote>
  <w:endnote w:type="continuationSeparator" w:id="0">
    <w:p w:rsidR="000D1414" w:rsidRDefault="000D1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414" w:rsidRDefault="000D1414">
      <w:r>
        <w:separator/>
      </w:r>
    </w:p>
  </w:footnote>
  <w:footnote w:type="continuationSeparator" w:id="0">
    <w:p w:rsidR="000D1414" w:rsidRDefault="000D1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14" w:rsidRPr="003945B6" w:rsidRDefault="000D1414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0D1414" w:rsidRDefault="000D14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25AAC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A1810"/>
    <w:rsid w:val="000B6ED6"/>
    <w:rsid w:val="000B76D2"/>
    <w:rsid w:val="000C20B5"/>
    <w:rsid w:val="000C406B"/>
    <w:rsid w:val="000C77D7"/>
    <w:rsid w:val="000D1414"/>
    <w:rsid w:val="000D2F20"/>
    <w:rsid w:val="000E1FD6"/>
    <w:rsid w:val="000E4848"/>
    <w:rsid w:val="000E5F64"/>
    <w:rsid w:val="000E78DD"/>
    <w:rsid w:val="000F2113"/>
    <w:rsid w:val="000F27AF"/>
    <w:rsid w:val="00102622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611BA"/>
    <w:rsid w:val="001648B8"/>
    <w:rsid w:val="001651D9"/>
    <w:rsid w:val="0017160C"/>
    <w:rsid w:val="00180E8F"/>
    <w:rsid w:val="0019011A"/>
    <w:rsid w:val="00192C6D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52BA5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13492"/>
    <w:rsid w:val="00314B5F"/>
    <w:rsid w:val="00350F0E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D709F"/>
    <w:rsid w:val="003E03D4"/>
    <w:rsid w:val="003E1C96"/>
    <w:rsid w:val="003E49E8"/>
    <w:rsid w:val="003E6B74"/>
    <w:rsid w:val="00400CE8"/>
    <w:rsid w:val="00401FD9"/>
    <w:rsid w:val="00410FB3"/>
    <w:rsid w:val="00416008"/>
    <w:rsid w:val="004465E1"/>
    <w:rsid w:val="00450025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19AE"/>
    <w:rsid w:val="00506921"/>
    <w:rsid w:val="00507774"/>
    <w:rsid w:val="0052210E"/>
    <w:rsid w:val="0052271C"/>
    <w:rsid w:val="00522B58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1DF"/>
    <w:rsid w:val="00567E56"/>
    <w:rsid w:val="005734FC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24969"/>
    <w:rsid w:val="006346E3"/>
    <w:rsid w:val="00640DAF"/>
    <w:rsid w:val="006412E8"/>
    <w:rsid w:val="00657444"/>
    <w:rsid w:val="00657C2C"/>
    <w:rsid w:val="00660465"/>
    <w:rsid w:val="00660D04"/>
    <w:rsid w:val="00667198"/>
    <w:rsid w:val="00680E9E"/>
    <w:rsid w:val="00687468"/>
    <w:rsid w:val="00690FCC"/>
    <w:rsid w:val="0069253F"/>
    <w:rsid w:val="006B299C"/>
    <w:rsid w:val="006C2AC3"/>
    <w:rsid w:val="006C5198"/>
    <w:rsid w:val="006C67A5"/>
    <w:rsid w:val="006D7D9B"/>
    <w:rsid w:val="006F04B0"/>
    <w:rsid w:val="0070007F"/>
    <w:rsid w:val="007060FD"/>
    <w:rsid w:val="00711906"/>
    <w:rsid w:val="00711E62"/>
    <w:rsid w:val="00722219"/>
    <w:rsid w:val="00744F1B"/>
    <w:rsid w:val="00750645"/>
    <w:rsid w:val="007615F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0C84"/>
    <w:rsid w:val="00895711"/>
    <w:rsid w:val="008A24E2"/>
    <w:rsid w:val="008A581D"/>
    <w:rsid w:val="008A6A45"/>
    <w:rsid w:val="008B1659"/>
    <w:rsid w:val="008C0A98"/>
    <w:rsid w:val="008F6D11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771"/>
    <w:rsid w:val="009C4C1D"/>
    <w:rsid w:val="009C550D"/>
    <w:rsid w:val="009C636D"/>
    <w:rsid w:val="009C78F7"/>
    <w:rsid w:val="009C7C5E"/>
    <w:rsid w:val="009D4B9F"/>
    <w:rsid w:val="009D511E"/>
    <w:rsid w:val="009D72B0"/>
    <w:rsid w:val="009E325D"/>
    <w:rsid w:val="009F12D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2421"/>
    <w:rsid w:val="00A63158"/>
    <w:rsid w:val="00A66228"/>
    <w:rsid w:val="00A66508"/>
    <w:rsid w:val="00A7050D"/>
    <w:rsid w:val="00A82123"/>
    <w:rsid w:val="00A82B8D"/>
    <w:rsid w:val="00A82E40"/>
    <w:rsid w:val="00A90F7E"/>
    <w:rsid w:val="00AA25EE"/>
    <w:rsid w:val="00AA5DAB"/>
    <w:rsid w:val="00AC5C85"/>
    <w:rsid w:val="00AC62FC"/>
    <w:rsid w:val="00AD01CF"/>
    <w:rsid w:val="00AE0D5D"/>
    <w:rsid w:val="00AE1A1A"/>
    <w:rsid w:val="00AE67FC"/>
    <w:rsid w:val="00AF3CB2"/>
    <w:rsid w:val="00B0598F"/>
    <w:rsid w:val="00B1310E"/>
    <w:rsid w:val="00B13544"/>
    <w:rsid w:val="00B17079"/>
    <w:rsid w:val="00B22FA0"/>
    <w:rsid w:val="00B23FE2"/>
    <w:rsid w:val="00B26E40"/>
    <w:rsid w:val="00B272C7"/>
    <w:rsid w:val="00B3442F"/>
    <w:rsid w:val="00B50E38"/>
    <w:rsid w:val="00B51941"/>
    <w:rsid w:val="00B548CE"/>
    <w:rsid w:val="00B579ED"/>
    <w:rsid w:val="00B66F74"/>
    <w:rsid w:val="00B72E76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A7193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163E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2227"/>
    <w:rsid w:val="00C33EBC"/>
    <w:rsid w:val="00C43E51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043A"/>
    <w:rsid w:val="00CB63F4"/>
    <w:rsid w:val="00CC122F"/>
    <w:rsid w:val="00CC2C5F"/>
    <w:rsid w:val="00CD0DD2"/>
    <w:rsid w:val="00CD14B0"/>
    <w:rsid w:val="00CD6D84"/>
    <w:rsid w:val="00CF2126"/>
    <w:rsid w:val="00D03D12"/>
    <w:rsid w:val="00D122AF"/>
    <w:rsid w:val="00D17135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2B3B"/>
    <w:rsid w:val="00DF3694"/>
    <w:rsid w:val="00DF62E6"/>
    <w:rsid w:val="00E0139D"/>
    <w:rsid w:val="00E101EC"/>
    <w:rsid w:val="00E30D49"/>
    <w:rsid w:val="00E34E5B"/>
    <w:rsid w:val="00E3515D"/>
    <w:rsid w:val="00E40933"/>
    <w:rsid w:val="00E4128E"/>
    <w:rsid w:val="00E43F0B"/>
    <w:rsid w:val="00E445C3"/>
    <w:rsid w:val="00E47BFD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47D83"/>
    <w:rsid w:val="00F52ADF"/>
    <w:rsid w:val="00F53E8B"/>
    <w:rsid w:val="00F60504"/>
    <w:rsid w:val="00F6576B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C669C"/>
    <w:rsid w:val="00FD318A"/>
    <w:rsid w:val="00FD5776"/>
    <w:rsid w:val="00FD6109"/>
    <w:rsid w:val="00FE1463"/>
    <w:rsid w:val="00FE1D10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C43E51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2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580628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62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62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62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8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62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62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441</TotalTime>
  <Pages>4</Pages>
  <Words>1043</Words>
  <Characters>5949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75</cp:revision>
  <cp:lastPrinted>2021-10-20T07:55:00Z</cp:lastPrinted>
  <dcterms:created xsi:type="dcterms:W3CDTF">2021-10-20T05:33:00Z</dcterms:created>
  <dcterms:modified xsi:type="dcterms:W3CDTF">2022-01-21T08:27:00Z</dcterms:modified>
</cp:coreProperties>
</file>