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11" w:rsidRDefault="003E2511" w:rsidP="00613D52">
      <w:pPr>
        <w:ind w:left="6379"/>
        <w:rPr>
          <w:sz w:val="26"/>
          <w:szCs w:val="26"/>
          <w:lang w:eastAsia="uk-UA"/>
        </w:rPr>
      </w:pPr>
    </w:p>
    <w:p w:rsidR="003E2511" w:rsidRPr="00245882" w:rsidRDefault="003E2511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3E2511" w:rsidRDefault="003E2511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3E2511" w:rsidRDefault="003E251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3E2511" w:rsidRDefault="003E251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3E2511" w:rsidRDefault="003E251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3E2511" w:rsidRPr="00245882" w:rsidRDefault="003E251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3E2511" w:rsidRPr="00A9784C" w:rsidRDefault="003E2511" w:rsidP="00A9784C">
      <w:pPr>
        <w:ind w:left="5954"/>
        <w:rPr>
          <w:sz w:val="24"/>
          <w:szCs w:val="24"/>
          <w:u w:val="single"/>
          <w:lang w:eastAsia="uk-UA"/>
        </w:rPr>
      </w:pPr>
      <w:r w:rsidRPr="00A9784C">
        <w:rPr>
          <w:sz w:val="24"/>
          <w:szCs w:val="24"/>
          <w:u w:val="single"/>
          <w:lang w:eastAsia="uk-UA"/>
        </w:rPr>
        <w:t xml:space="preserve">від  06.12.2021    № 41-д </w:t>
      </w:r>
    </w:p>
    <w:p w:rsidR="003E2511" w:rsidRDefault="003E2511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E2511" w:rsidRPr="00F94EC9" w:rsidRDefault="003E2511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E2511" w:rsidRPr="009F12DD" w:rsidRDefault="003E2511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3E2511" w:rsidRPr="00385585" w:rsidRDefault="003E2511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3E2511" w:rsidRPr="00D27AFC" w:rsidRDefault="003E2511" w:rsidP="00245882">
      <w:pPr>
        <w:tabs>
          <w:tab w:val="left" w:pos="3969"/>
        </w:tabs>
        <w:jc w:val="center"/>
        <w:rPr>
          <w:b/>
          <w:bCs/>
          <w:color w:val="000000"/>
          <w:shd w:val="clear" w:color="auto" w:fill="FFFFFF"/>
        </w:rPr>
      </w:pPr>
      <w:r w:rsidRPr="00D27AFC">
        <w:rPr>
          <w:b/>
          <w:bCs/>
          <w:color w:val="000000"/>
          <w:shd w:val="clear" w:color="auto" w:fill="FFFFFF"/>
        </w:rPr>
        <w:t>Видача дозволу </w:t>
      </w:r>
      <w:bookmarkStart w:id="0" w:name="w1_7"/>
      <w:r w:rsidRPr="00D27AFC">
        <w:rPr>
          <w:b/>
          <w:bCs/>
          <w:color w:val="000000"/>
        </w:rPr>
        <w:fldChar w:fldCharType="begin"/>
      </w:r>
      <w:r w:rsidRPr="00D27AFC">
        <w:rPr>
          <w:b/>
          <w:bCs/>
          <w:color w:val="000000"/>
        </w:rPr>
        <w:instrText xml:space="preserve"> HYPERLINK "https://zakon.rada.gov.ua/laws/show/523-2014-%D1%80?find=1&amp;text=%D0%BE%D0%BF%D1%96%D0%BA" \l "w1_8" </w:instrText>
      </w:r>
      <w:r w:rsidRPr="00261F04">
        <w:rPr>
          <w:b/>
          <w:bCs/>
          <w:color w:val="000000"/>
        </w:rPr>
      </w:r>
      <w:r w:rsidRPr="00D27AFC">
        <w:rPr>
          <w:b/>
          <w:bCs/>
          <w:color w:val="000000"/>
        </w:rPr>
        <w:fldChar w:fldCharType="separate"/>
      </w:r>
      <w:r w:rsidRPr="00D27AFC">
        <w:rPr>
          <w:rStyle w:val="Hyperlink"/>
          <w:b/>
          <w:bCs/>
          <w:color w:val="000000"/>
          <w:u w:val="none"/>
        </w:rPr>
        <w:t>опік</w:t>
      </w:r>
      <w:r w:rsidRPr="00D27AFC">
        <w:rPr>
          <w:b/>
          <w:bCs/>
          <w:color w:val="000000"/>
        </w:rPr>
        <w:fldChar w:fldCharType="end"/>
      </w:r>
      <w:bookmarkEnd w:id="0"/>
      <w:r w:rsidRPr="00D27AFC">
        <w:rPr>
          <w:b/>
          <w:bCs/>
          <w:color w:val="000000"/>
          <w:shd w:val="clear" w:color="auto" w:fill="FFFFFF"/>
        </w:rPr>
        <w:t xml:space="preserve">уну на вчинення </w:t>
      </w:r>
    </w:p>
    <w:p w:rsidR="003E2511" w:rsidRPr="00D27AFC" w:rsidRDefault="003E2511" w:rsidP="00245882">
      <w:pPr>
        <w:tabs>
          <w:tab w:val="left" w:pos="3969"/>
        </w:tabs>
        <w:jc w:val="center"/>
        <w:rPr>
          <w:b/>
          <w:bCs/>
          <w:color w:val="000000"/>
          <w:lang w:eastAsia="uk-UA"/>
        </w:rPr>
      </w:pPr>
      <w:r w:rsidRPr="00D27AFC">
        <w:rPr>
          <w:b/>
          <w:bCs/>
          <w:color w:val="000000"/>
          <w:shd w:val="clear" w:color="auto" w:fill="FFFFFF"/>
        </w:rPr>
        <w:t>правочинів щодо відмови від майнових прав підопічного</w:t>
      </w:r>
      <w:r w:rsidRPr="00D27AFC">
        <w:rPr>
          <w:b/>
          <w:bCs/>
          <w:color w:val="000000"/>
          <w:lang w:eastAsia="uk-UA"/>
        </w:rPr>
        <w:t xml:space="preserve"> </w:t>
      </w:r>
    </w:p>
    <w:p w:rsidR="003E2511" w:rsidRPr="00086DE2" w:rsidRDefault="003E2511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086DE2">
        <w:rPr>
          <w:b/>
          <w:bCs/>
          <w:sz w:val="24"/>
          <w:szCs w:val="24"/>
          <w:lang w:eastAsia="uk-UA"/>
        </w:rPr>
        <w:t>( ідентифікатор послуги - 00123)</w:t>
      </w:r>
    </w:p>
    <w:p w:rsidR="003E2511" w:rsidRPr="0054769B" w:rsidRDefault="003E2511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3E2511" w:rsidRPr="00F94EC9" w:rsidRDefault="003E2511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3E2511" w:rsidRPr="0020176B" w:rsidRDefault="003E2511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3E2511" w:rsidRPr="002B3C08" w:rsidRDefault="003E2511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B3C08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3E2511" w:rsidRPr="00F94EC9" w:rsidRDefault="003E2511" w:rsidP="00BE5E7F">
      <w:pPr>
        <w:jc w:val="center"/>
        <w:rPr>
          <w:lang w:eastAsia="uk-UA"/>
        </w:rPr>
      </w:pPr>
      <w:bookmarkStart w:id="1" w:name="n13"/>
      <w:bookmarkEnd w:id="1"/>
      <w:r w:rsidRPr="00DB2405">
        <w:rPr>
          <w:sz w:val="24"/>
          <w:szCs w:val="24"/>
          <w:lang w:eastAsia="uk-UA"/>
        </w:rPr>
        <w:t>__________________________________</w:t>
      </w:r>
      <w:r>
        <w:rPr>
          <w:sz w:val="24"/>
          <w:szCs w:val="24"/>
          <w:lang w:eastAsia="uk-UA"/>
        </w:rPr>
        <w:t>_____________</w:t>
      </w:r>
      <w:r w:rsidRPr="00DB2405">
        <w:rPr>
          <w:sz w:val="24"/>
          <w:szCs w:val="24"/>
          <w:lang w:eastAsia="uk-UA"/>
        </w:rPr>
        <w:t>___________________________________</w:t>
      </w:r>
    </w:p>
    <w:p w:rsidR="003E2511" w:rsidRPr="00F94EC9" w:rsidRDefault="003E2511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E2511" w:rsidRPr="00F94EC9" w:rsidRDefault="003E2511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3E2511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D2506C" w:rsidRDefault="003E2511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E2511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C46D25" w:rsidRDefault="003E2511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4864CF" w:rsidRDefault="003E251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3E2511" w:rsidRPr="004864CF" w:rsidRDefault="003E251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3E2511" w:rsidRPr="004864CF" w:rsidRDefault="003E251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3E2511" w:rsidRPr="004864CF" w:rsidRDefault="003E251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3E2511" w:rsidRPr="004864CF" w:rsidRDefault="003E2511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Default="003E251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3E2511" w:rsidRPr="00FC35FB" w:rsidRDefault="003E251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3E2511" w:rsidRPr="00FC35FB" w:rsidRDefault="003E2511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3E2511" w:rsidRPr="00FC35FB" w:rsidRDefault="003E251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3E2511" w:rsidRPr="00FC35FB" w:rsidRDefault="003E251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3E2511" w:rsidRPr="00FC35FB" w:rsidRDefault="003E251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3E2511" w:rsidRPr="00FC35FB" w:rsidRDefault="003E251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3E2511" w:rsidRPr="00FC35FB" w:rsidRDefault="003E251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3E2511" w:rsidRPr="004864CF" w:rsidRDefault="003E2511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3E2511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4E049C" w:rsidRDefault="003E2511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</w:p>
          <w:p w:rsidR="003E2511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3E2511" w:rsidRPr="004E049C" w:rsidRDefault="003E2511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E2511" w:rsidRPr="004E049C" w:rsidRDefault="003E251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3E2511" w:rsidRPr="004864CF" w:rsidRDefault="003E2511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400CE8" w:rsidRDefault="003E2511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3E2511" w:rsidRPr="00400CE8" w:rsidRDefault="003E2511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3E2511" w:rsidRPr="00400CE8" w:rsidRDefault="003E2511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3E2511" w:rsidRDefault="003E2511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3E2511" w:rsidRPr="004864CF" w:rsidRDefault="003E2511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E2511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E2511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DB2405" w:rsidRDefault="003E2511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3E2511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DB2405" w:rsidRDefault="003E2511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3E2511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A66508" w:rsidRDefault="003E2511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E2511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A66508" w:rsidRDefault="003E2511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E2511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Default="003E251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Default="003E251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2069D9" w:rsidRDefault="003E2511" w:rsidP="00931272">
            <w:pPr>
              <w:rPr>
                <w:sz w:val="24"/>
                <w:szCs w:val="24"/>
              </w:rPr>
            </w:pPr>
            <w:r w:rsidRPr="002069D9">
              <w:rPr>
                <w:sz w:val="24"/>
                <w:szCs w:val="24"/>
              </w:rPr>
              <w:t xml:space="preserve">Необхідність вчинення правочину в інтересах підопічної недієздатної особи 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bookmarkStart w:id="3" w:name="n506"/>
            <w:bookmarkEnd w:id="3"/>
            <w:r w:rsidRPr="006F7169">
              <w:rPr>
                <w:sz w:val="24"/>
                <w:szCs w:val="24"/>
              </w:rPr>
              <w:t>1.Заява опікуна недієздатної особи до місцевої державної адміністрації або виконавчого органу місцевого самоврядування (органу опіки та пі</w:t>
            </w:r>
            <w:r>
              <w:rPr>
                <w:sz w:val="24"/>
                <w:szCs w:val="24"/>
              </w:rPr>
              <w:t>клування) про отримання послуги.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2.Копія рішення суду про визнання особи недієздатною / про визнання особи недієздатно</w:t>
            </w:r>
            <w:r>
              <w:rPr>
                <w:sz w:val="24"/>
                <w:szCs w:val="24"/>
              </w:rPr>
              <w:t>ю та призначення їй опікуна.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3.Копія рішення суду про призначення особи опікуном (опікунами) особи, визнаної судом недієздатною (до 22.03.2005 – рішення органу опіки та піклування)</w:t>
            </w:r>
            <w:r>
              <w:rPr>
                <w:sz w:val="24"/>
                <w:szCs w:val="24"/>
              </w:rPr>
              <w:t>.</w:t>
            </w:r>
            <w:r w:rsidRPr="006F7169">
              <w:rPr>
                <w:rStyle w:val="rvts0"/>
                <w:sz w:val="24"/>
                <w:szCs w:val="24"/>
              </w:rPr>
              <w:t xml:space="preserve"> 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rStyle w:val="rvts0"/>
                <w:sz w:val="24"/>
                <w:szCs w:val="24"/>
              </w:rPr>
              <w:t xml:space="preserve">4.Згода на вчинення правочину від інших опікунів (у разі наявності у недієздатної особи </w:t>
            </w:r>
            <w:r>
              <w:rPr>
                <w:rStyle w:val="rvts0"/>
                <w:sz w:val="24"/>
                <w:szCs w:val="24"/>
              </w:rPr>
              <w:t>декількох призначених опікунів).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5.Копія паспорта недієздатної особи</w:t>
            </w:r>
            <w:r>
              <w:rPr>
                <w:sz w:val="24"/>
                <w:szCs w:val="24"/>
              </w:rPr>
              <w:t>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6.Копія пасп</w:t>
            </w:r>
            <w:r>
              <w:rPr>
                <w:sz w:val="24"/>
                <w:szCs w:val="24"/>
              </w:rPr>
              <w:t>орта опікуна недієздатної особи.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7.Копія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8.Довідка органу державної реєстрації про підтвердження права власності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9.Документ про оціночну вартість майна, власником якого є недієздатна особа.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10.Копія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11.Довідка про реєстрацію місц</w:t>
            </w:r>
            <w:r>
              <w:rPr>
                <w:sz w:val="24"/>
                <w:szCs w:val="24"/>
              </w:rPr>
              <w:t>я проживання недієздатної особи.</w:t>
            </w:r>
          </w:p>
          <w:p w:rsidR="003E2511" w:rsidRPr="006F7169" w:rsidRDefault="003E251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12.Довідка про склад сім’ї недієздатної особи або зареєстрованих у житловому приміщенні / будинку осіб.</w:t>
            </w:r>
          </w:p>
          <w:p w:rsidR="003E2511" w:rsidRPr="00E5790F" w:rsidRDefault="003E2511" w:rsidP="00931272">
            <w:pPr>
              <w:rPr>
                <w:sz w:val="24"/>
                <w:szCs w:val="24"/>
              </w:rPr>
            </w:pP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6450DF" w:rsidRDefault="003E2511" w:rsidP="00E5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D751B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6450DF" w:rsidRDefault="003E2511" w:rsidP="00E5790F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3E2511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Default="003E2511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C21646" w:rsidRDefault="003E251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Default="003E2511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3E2511" w:rsidRPr="00F94EC9" w:rsidRDefault="003E2511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511" w:rsidRDefault="003E251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Default="003E251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511" w:rsidRDefault="003E251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Default="003E251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Default="003E2511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511" w:rsidRDefault="003E251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6450DF" w:rsidRDefault="003E2511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Розгляд документів та видання дозволу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 Полтавської області  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6450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</w:rPr>
              <w:t>днів)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6450DF" w:rsidRDefault="003E2511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1.Неповний пакет документів.</w:t>
            </w:r>
          </w:p>
          <w:p w:rsidR="003E2511" w:rsidRPr="006450DF" w:rsidRDefault="003E2511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>евідповідність поданих документів</w:t>
            </w:r>
            <w:r>
              <w:rPr>
                <w:color w:val="000000"/>
              </w:rPr>
              <w:t xml:space="preserve"> вимогам чинного законодавства.</w:t>
            </w:r>
          </w:p>
          <w:p w:rsidR="003E2511" w:rsidRPr="006450DF" w:rsidRDefault="003E2511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>
              <w:rPr>
                <w:rStyle w:val="rvts0"/>
                <w:color w:val="000000"/>
              </w:rPr>
              <w:t>.</w:t>
            </w:r>
          </w:p>
          <w:p w:rsidR="003E2511" w:rsidRPr="006450DF" w:rsidRDefault="003E2511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>кщо дії опікуна суперечать інтересам підопічного щодо збереж</w:t>
            </w:r>
            <w:r>
              <w:rPr>
                <w:rStyle w:val="rvts0"/>
              </w:rPr>
              <w:t>ення та використання його майна.</w:t>
            </w:r>
          </w:p>
          <w:p w:rsidR="003E2511" w:rsidRPr="006450DF" w:rsidRDefault="003E2511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>кщо в діях опікуна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6450DF" w:rsidRDefault="003E2511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6450DF">
              <w:rPr>
                <w:color w:val="000000"/>
                <w:sz w:val="24"/>
                <w:szCs w:val="24"/>
                <w:lang w:eastAsia="ar-SA"/>
              </w:rPr>
              <w:t>Видача опікуну дозволу на вчинення правочину від імені недієздатної особи / відмова у наданні опікуну вищезазначеного дозволу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6450DF" w:rsidRDefault="003E2511" w:rsidP="006450DF">
            <w:pPr>
              <w:rPr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 xml:space="preserve">Отримання </w:t>
            </w:r>
            <w:r>
              <w:rPr>
                <w:sz w:val="24"/>
                <w:szCs w:val="24"/>
              </w:rPr>
              <w:t>дозволу</w:t>
            </w:r>
            <w:r w:rsidRPr="006450DF">
              <w:rPr>
                <w:sz w:val="24"/>
                <w:szCs w:val="24"/>
              </w:rPr>
              <w:t xml:space="preserve"> – заявником особисто або уповноваженою ним особою</w:t>
            </w:r>
          </w:p>
          <w:p w:rsidR="003E2511" w:rsidRPr="006450DF" w:rsidRDefault="003E2511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3E251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F94EC9" w:rsidRDefault="003E2511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Default="003E2511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511" w:rsidRPr="006450DF" w:rsidRDefault="003E2511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3E2511" w:rsidRDefault="003E2511">
      <w:pPr>
        <w:rPr>
          <w:sz w:val="24"/>
          <w:szCs w:val="24"/>
        </w:rPr>
      </w:pPr>
      <w:bookmarkStart w:id="5" w:name="n43"/>
      <w:bookmarkEnd w:id="5"/>
    </w:p>
    <w:p w:rsidR="003E2511" w:rsidRDefault="003E2511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3E2511" w:rsidRDefault="003E2511">
      <w:pPr>
        <w:rPr>
          <w:sz w:val="24"/>
          <w:szCs w:val="24"/>
          <w:lang w:val="ru-RU"/>
        </w:rPr>
      </w:pPr>
    </w:p>
    <w:p w:rsidR="003E2511" w:rsidRDefault="003E2511">
      <w:pPr>
        <w:rPr>
          <w:sz w:val="24"/>
          <w:szCs w:val="24"/>
          <w:lang w:val="ru-RU"/>
        </w:rPr>
      </w:pPr>
    </w:p>
    <w:p w:rsidR="003E2511" w:rsidRDefault="003E2511">
      <w:pPr>
        <w:rPr>
          <w:sz w:val="24"/>
          <w:szCs w:val="24"/>
          <w:lang w:val="ru-RU"/>
        </w:rPr>
      </w:pPr>
    </w:p>
    <w:p w:rsidR="003E2511" w:rsidRDefault="003E2511">
      <w:pPr>
        <w:rPr>
          <w:sz w:val="24"/>
          <w:szCs w:val="24"/>
          <w:lang w:val="ru-RU"/>
        </w:rPr>
      </w:pPr>
    </w:p>
    <w:sectPr w:rsidR="003E2511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11" w:rsidRDefault="003E2511">
      <w:r>
        <w:separator/>
      </w:r>
    </w:p>
  </w:endnote>
  <w:endnote w:type="continuationSeparator" w:id="0">
    <w:p w:rsidR="003E2511" w:rsidRDefault="003E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11" w:rsidRDefault="003E2511">
      <w:r>
        <w:separator/>
      </w:r>
    </w:p>
  </w:footnote>
  <w:footnote w:type="continuationSeparator" w:id="0">
    <w:p w:rsidR="003E2511" w:rsidRDefault="003E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11" w:rsidRPr="003945B6" w:rsidRDefault="003E2511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3E2511" w:rsidRDefault="003E25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3FC6"/>
    <w:rsid w:val="000300D7"/>
    <w:rsid w:val="00035235"/>
    <w:rsid w:val="000367DF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86DE2"/>
    <w:rsid w:val="00093960"/>
    <w:rsid w:val="000A0428"/>
    <w:rsid w:val="000B6ED6"/>
    <w:rsid w:val="000B76D2"/>
    <w:rsid w:val="000C20B5"/>
    <w:rsid w:val="000C406B"/>
    <w:rsid w:val="000C77D7"/>
    <w:rsid w:val="000D2337"/>
    <w:rsid w:val="000D580E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C656A"/>
    <w:rsid w:val="001D114C"/>
    <w:rsid w:val="001D5657"/>
    <w:rsid w:val="001E0E70"/>
    <w:rsid w:val="001F4787"/>
    <w:rsid w:val="0020176B"/>
    <w:rsid w:val="002069D9"/>
    <w:rsid w:val="00207FED"/>
    <w:rsid w:val="00216288"/>
    <w:rsid w:val="00223543"/>
    <w:rsid w:val="00234BF6"/>
    <w:rsid w:val="0023746A"/>
    <w:rsid w:val="00240431"/>
    <w:rsid w:val="00245882"/>
    <w:rsid w:val="00261D79"/>
    <w:rsid w:val="00261F04"/>
    <w:rsid w:val="00264EFA"/>
    <w:rsid w:val="002701F6"/>
    <w:rsid w:val="002945C8"/>
    <w:rsid w:val="002945CF"/>
    <w:rsid w:val="002A134F"/>
    <w:rsid w:val="002B3C08"/>
    <w:rsid w:val="002B5859"/>
    <w:rsid w:val="002C39AC"/>
    <w:rsid w:val="002C6AA7"/>
    <w:rsid w:val="002C748D"/>
    <w:rsid w:val="002E466B"/>
    <w:rsid w:val="002F6677"/>
    <w:rsid w:val="00313492"/>
    <w:rsid w:val="00322E16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D751B"/>
    <w:rsid w:val="003E03D4"/>
    <w:rsid w:val="003E1C96"/>
    <w:rsid w:val="003E2511"/>
    <w:rsid w:val="003E6B74"/>
    <w:rsid w:val="00400CE8"/>
    <w:rsid w:val="00401FD9"/>
    <w:rsid w:val="0041024B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0FA9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506A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13D52"/>
    <w:rsid w:val="00622936"/>
    <w:rsid w:val="006346E3"/>
    <w:rsid w:val="00640DAF"/>
    <w:rsid w:val="006412E8"/>
    <w:rsid w:val="006450DF"/>
    <w:rsid w:val="00657444"/>
    <w:rsid w:val="00657C2C"/>
    <w:rsid w:val="00660D04"/>
    <w:rsid w:val="00667198"/>
    <w:rsid w:val="00677C06"/>
    <w:rsid w:val="00687468"/>
    <w:rsid w:val="00690FCC"/>
    <w:rsid w:val="006C2AC3"/>
    <w:rsid w:val="006C5198"/>
    <w:rsid w:val="006C67A5"/>
    <w:rsid w:val="006D7D9B"/>
    <w:rsid w:val="006F04B0"/>
    <w:rsid w:val="006F7169"/>
    <w:rsid w:val="00711E62"/>
    <w:rsid w:val="00722219"/>
    <w:rsid w:val="00744F1B"/>
    <w:rsid w:val="00745F65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1898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70F1F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58CA"/>
    <w:rsid w:val="00A66228"/>
    <w:rsid w:val="00A66508"/>
    <w:rsid w:val="00A7050D"/>
    <w:rsid w:val="00A82123"/>
    <w:rsid w:val="00A82B8D"/>
    <w:rsid w:val="00A82E40"/>
    <w:rsid w:val="00A9784C"/>
    <w:rsid w:val="00AA25EE"/>
    <w:rsid w:val="00AA5DAB"/>
    <w:rsid w:val="00AB03D2"/>
    <w:rsid w:val="00AC5C85"/>
    <w:rsid w:val="00AD01CF"/>
    <w:rsid w:val="00AE1A1A"/>
    <w:rsid w:val="00AE67FC"/>
    <w:rsid w:val="00AF3CB2"/>
    <w:rsid w:val="00B0598F"/>
    <w:rsid w:val="00B1310E"/>
    <w:rsid w:val="00B13544"/>
    <w:rsid w:val="00B13CB5"/>
    <w:rsid w:val="00B22FA0"/>
    <w:rsid w:val="00B23FE2"/>
    <w:rsid w:val="00B25DA1"/>
    <w:rsid w:val="00B26E40"/>
    <w:rsid w:val="00B272C7"/>
    <w:rsid w:val="00B348FB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53F8"/>
    <w:rsid w:val="00BF7019"/>
    <w:rsid w:val="00BF7369"/>
    <w:rsid w:val="00BF7563"/>
    <w:rsid w:val="00BF7790"/>
    <w:rsid w:val="00C16BA2"/>
    <w:rsid w:val="00C170DA"/>
    <w:rsid w:val="00C21646"/>
    <w:rsid w:val="00C26048"/>
    <w:rsid w:val="00C26BC3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5714"/>
    <w:rsid w:val="00C94B34"/>
    <w:rsid w:val="00C977AD"/>
    <w:rsid w:val="00CA4CA1"/>
    <w:rsid w:val="00CB63F4"/>
    <w:rsid w:val="00CB700C"/>
    <w:rsid w:val="00CC122F"/>
    <w:rsid w:val="00CC2C5F"/>
    <w:rsid w:val="00CD0DD2"/>
    <w:rsid w:val="00CD14B0"/>
    <w:rsid w:val="00CF24A2"/>
    <w:rsid w:val="00D03D12"/>
    <w:rsid w:val="00D122AF"/>
    <w:rsid w:val="00D17394"/>
    <w:rsid w:val="00D2506C"/>
    <w:rsid w:val="00D2664B"/>
    <w:rsid w:val="00D27758"/>
    <w:rsid w:val="00D27AFC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B2405"/>
    <w:rsid w:val="00DC2A9F"/>
    <w:rsid w:val="00DC44E4"/>
    <w:rsid w:val="00DC70B7"/>
    <w:rsid w:val="00DD003D"/>
    <w:rsid w:val="00DD36A3"/>
    <w:rsid w:val="00DE3651"/>
    <w:rsid w:val="00DE5616"/>
    <w:rsid w:val="00DE6CCD"/>
    <w:rsid w:val="00DE746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790F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3BE3"/>
    <w:rsid w:val="00EC550D"/>
    <w:rsid w:val="00ED05C6"/>
    <w:rsid w:val="00ED6BC6"/>
    <w:rsid w:val="00EE1889"/>
    <w:rsid w:val="00EE3164"/>
    <w:rsid w:val="00EE3C06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3FFE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A7801"/>
    <w:rsid w:val="00FB1147"/>
    <w:rsid w:val="00FB2352"/>
    <w:rsid w:val="00FB3DD9"/>
    <w:rsid w:val="00FB403E"/>
    <w:rsid w:val="00FB7D07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A9784C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099594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4</Pages>
  <Words>1144</Words>
  <Characters>6526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82</cp:revision>
  <cp:lastPrinted>2021-10-20T07:55:00Z</cp:lastPrinted>
  <dcterms:created xsi:type="dcterms:W3CDTF">2021-10-20T05:33:00Z</dcterms:created>
  <dcterms:modified xsi:type="dcterms:W3CDTF">2022-01-20T11:50:00Z</dcterms:modified>
</cp:coreProperties>
</file>