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DB" w:rsidRDefault="00D948DB" w:rsidP="00E76879">
      <w:pPr>
        <w:ind w:left="6379"/>
        <w:jc w:val="center"/>
        <w:rPr>
          <w:sz w:val="26"/>
          <w:szCs w:val="26"/>
          <w:lang w:eastAsia="uk-UA"/>
        </w:rPr>
      </w:pPr>
    </w:p>
    <w:p w:rsidR="00D948DB" w:rsidRPr="00245882" w:rsidRDefault="00D948DB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D948DB" w:rsidRDefault="00D948DB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D948DB" w:rsidRDefault="00D948DB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D948DB" w:rsidRDefault="00D948DB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D948DB" w:rsidRDefault="00D948DB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D948DB" w:rsidRPr="00245882" w:rsidRDefault="00D948DB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D948DB" w:rsidRPr="00FE72D9" w:rsidRDefault="00D948DB" w:rsidP="00657444">
      <w:pPr>
        <w:ind w:left="4965"/>
        <w:jc w:val="left"/>
        <w:rPr>
          <w:sz w:val="24"/>
          <w:szCs w:val="24"/>
          <w:u w:val="single"/>
          <w:lang w:eastAsia="uk-UA"/>
        </w:rPr>
      </w:pPr>
      <w:r w:rsidRPr="00245882">
        <w:rPr>
          <w:sz w:val="24"/>
          <w:szCs w:val="24"/>
          <w:lang w:val="ru-RU" w:eastAsia="uk-UA"/>
        </w:rPr>
        <w:t xml:space="preserve">          </w:t>
      </w:r>
      <w:r>
        <w:rPr>
          <w:sz w:val="24"/>
          <w:szCs w:val="24"/>
          <w:lang w:val="ru-RU" w:eastAsia="uk-UA"/>
        </w:rPr>
        <w:t xml:space="preserve">      </w:t>
      </w:r>
      <w:r w:rsidRPr="00FE72D9">
        <w:rPr>
          <w:sz w:val="24"/>
          <w:szCs w:val="24"/>
          <w:u w:val="single"/>
          <w:lang w:val="ru-RU" w:eastAsia="uk-UA"/>
        </w:rPr>
        <w:t>в</w:t>
      </w:r>
      <w:r w:rsidRPr="00FE72D9">
        <w:rPr>
          <w:sz w:val="24"/>
          <w:szCs w:val="24"/>
          <w:u w:val="single"/>
          <w:lang w:eastAsia="uk-UA"/>
        </w:rPr>
        <w:t>ід 06.12.2021р.  № 41-д</w:t>
      </w:r>
    </w:p>
    <w:p w:rsidR="00D948DB" w:rsidRDefault="00D948DB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D948DB" w:rsidRPr="00F94EC9" w:rsidRDefault="00D948DB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D948DB" w:rsidRPr="009F12DD" w:rsidRDefault="00D948DB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D948DB" w:rsidRPr="00385585" w:rsidRDefault="00D948DB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D948DB" w:rsidRPr="00507774" w:rsidRDefault="00D948DB" w:rsidP="00202D28">
      <w:pPr>
        <w:tabs>
          <w:tab w:val="left" w:pos="3969"/>
        </w:tabs>
        <w:jc w:val="center"/>
        <w:rPr>
          <w:b/>
          <w:bCs/>
          <w:lang w:eastAsia="uk-UA"/>
        </w:rPr>
      </w:pPr>
      <w:r>
        <w:rPr>
          <w:b/>
          <w:bCs/>
          <w:lang w:eastAsia="uk-UA"/>
        </w:rPr>
        <w:t>Призначення державної допомоги при народженні дитини</w:t>
      </w:r>
    </w:p>
    <w:p w:rsidR="00D948DB" w:rsidRPr="00245882" w:rsidRDefault="00D948DB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</w:t>
      </w:r>
      <w:r w:rsidRPr="00245882">
        <w:rPr>
          <w:b/>
          <w:bCs/>
          <w:sz w:val="24"/>
          <w:szCs w:val="24"/>
          <w:lang w:eastAsia="uk-UA"/>
        </w:rPr>
        <w:t xml:space="preserve"> </w:t>
      </w:r>
      <w:r>
        <w:rPr>
          <w:b/>
          <w:bCs/>
          <w:sz w:val="24"/>
          <w:szCs w:val="24"/>
          <w:lang w:eastAsia="uk-UA"/>
        </w:rPr>
        <w:t>00144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D948DB" w:rsidRPr="0054769B" w:rsidRDefault="00D948DB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D948DB" w:rsidRPr="00F94EC9" w:rsidRDefault="00D948DB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D948DB" w:rsidRPr="0020176B" w:rsidRDefault="00D948DB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D948DB" w:rsidRPr="00245882" w:rsidRDefault="00D948DB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D948DB" w:rsidRPr="00F94EC9" w:rsidRDefault="00D948DB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D948DB" w:rsidRPr="00F94EC9" w:rsidRDefault="00D948DB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D948DB" w:rsidRPr="00F94EC9" w:rsidRDefault="00D948DB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D948DB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D2506C" w:rsidRDefault="00D948DB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D948DB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C46D25" w:rsidRDefault="00D948DB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4864CF" w:rsidRDefault="00D948DB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D948DB" w:rsidRPr="004864CF" w:rsidRDefault="00D948DB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D948DB" w:rsidRPr="004864CF" w:rsidRDefault="00D948DB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D948DB" w:rsidRPr="004864CF" w:rsidRDefault="00D948DB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D948DB" w:rsidRPr="004864CF" w:rsidRDefault="00D948DB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D948D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Default="00D948D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D948DB" w:rsidRPr="00FC35FB" w:rsidRDefault="00D948D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D948DB" w:rsidRPr="00FC35FB" w:rsidRDefault="00D948DB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D948DB" w:rsidRPr="00FC35FB" w:rsidRDefault="00D948D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D948DB" w:rsidRPr="00FC35FB" w:rsidRDefault="00D948D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D948DB" w:rsidRPr="00FC35FB" w:rsidRDefault="00D948D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D948DB" w:rsidRPr="00FC35FB" w:rsidRDefault="00D948D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D948DB" w:rsidRPr="00FC35FB" w:rsidRDefault="00D948DB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D948DB" w:rsidRPr="004864CF" w:rsidRDefault="00D948DB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D948DB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4E049C" w:rsidRDefault="00D948DB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</w:p>
          <w:p w:rsidR="00D948DB" w:rsidRDefault="00D948D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D948DB" w:rsidRPr="004E049C" w:rsidRDefault="00D948DB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D948DB" w:rsidRPr="004E049C" w:rsidRDefault="00D948DB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D948DB" w:rsidRPr="004864CF" w:rsidRDefault="00D948DB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D948D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400CE8" w:rsidRDefault="00D948D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D948DB" w:rsidRPr="00400CE8" w:rsidRDefault="00D948DB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D948DB" w:rsidRPr="00400CE8" w:rsidRDefault="00D948DB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D948DB" w:rsidRDefault="00D948DB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D948DB" w:rsidRPr="004864CF" w:rsidRDefault="00D948DB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D948DB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948DB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202D28" w:rsidRDefault="00D948DB" w:rsidP="00202D28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202D28">
              <w:rPr>
                <w:sz w:val="24"/>
                <w:szCs w:val="24"/>
              </w:rPr>
              <w:t>Закон України „Про державну допомогу сім’ям з дітьми”     від 21.11.1992 № 2811-ХІІ</w:t>
            </w:r>
          </w:p>
        </w:tc>
      </w:tr>
      <w:tr w:rsidR="00D948DB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202D28" w:rsidRDefault="00D948DB" w:rsidP="00202D28">
            <w:pPr>
              <w:ind w:right="7"/>
              <w:rPr>
                <w:sz w:val="24"/>
                <w:szCs w:val="24"/>
                <w:lang w:eastAsia="uk-UA"/>
              </w:rPr>
            </w:pPr>
            <w:r w:rsidRPr="00202D28">
              <w:rPr>
                <w:sz w:val="24"/>
                <w:szCs w:val="24"/>
              </w:rPr>
              <w:t>Постанова Кабінету Міністрів України від 27.12.2001  №</w:t>
            </w:r>
            <w:r w:rsidRPr="00202D28">
              <w:rPr>
                <w:sz w:val="24"/>
                <w:szCs w:val="24"/>
                <w:lang w:val="en-US"/>
              </w:rPr>
              <w:t> </w:t>
            </w:r>
            <w:r w:rsidRPr="00202D28">
              <w:rPr>
                <w:sz w:val="24"/>
                <w:szCs w:val="24"/>
              </w:rPr>
              <w:t>1751 „Про затвердження Порядку призначення і виплати державної допомоги сім’ям з дітьми”</w:t>
            </w:r>
          </w:p>
        </w:tc>
      </w:tr>
      <w:tr w:rsidR="00D948DB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202D28" w:rsidRDefault="00D948DB" w:rsidP="00202D28">
            <w:pPr>
              <w:pStyle w:val="NormalWeb"/>
              <w:spacing w:before="0" w:beforeAutospacing="0" w:after="0" w:afterAutospacing="0"/>
              <w:jc w:val="both"/>
            </w:pPr>
            <w:r w:rsidRPr="00202D28">
              <w:t>Наказ Міністерства соціальної політики України                   від 21.04.2015 № 441 „Про затвердження форми Заяви про призначення усіх видів соціальної допомоги, компенсацій та пільг”, зареєстрований у Міністерстві юстиції України 28.04.2015 за № 475/26920</w:t>
            </w:r>
          </w:p>
          <w:p w:rsidR="00D948DB" w:rsidRPr="00202D28" w:rsidRDefault="00D948DB" w:rsidP="00202D28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 w:rsidRPr="00202D28">
              <w:rPr>
                <w:sz w:val="24"/>
                <w:szCs w:val="24"/>
              </w:rPr>
              <w:t xml:space="preserve"> </w:t>
            </w:r>
          </w:p>
        </w:tc>
      </w:tr>
      <w:tr w:rsidR="00D948DB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A66508" w:rsidRDefault="00D948DB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-</w:t>
            </w:r>
          </w:p>
        </w:tc>
      </w:tr>
      <w:tr w:rsidR="00D948DB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948D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Default="00D948DB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Default="00D948DB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202D28" w:rsidRDefault="00D948DB" w:rsidP="00931272">
            <w:pPr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  <w:lang w:eastAsia="ru-RU"/>
              </w:rPr>
              <w:t>Факт народження дитини</w:t>
            </w:r>
          </w:p>
        </w:tc>
      </w:tr>
      <w:tr w:rsidR="00D948D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202D28" w:rsidRDefault="00D948D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bookmarkStart w:id="2" w:name="n506"/>
            <w:bookmarkEnd w:id="2"/>
            <w:r w:rsidRPr="00202D28">
              <w:rPr>
                <w:sz w:val="24"/>
                <w:szCs w:val="24"/>
                <w:lang w:val="ru-RU"/>
              </w:rPr>
              <w:t>1.</w:t>
            </w:r>
            <w:r w:rsidRPr="00202D28">
              <w:rPr>
                <w:sz w:val="24"/>
                <w:szCs w:val="24"/>
              </w:rPr>
              <w:t xml:space="preserve">Заява одного з батьків (опікуна), з яким постійно проживає дитина, що складається за формою, затвердженою Мінсоцполітики. </w:t>
            </w:r>
          </w:p>
          <w:p w:rsidR="00D948DB" w:rsidRPr="00202D28" w:rsidRDefault="00D948D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2. Паспорт або інший документ, що посвідчує особу заявника (копія). </w:t>
            </w:r>
          </w:p>
          <w:p w:rsidR="00D948DB" w:rsidRPr="00202D28" w:rsidRDefault="00D948D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3. Для внутрішньо переміщених осіб - довідка про взяття на облік внутрішньо переміщеної особи (копія). </w:t>
            </w:r>
          </w:p>
          <w:p w:rsidR="00D948DB" w:rsidRPr="00202D28" w:rsidRDefault="00D948D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4. Довідка про присвоєння реєстраційного номера облікової картки платника податків заявника (копія). </w:t>
            </w:r>
          </w:p>
          <w:p w:rsidR="00D948DB" w:rsidRPr="00202D28" w:rsidRDefault="00D948D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5. Свідоцтво про народження дитини (копія). </w:t>
            </w:r>
          </w:p>
          <w:p w:rsidR="00D948DB" w:rsidRPr="00202D28" w:rsidRDefault="00D948D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6. Опікуни подають, крім зазначених документів, рішення суду про встановлення опіки (копія). </w:t>
            </w:r>
          </w:p>
          <w:p w:rsidR="00D948DB" w:rsidRPr="00202D28" w:rsidRDefault="00D948D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 xml:space="preserve">7. Довідка про неодержання зазначеної допомоги в органах соціального захисту населення за місцем реєстрації (у випадку призначення допомоги за місцем фактичного проживання). </w:t>
            </w:r>
          </w:p>
          <w:p w:rsidR="00D948DB" w:rsidRPr="00202D28" w:rsidRDefault="00D948DB" w:rsidP="00202D28">
            <w:pPr>
              <w:rPr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>8. Заява з банку для проведення соціальних виплат.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948D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202D28" w:rsidRDefault="00D948D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hAnsi="Courier New" w:cs="Courier New"/>
                <w:sz w:val="24"/>
                <w:szCs w:val="24"/>
                <w:lang w:eastAsia="uk-UA"/>
              </w:rPr>
            </w:pPr>
            <w:r w:rsidRPr="00202D28">
              <w:rPr>
                <w:sz w:val="24"/>
                <w:szCs w:val="24"/>
              </w:rPr>
              <w:t>Заява та документи, необхідні для призначення допомоги, подаються особою, яка претендує на призначення допомоги самостійно.</w:t>
            </w:r>
          </w:p>
          <w:p w:rsidR="00D948DB" w:rsidRPr="00202D28" w:rsidRDefault="00D948DB" w:rsidP="00202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</w:p>
        </w:tc>
      </w:tr>
      <w:tr w:rsidR="00D948D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202D28" w:rsidRDefault="00D948DB" w:rsidP="00202D28">
            <w:pPr>
              <w:ind w:firstLine="12"/>
              <w:rPr>
                <w:sz w:val="24"/>
                <w:szCs w:val="24"/>
                <w:lang w:eastAsia="uk-UA"/>
              </w:rPr>
            </w:pPr>
            <w:r w:rsidRPr="00202D28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202D28">
              <w:rPr>
                <w:sz w:val="24"/>
                <w:szCs w:val="24"/>
                <w:lang w:eastAsia="ru-RU"/>
              </w:rPr>
              <w:t>безоплатно</w:t>
            </w:r>
          </w:p>
          <w:p w:rsidR="00D948DB" w:rsidRPr="00202D28" w:rsidRDefault="00D948DB" w:rsidP="00202D28">
            <w:pPr>
              <w:ind w:firstLine="217"/>
              <w:jc w:val="left"/>
              <w:rPr>
                <w:sz w:val="24"/>
                <w:szCs w:val="24"/>
                <w:lang w:val="ru-RU" w:eastAsia="uk-UA"/>
              </w:rPr>
            </w:pPr>
          </w:p>
        </w:tc>
      </w:tr>
      <w:tr w:rsidR="00D948DB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Default="00D948DB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D948D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C21646" w:rsidRDefault="00D948DB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Default="00D948DB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D948DB" w:rsidRPr="00F94EC9" w:rsidRDefault="00D948DB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48DB" w:rsidRDefault="00D948DB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D948D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Default="00D948DB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48DB" w:rsidRDefault="00D948DB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D948D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Default="00D948DB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Default="00D948DB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948DB" w:rsidRDefault="00D948DB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D948D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202D28" w:rsidRDefault="00D948DB" w:rsidP="00202D28">
            <w:pPr>
              <w:rPr>
                <w:sz w:val="24"/>
                <w:szCs w:val="24"/>
              </w:rPr>
            </w:pPr>
            <w:r w:rsidRPr="00202D28">
              <w:rPr>
                <w:rStyle w:val="rvts0"/>
                <w:sz w:val="24"/>
                <w:szCs w:val="24"/>
                <w:lang w:val="ru-RU"/>
              </w:rPr>
              <w:t xml:space="preserve">  </w:t>
            </w:r>
            <w:r w:rsidRPr="00202D28">
              <w:rPr>
                <w:rStyle w:val="rvts0"/>
                <w:sz w:val="24"/>
                <w:szCs w:val="24"/>
              </w:rPr>
              <w:t xml:space="preserve">Допомога призначається </w:t>
            </w:r>
            <w:r w:rsidRPr="00202D28">
              <w:rPr>
                <w:sz w:val="24"/>
                <w:szCs w:val="24"/>
              </w:rPr>
              <w:t>протягом 10 календарних днів (за умови подання повного пакету документів)*.</w:t>
            </w:r>
          </w:p>
          <w:p w:rsidR="00D948DB" w:rsidRPr="00202D28" w:rsidRDefault="00D948DB" w:rsidP="00202D2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202D28">
              <w:rPr>
                <w:sz w:val="24"/>
                <w:szCs w:val="24"/>
              </w:rPr>
              <w:t>* У разі подання неповного пакету документів строк може бути продовжено до 30 календарних днів та 10 календарних днів для прийняття рішення, загальна кількість 40 календарних днів</w:t>
            </w:r>
          </w:p>
        </w:tc>
      </w:tr>
      <w:tr w:rsidR="00D948D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202D28" w:rsidRDefault="00D948DB" w:rsidP="00202D28">
            <w:pPr>
              <w:pStyle w:val="HTMLPreformatted"/>
              <w:jc w:val="both"/>
              <w:rPr>
                <w:rFonts w:ascii="Times New Roman" w:hAnsi="Times New Roman" w:cs="Times New Roman"/>
                <w:lang w:val="uk-UA"/>
              </w:rPr>
            </w:pPr>
            <w:r w:rsidRPr="00D54A30">
              <w:rPr>
                <w:rFonts w:ascii="Times New Roman" w:hAnsi="Times New Roman" w:cs="Times New Roman"/>
              </w:rPr>
              <w:t>1 Протягом одного місяця з дня звернення подані не всі документи, передбачені чинним законодавством;</w:t>
            </w:r>
          </w:p>
          <w:p w:rsidR="00D948DB" w:rsidRPr="00202D28" w:rsidRDefault="00D948DB" w:rsidP="00202D28">
            <w:pPr>
              <w:pStyle w:val="HTMLPreformatted"/>
              <w:jc w:val="both"/>
              <w:rPr>
                <w:rFonts w:ascii="Times New Roman" w:hAnsi="Times New Roman" w:cs="Times New Roman"/>
                <w:lang w:val="uk-UA"/>
              </w:rPr>
            </w:pPr>
            <w:r w:rsidRPr="00D54A30">
              <w:rPr>
                <w:rFonts w:ascii="Times New Roman" w:hAnsi="Times New Roman" w:cs="Times New Roman"/>
              </w:rPr>
              <w:t xml:space="preserve">2.Звернення надійшло пізніше 12 місяців з дня народження дитини. </w:t>
            </w:r>
          </w:p>
          <w:p w:rsidR="00D948DB" w:rsidRPr="00202D28" w:rsidRDefault="00D948DB" w:rsidP="00202D28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202D28">
              <w:rPr>
                <w:sz w:val="24"/>
                <w:szCs w:val="24"/>
              </w:rPr>
              <w:t>3. Народження мертвої дитини.</w:t>
            </w:r>
          </w:p>
        </w:tc>
      </w:tr>
      <w:tr w:rsidR="00D948D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202D28" w:rsidRDefault="00D948DB" w:rsidP="00202D28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202D28">
              <w:rPr>
                <w:sz w:val="24"/>
                <w:szCs w:val="24"/>
                <w:lang w:eastAsia="uk-UA"/>
              </w:rPr>
              <w:t>Призначення державної допомоги / відмова в призначенні державної допомоги</w:t>
            </w:r>
          </w:p>
        </w:tc>
      </w:tr>
      <w:tr w:rsidR="00D948D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202D2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202D28" w:rsidRDefault="00D948DB" w:rsidP="00202D28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202D28">
              <w:rPr>
                <w:sz w:val="24"/>
                <w:szCs w:val="24"/>
                <w:lang w:eastAsia="ru-RU"/>
              </w:rPr>
              <w:t xml:space="preserve">Повідомлення про призначення допомоги (відмову у призначенні) </w:t>
            </w:r>
          </w:p>
        </w:tc>
      </w:tr>
      <w:tr w:rsidR="00D948DB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F94EC9" w:rsidRDefault="00D948DB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Default="00D948DB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948DB" w:rsidRPr="00202D28" w:rsidRDefault="00D948DB" w:rsidP="00FE72D9">
            <w:pPr>
              <w:pStyle w:val="ListParagraph"/>
              <w:tabs>
                <w:tab w:val="left" w:pos="358"/>
              </w:tabs>
              <w:ind w:left="0"/>
              <w:jc w:val="left"/>
              <w:rPr>
                <w:sz w:val="24"/>
                <w:szCs w:val="24"/>
                <w:lang w:eastAsia="uk-UA"/>
              </w:rPr>
            </w:pPr>
            <w:r w:rsidRPr="007645A6">
              <w:rPr>
                <w:sz w:val="24"/>
                <w:szCs w:val="24"/>
              </w:rPr>
              <w:t>Копії звіряються з оригіналами</w:t>
            </w:r>
          </w:p>
        </w:tc>
      </w:tr>
    </w:tbl>
    <w:p w:rsidR="00D948DB" w:rsidRDefault="00D948DB">
      <w:pPr>
        <w:rPr>
          <w:sz w:val="24"/>
          <w:szCs w:val="24"/>
        </w:rPr>
      </w:pPr>
      <w:bookmarkStart w:id="4" w:name="n43"/>
      <w:bookmarkEnd w:id="4"/>
    </w:p>
    <w:p w:rsidR="00D948DB" w:rsidRDefault="00D948DB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D948DB" w:rsidRDefault="00D948DB">
      <w:pPr>
        <w:rPr>
          <w:sz w:val="24"/>
          <w:szCs w:val="24"/>
          <w:lang w:val="ru-RU"/>
        </w:rPr>
      </w:pPr>
    </w:p>
    <w:p w:rsidR="00D948DB" w:rsidRDefault="00D948DB">
      <w:pPr>
        <w:rPr>
          <w:sz w:val="24"/>
          <w:szCs w:val="24"/>
          <w:lang w:val="ru-RU"/>
        </w:rPr>
      </w:pPr>
    </w:p>
    <w:p w:rsidR="00D948DB" w:rsidRDefault="00D948DB">
      <w:pPr>
        <w:rPr>
          <w:sz w:val="24"/>
          <w:szCs w:val="24"/>
          <w:lang w:val="ru-RU"/>
        </w:rPr>
      </w:pPr>
    </w:p>
    <w:p w:rsidR="00D948DB" w:rsidRDefault="00D948DB">
      <w:pPr>
        <w:rPr>
          <w:sz w:val="24"/>
          <w:szCs w:val="24"/>
          <w:lang w:val="ru-RU"/>
        </w:rPr>
      </w:pPr>
    </w:p>
    <w:sectPr w:rsidR="00D948DB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8DB" w:rsidRDefault="00D948DB">
      <w:r>
        <w:separator/>
      </w:r>
    </w:p>
  </w:endnote>
  <w:endnote w:type="continuationSeparator" w:id="0">
    <w:p w:rsidR="00D948DB" w:rsidRDefault="00D94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8DB" w:rsidRDefault="00D948DB">
      <w:r>
        <w:separator/>
      </w:r>
    </w:p>
  </w:footnote>
  <w:footnote w:type="continuationSeparator" w:id="0">
    <w:p w:rsidR="00D948DB" w:rsidRDefault="00D94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8DB" w:rsidRPr="003945B6" w:rsidRDefault="00D948DB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D948DB" w:rsidRDefault="00D948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7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11173E"/>
    <w:rsid w:val="00115B24"/>
    <w:rsid w:val="001337DB"/>
    <w:rsid w:val="00133BAB"/>
    <w:rsid w:val="00134C12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C13B9"/>
    <w:rsid w:val="001D114C"/>
    <w:rsid w:val="001D5657"/>
    <w:rsid w:val="001E0E70"/>
    <w:rsid w:val="001F4787"/>
    <w:rsid w:val="0020176B"/>
    <w:rsid w:val="00202D28"/>
    <w:rsid w:val="00207FED"/>
    <w:rsid w:val="00216288"/>
    <w:rsid w:val="00223543"/>
    <w:rsid w:val="00234BF6"/>
    <w:rsid w:val="0023746A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6AA7"/>
    <w:rsid w:val="002C748D"/>
    <w:rsid w:val="002F6677"/>
    <w:rsid w:val="00313492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B4A13"/>
    <w:rsid w:val="003E03D4"/>
    <w:rsid w:val="003E1C96"/>
    <w:rsid w:val="003E6B74"/>
    <w:rsid w:val="00400CE8"/>
    <w:rsid w:val="00401FD9"/>
    <w:rsid w:val="00410FB3"/>
    <w:rsid w:val="004465E1"/>
    <w:rsid w:val="00450025"/>
    <w:rsid w:val="00450D8A"/>
    <w:rsid w:val="004548BC"/>
    <w:rsid w:val="00460F1C"/>
    <w:rsid w:val="0046323A"/>
    <w:rsid w:val="0046358D"/>
    <w:rsid w:val="004864CF"/>
    <w:rsid w:val="00497481"/>
    <w:rsid w:val="004A1426"/>
    <w:rsid w:val="004A6B86"/>
    <w:rsid w:val="004C1C65"/>
    <w:rsid w:val="004D262E"/>
    <w:rsid w:val="004D5965"/>
    <w:rsid w:val="004D6161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B1B2C"/>
    <w:rsid w:val="005D0462"/>
    <w:rsid w:val="005D23CE"/>
    <w:rsid w:val="005D742A"/>
    <w:rsid w:val="00603E47"/>
    <w:rsid w:val="00604996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FCC"/>
    <w:rsid w:val="006C2AC3"/>
    <w:rsid w:val="006C5198"/>
    <w:rsid w:val="006C67A5"/>
    <w:rsid w:val="006D7D9B"/>
    <w:rsid w:val="006F04B0"/>
    <w:rsid w:val="00711E62"/>
    <w:rsid w:val="00722219"/>
    <w:rsid w:val="00744F1B"/>
    <w:rsid w:val="00750645"/>
    <w:rsid w:val="007615FE"/>
    <w:rsid w:val="00761E91"/>
    <w:rsid w:val="007645A6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D6217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46CDE"/>
    <w:rsid w:val="00C46D25"/>
    <w:rsid w:val="00C51CD7"/>
    <w:rsid w:val="00C61F97"/>
    <w:rsid w:val="00C638C2"/>
    <w:rsid w:val="00C67058"/>
    <w:rsid w:val="00C67D69"/>
    <w:rsid w:val="00C7140C"/>
    <w:rsid w:val="00C71DD9"/>
    <w:rsid w:val="00C736F2"/>
    <w:rsid w:val="00C74B67"/>
    <w:rsid w:val="00C75A6D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506C"/>
    <w:rsid w:val="00D2664B"/>
    <w:rsid w:val="00D27758"/>
    <w:rsid w:val="00D303ED"/>
    <w:rsid w:val="00D36D97"/>
    <w:rsid w:val="00D40253"/>
    <w:rsid w:val="00D4594D"/>
    <w:rsid w:val="00D54A30"/>
    <w:rsid w:val="00D607C9"/>
    <w:rsid w:val="00D67F3D"/>
    <w:rsid w:val="00D72E72"/>
    <w:rsid w:val="00D73D1F"/>
    <w:rsid w:val="00D7695F"/>
    <w:rsid w:val="00D92F17"/>
    <w:rsid w:val="00D948DB"/>
    <w:rsid w:val="00DA1733"/>
    <w:rsid w:val="00DA50D8"/>
    <w:rsid w:val="00DB03D7"/>
    <w:rsid w:val="00DC2A9F"/>
    <w:rsid w:val="00DC44E4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8689A"/>
    <w:rsid w:val="00E9323A"/>
    <w:rsid w:val="00EA2EDC"/>
    <w:rsid w:val="00EB038E"/>
    <w:rsid w:val="00EB0926"/>
    <w:rsid w:val="00EB16A3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  <w:rsid w:val="00FE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202D2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0">
    <w:name w:val="rvts0"/>
    <w:basedOn w:val="DefaultParagraphFont"/>
    <w:uiPriority w:val="99"/>
    <w:rsid w:val="00202D28"/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PreformattedChar"/>
    <w:uiPriority w:val="99"/>
    <w:rsid w:val="00202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aliases w:val="Знак Char,Знак Знак Знак Знак Знак Знак Знак1 Знак Знак Знак Знак Char"/>
    <w:basedOn w:val="DefaultParagraphFont"/>
    <w:link w:val="HTMLPreformatted"/>
    <w:uiPriority w:val="99"/>
    <w:locked/>
    <w:rsid w:val="00202D28"/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95143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36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3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1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4</Pages>
  <Words>1010</Words>
  <Characters>5761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63</cp:revision>
  <cp:lastPrinted>2021-10-20T07:55:00Z</cp:lastPrinted>
  <dcterms:created xsi:type="dcterms:W3CDTF">2021-10-20T05:33:00Z</dcterms:created>
  <dcterms:modified xsi:type="dcterms:W3CDTF">2021-12-16T12:30:00Z</dcterms:modified>
</cp:coreProperties>
</file>