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4E" w:rsidRDefault="008B394E" w:rsidP="00E76879">
      <w:pPr>
        <w:ind w:left="6379"/>
        <w:jc w:val="center"/>
        <w:rPr>
          <w:sz w:val="26"/>
          <w:szCs w:val="26"/>
          <w:lang w:eastAsia="uk-UA"/>
        </w:rPr>
      </w:pPr>
    </w:p>
    <w:p w:rsidR="008B394E" w:rsidRPr="00245882" w:rsidRDefault="008B394E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8B394E" w:rsidRDefault="008B394E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8B394E" w:rsidRDefault="008B394E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8B394E" w:rsidRDefault="008B394E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8B394E" w:rsidRDefault="008B394E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8B394E" w:rsidRPr="00245882" w:rsidRDefault="008B394E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8B394E" w:rsidRPr="00154157" w:rsidRDefault="008B394E" w:rsidP="00073C59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Pr="00154157">
        <w:rPr>
          <w:sz w:val="24"/>
          <w:szCs w:val="24"/>
          <w:u w:val="single"/>
          <w:lang w:val="ru-RU" w:eastAsia="uk-UA"/>
        </w:rPr>
        <w:t>06</w:t>
      </w:r>
      <w:r w:rsidRPr="00154157">
        <w:rPr>
          <w:sz w:val="24"/>
          <w:szCs w:val="24"/>
          <w:u w:val="single"/>
          <w:lang w:eastAsia="uk-UA"/>
        </w:rPr>
        <w:t xml:space="preserve">.12.2021    № 41-д </w:t>
      </w:r>
    </w:p>
    <w:p w:rsidR="008B394E" w:rsidRDefault="008B394E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8B394E" w:rsidRPr="00F94EC9" w:rsidRDefault="008B394E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8B394E" w:rsidRPr="009F12DD" w:rsidRDefault="008B394E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8B394E" w:rsidRPr="00385585" w:rsidRDefault="008B394E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8B394E" w:rsidRPr="00507774" w:rsidRDefault="008B394E" w:rsidP="00747412">
      <w:pPr>
        <w:tabs>
          <w:tab w:val="left" w:pos="3969"/>
        </w:tabs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Призначення грошової компенсації вартості проїзду до санаторно-курортного закладу (відділення спинального профілю) і назад особам, які супроводжують осіб з інвалідністю І та ІІ групи з наслідками травм і захворюваннями хребта та спинного мозку</w:t>
      </w:r>
    </w:p>
    <w:p w:rsidR="008B394E" w:rsidRPr="00245882" w:rsidRDefault="008B394E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00222</w:t>
      </w:r>
      <w:r w:rsidRPr="009C636D">
        <w:rPr>
          <w:b/>
          <w:bCs/>
          <w:sz w:val="24"/>
          <w:szCs w:val="24"/>
          <w:lang w:eastAsia="uk-UA"/>
        </w:rPr>
        <w:t>)</w:t>
      </w:r>
    </w:p>
    <w:p w:rsidR="008B394E" w:rsidRPr="0054769B" w:rsidRDefault="008B394E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8B394E" w:rsidRPr="00F94EC9" w:rsidRDefault="008B394E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8B394E" w:rsidRPr="0020176B" w:rsidRDefault="008B394E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8B394E" w:rsidRPr="00245882" w:rsidRDefault="008B394E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8B394E" w:rsidRPr="00F94EC9" w:rsidRDefault="008B394E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8B394E" w:rsidRPr="00F94EC9" w:rsidRDefault="008B394E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8B394E" w:rsidRPr="00F94EC9" w:rsidRDefault="008B394E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8B394E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D2506C" w:rsidRDefault="008B394E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8B394E" w:rsidRPr="00F94EC9">
        <w:tc>
          <w:tcPr>
            <w:tcW w:w="36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C46D25" w:rsidRDefault="008B394E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4864CF" w:rsidRDefault="008B394E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8B394E" w:rsidRPr="004864CF" w:rsidRDefault="008B394E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8B394E" w:rsidRPr="004864CF" w:rsidRDefault="008B394E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8B394E" w:rsidRPr="004864CF" w:rsidRDefault="008B394E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8B394E" w:rsidRPr="004864CF" w:rsidRDefault="008B394E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8B394E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Default="008B394E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8B394E" w:rsidRPr="00FC35FB" w:rsidRDefault="008B394E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8B394E" w:rsidRPr="00FC35FB" w:rsidRDefault="008B394E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8B394E" w:rsidRPr="00FC35FB" w:rsidRDefault="008B394E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8B394E" w:rsidRPr="00FC35FB" w:rsidRDefault="008B394E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8B394E" w:rsidRPr="00FC35FB" w:rsidRDefault="008B394E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8B394E" w:rsidRPr="00FC35FB" w:rsidRDefault="008B394E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8B394E" w:rsidRPr="00FC35FB" w:rsidRDefault="008B394E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8B394E" w:rsidRPr="004864CF" w:rsidRDefault="008B394E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8B394E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4E049C" w:rsidRDefault="008B394E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8B394E" w:rsidRPr="004E049C" w:rsidRDefault="008B394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8B394E" w:rsidRPr="004E049C" w:rsidRDefault="008B394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8B394E" w:rsidRPr="004E049C" w:rsidRDefault="008B394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8B394E" w:rsidRPr="004E049C" w:rsidRDefault="008B394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8B394E" w:rsidRPr="004E049C" w:rsidRDefault="008B394E" w:rsidP="004E049C">
            <w:pPr>
              <w:rPr>
                <w:sz w:val="24"/>
                <w:szCs w:val="24"/>
              </w:rPr>
            </w:pPr>
          </w:p>
          <w:p w:rsidR="008B394E" w:rsidRPr="004E049C" w:rsidRDefault="008B394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8B394E" w:rsidRPr="004E049C" w:rsidRDefault="008B394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8B394E" w:rsidRPr="004E049C" w:rsidRDefault="008B394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8B394E" w:rsidRPr="004E049C" w:rsidRDefault="008B394E" w:rsidP="004E049C">
            <w:pPr>
              <w:rPr>
                <w:sz w:val="24"/>
                <w:szCs w:val="24"/>
              </w:rPr>
            </w:pPr>
          </w:p>
          <w:p w:rsidR="008B394E" w:rsidRPr="004E049C" w:rsidRDefault="008B394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8B394E" w:rsidRPr="004E049C" w:rsidRDefault="008B394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8B394E" w:rsidRPr="004E049C" w:rsidRDefault="008B394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8B394E" w:rsidRPr="004E049C" w:rsidRDefault="008B394E" w:rsidP="004E049C">
            <w:pPr>
              <w:rPr>
                <w:sz w:val="24"/>
                <w:szCs w:val="24"/>
              </w:rPr>
            </w:pPr>
          </w:p>
          <w:p w:rsidR="008B394E" w:rsidRDefault="008B394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8B394E" w:rsidRPr="004E049C" w:rsidRDefault="008B394E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8B394E" w:rsidRPr="004E049C" w:rsidRDefault="008B394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8B394E" w:rsidRPr="004E049C" w:rsidRDefault="008B394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8B394E" w:rsidRPr="004E049C" w:rsidRDefault="008B394E" w:rsidP="004E049C">
            <w:pPr>
              <w:rPr>
                <w:sz w:val="24"/>
                <w:szCs w:val="24"/>
              </w:rPr>
            </w:pPr>
          </w:p>
          <w:p w:rsidR="008B394E" w:rsidRPr="004E049C" w:rsidRDefault="008B394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8B394E" w:rsidRPr="004E049C" w:rsidRDefault="008B394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8B394E" w:rsidRPr="004E049C" w:rsidRDefault="008B394E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8B394E" w:rsidRPr="004864CF" w:rsidRDefault="008B394E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8B394E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400CE8" w:rsidRDefault="008B394E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8B394E" w:rsidRPr="00400CE8" w:rsidRDefault="008B394E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8B394E" w:rsidRPr="00400CE8" w:rsidRDefault="008B394E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8B394E" w:rsidRDefault="008B394E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8B394E" w:rsidRPr="004864CF" w:rsidRDefault="008B394E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8B394E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B394E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51244D" w:rsidRDefault="008B394E" w:rsidP="00931272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51244D">
              <w:rPr>
                <w:color w:val="000000"/>
                <w:sz w:val="24"/>
                <w:szCs w:val="24"/>
                <w:shd w:val="clear" w:color="auto" w:fill="FFFFFF"/>
              </w:rPr>
              <w:t xml:space="preserve">Закон України «Про основи соціальної захищеності осіб з інвалідністю в Україні» від 21.03.1991 № 875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51244D">
              <w:rPr>
                <w:color w:val="000000"/>
                <w:sz w:val="24"/>
                <w:szCs w:val="24"/>
                <w:shd w:val="clear" w:color="auto" w:fill="FFFFFF"/>
              </w:rPr>
              <w:t xml:space="preserve"> ХІІ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ст. 38</w:t>
            </w:r>
          </w:p>
        </w:tc>
      </w:tr>
      <w:tr w:rsidR="008B394E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51244D" w:rsidRDefault="008B394E" w:rsidP="001648B8">
            <w:pPr>
              <w:ind w:right="7"/>
              <w:rPr>
                <w:sz w:val="24"/>
                <w:szCs w:val="24"/>
                <w:lang w:eastAsia="uk-UA"/>
              </w:rPr>
            </w:pPr>
            <w:r w:rsidRPr="0051244D">
              <w:rPr>
                <w:sz w:val="24"/>
                <w:szCs w:val="24"/>
              </w:rPr>
              <w:t>Постанова Кабінету Міністрів України від 22.02.2006 № 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 (крім м. Києва) рад”; постанова Кабінету Міністрів України від 01.03.2017 № 110 „Про затвердження Порядку використання коштів, передбачених у державному бюджеті для забезпечення деяких категорій інвалідів санаторно-курортними путівками, та внесення змін до порядків, затверджених постановами Кабінету Міністрів України від 22 лютого 2006 р. № 187 і від 31 березня 2015 р. № 200”;  постанова Кабінету Міністрів України від 22.08.2018 №</w:t>
            </w:r>
            <w:r w:rsidRPr="0051244D">
              <w:rPr>
                <w:sz w:val="24"/>
                <w:szCs w:val="24"/>
                <w:lang w:val="en-US"/>
              </w:rPr>
              <w:t> </w:t>
            </w:r>
            <w:r w:rsidRPr="0051244D">
              <w:rPr>
                <w:sz w:val="24"/>
                <w:szCs w:val="24"/>
              </w:rPr>
              <w:t>633 „Про внесення змін до постанови Кабінету Міністрів України від 22 лютого 2006 р. № 187”; постанова Кабінету Міністрів України від 27.02.2019 № 147 „Про внесення змін до деяких постанов Кабінету Міністрів України”</w:t>
            </w:r>
          </w:p>
        </w:tc>
      </w:tr>
      <w:tr w:rsidR="008B394E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51244D" w:rsidRDefault="008B394E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51244D">
              <w:rPr>
                <w:sz w:val="24"/>
                <w:szCs w:val="24"/>
              </w:rPr>
              <w:t>Наказ Міністерства соціальної політики від 22.01.2018  № 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 за № 163/31615</w:t>
            </w:r>
          </w:p>
        </w:tc>
      </w:tr>
      <w:tr w:rsidR="008B394E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A66508" w:rsidRDefault="008B394E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8B394E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B394E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Default="008B394E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Default="008B394E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51244D" w:rsidRDefault="008B394E" w:rsidP="00931272">
            <w:pPr>
              <w:rPr>
                <w:sz w:val="24"/>
                <w:szCs w:val="24"/>
              </w:rPr>
            </w:pPr>
            <w:r w:rsidRPr="0051244D">
              <w:rPr>
                <w:sz w:val="24"/>
                <w:szCs w:val="24"/>
              </w:rPr>
              <w:t>Супроводження осіб з інвалідністю І та ІІ групи з наслідками травм і захворюваннями хребта та спинного мозку до санаторіїв (відділень) спінального профілю, яких забезпечено санаторно-курортним лікуванням</w:t>
            </w:r>
            <w:r>
              <w:rPr>
                <w:sz w:val="24"/>
                <w:szCs w:val="24"/>
              </w:rPr>
              <w:t>.</w:t>
            </w:r>
          </w:p>
        </w:tc>
      </w:tr>
      <w:tr w:rsidR="008B394E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51244D" w:rsidRDefault="008B394E" w:rsidP="0051244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2" w:name="n506"/>
            <w:bookmarkEnd w:id="2"/>
            <w:r w:rsidRPr="0051244D">
              <w:rPr>
                <w:sz w:val="24"/>
                <w:szCs w:val="24"/>
                <w:lang w:eastAsia="ru-RU"/>
              </w:rPr>
              <w:t>Заява супроводжуючої особи про виплату грошової компенсації вартості проїзду до санаторно-курортного закладу (відділення спинального профілю) і  назад особам, які  супроводжують осіб з інвалідністю I та II групи з наслідками травм і захворюваннями хребта та спинного мозку (далі – компенсація);</w:t>
            </w:r>
          </w:p>
          <w:p w:rsidR="008B394E" w:rsidRPr="0051244D" w:rsidRDefault="008B394E" w:rsidP="0051244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51244D">
              <w:rPr>
                <w:sz w:val="24"/>
                <w:szCs w:val="24"/>
                <w:lang w:eastAsia="ru-RU"/>
              </w:rPr>
              <w:t>проїзні квитки, що засвідчують проїзд до санаторно-курортного закладу і назад;</w:t>
            </w:r>
          </w:p>
          <w:p w:rsidR="008B394E" w:rsidRPr="0051244D" w:rsidRDefault="008B394E" w:rsidP="0051244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51244D">
              <w:rPr>
                <w:sz w:val="24"/>
                <w:szCs w:val="24"/>
                <w:lang w:eastAsia="ru-RU"/>
              </w:rPr>
              <w:t>документ, що засвідчує проходження особою з інвалідністю санаторно-курортного лікування;</w:t>
            </w:r>
          </w:p>
          <w:p w:rsidR="008B394E" w:rsidRDefault="008B394E" w:rsidP="0051244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копія </w:t>
            </w:r>
            <w:r w:rsidRPr="0051244D">
              <w:rPr>
                <w:sz w:val="24"/>
                <w:szCs w:val="24"/>
                <w:lang w:eastAsia="ru-RU"/>
              </w:rPr>
              <w:t>посвідчення особи з інвалідністю, що підтверджує належність до даної категорії осіб;</w:t>
            </w:r>
          </w:p>
          <w:p w:rsidR="008B394E" w:rsidRPr="00511148" w:rsidRDefault="008B394E" w:rsidP="00511148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коп</w:t>
            </w:r>
            <w:r>
              <w:rPr>
                <w:sz w:val="24"/>
                <w:szCs w:val="24"/>
                <w:lang w:eastAsia="ru-RU"/>
              </w:rPr>
              <w:t>ія паспорту громадянина України.</w:t>
            </w:r>
          </w:p>
        </w:tc>
      </w:tr>
      <w:tr w:rsidR="008B394E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511148" w:rsidRDefault="008B394E" w:rsidP="00CB7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Заява та документи подаються</w:t>
            </w:r>
            <w:r>
              <w:rPr>
                <w:sz w:val="24"/>
                <w:szCs w:val="24"/>
                <w:lang w:val="ru-RU"/>
              </w:rPr>
              <w:t xml:space="preserve"> заявником особисто </w:t>
            </w:r>
            <w:r w:rsidRPr="00CD41D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B394E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94E" w:rsidRPr="00931272" w:rsidRDefault="008B394E" w:rsidP="00691CB8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180E8F">
              <w:rPr>
                <w:color w:val="000000"/>
                <w:spacing w:val="-2"/>
                <w:sz w:val="24"/>
                <w:szCs w:val="24"/>
              </w:rPr>
              <w:t>Адміністративна послуга надається</w:t>
            </w:r>
            <w:r w:rsidRPr="00180E8F">
              <w:rPr>
                <w:sz w:val="24"/>
                <w:szCs w:val="24"/>
              </w:rPr>
              <w:t xml:space="preserve"> безоплатно</w:t>
            </w:r>
            <w:bookmarkStart w:id="3" w:name="_GoBack"/>
            <w:bookmarkEnd w:id="3"/>
          </w:p>
        </w:tc>
      </w:tr>
      <w:tr w:rsidR="008B394E" w:rsidRPr="00F94EC9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Default="008B394E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8B394E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C21646" w:rsidRDefault="008B394E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Default="008B394E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8B394E" w:rsidRPr="00F94EC9" w:rsidRDefault="008B394E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94E" w:rsidRDefault="008B394E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8B394E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Default="008B394E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94E" w:rsidRDefault="008B394E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8B394E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Default="008B394E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Default="008B394E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94E" w:rsidRDefault="008B394E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8B394E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777AA8" w:rsidRDefault="008B394E" w:rsidP="00D168A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777AA8">
              <w:rPr>
                <w:sz w:val="24"/>
                <w:szCs w:val="24"/>
              </w:rPr>
              <w:t>Норма відсутня ( у терміни, що забезпечують якісне надання послуги</w:t>
            </w:r>
            <w:r>
              <w:rPr>
                <w:sz w:val="24"/>
                <w:szCs w:val="24"/>
              </w:rPr>
              <w:t>,</w:t>
            </w:r>
            <w:r w:rsidRPr="00777AA8">
              <w:rPr>
                <w:sz w:val="24"/>
                <w:szCs w:val="24"/>
              </w:rPr>
              <w:t xml:space="preserve"> </w:t>
            </w:r>
            <w:r w:rsidRPr="00CD41D6">
              <w:rPr>
                <w:sz w:val="24"/>
                <w:szCs w:val="24"/>
                <w:lang w:val="ru-RU"/>
              </w:rPr>
              <w:t xml:space="preserve"> </w:t>
            </w:r>
            <w:r w:rsidRPr="00777AA8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 xml:space="preserve"> календарних </w:t>
            </w:r>
            <w:r w:rsidRPr="00777AA8">
              <w:rPr>
                <w:sz w:val="24"/>
                <w:szCs w:val="24"/>
              </w:rPr>
              <w:t>днів</w:t>
            </w:r>
            <w:r>
              <w:rPr>
                <w:sz w:val="24"/>
                <w:szCs w:val="24"/>
              </w:rPr>
              <w:t xml:space="preserve">) </w:t>
            </w:r>
            <w:r w:rsidRPr="00777AA8">
              <w:rPr>
                <w:sz w:val="24"/>
                <w:szCs w:val="24"/>
                <w:lang w:val="ru-RU"/>
              </w:rPr>
              <w:t>.</w:t>
            </w:r>
          </w:p>
        </w:tc>
      </w:tr>
      <w:tr w:rsidR="008B394E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CB7DD6" w:rsidRDefault="008B394E" w:rsidP="00CB7DD6">
            <w:pPr>
              <w:pStyle w:val="HTMLPreformatted"/>
              <w:numPr>
                <w:ilvl w:val="0"/>
                <w:numId w:val="11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</w:t>
            </w:r>
            <w:r w:rsidRPr="00CB7DD6">
              <w:rPr>
                <w:rFonts w:ascii="Times New Roman" w:hAnsi="Times New Roman" w:cs="Times New Roman"/>
                <w:color w:val="000000"/>
                <w:lang w:val="uk-UA"/>
              </w:rPr>
              <w:t xml:space="preserve">одання документів до заяви не в повному обсязі; </w:t>
            </w:r>
          </w:p>
          <w:p w:rsidR="008B394E" w:rsidRDefault="008B394E" w:rsidP="00CB7DD6">
            <w:pPr>
              <w:pStyle w:val="HTMLPreformatted"/>
              <w:numPr>
                <w:ilvl w:val="0"/>
                <w:numId w:val="11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B7DD6">
              <w:rPr>
                <w:rFonts w:ascii="Times New Roman" w:hAnsi="Times New Roman" w:cs="Times New Roman"/>
                <w:color w:val="000000"/>
                <w:lang w:val="uk-UA"/>
              </w:rPr>
              <w:t xml:space="preserve">заява подана особою, яка не має права на призначення компенсації; </w:t>
            </w:r>
          </w:p>
          <w:p w:rsidR="008B394E" w:rsidRPr="00CB7DD6" w:rsidRDefault="008B394E" w:rsidP="00CB7DD6">
            <w:pPr>
              <w:pStyle w:val="HTMLPreformatted"/>
              <w:numPr>
                <w:ilvl w:val="0"/>
                <w:numId w:val="11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</w:rPr>
              <w:t>смерть отримувача да</w:t>
            </w:r>
            <w:r w:rsidRPr="00CB7DD6">
              <w:rPr>
                <w:rFonts w:ascii="Times New Roman" w:hAnsi="Times New Roman" w:cs="Times New Roman"/>
              </w:rPr>
              <w:t>ної послуги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8B394E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E34E5B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>
              <w:rPr>
                <w:sz w:val="24"/>
                <w:szCs w:val="24"/>
                <w:lang w:eastAsia="uk-UA"/>
              </w:rPr>
              <w:t xml:space="preserve"> Призначення </w:t>
            </w:r>
            <w:r w:rsidRPr="00073C59">
              <w:rPr>
                <w:sz w:val="24"/>
                <w:szCs w:val="24"/>
                <w:lang w:eastAsia="uk-UA"/>
              </w:rPr>
              <w:t>грошової</w:t>
            </w:r>
            <w:r>
              <w:rPr>
                <w:sz w:val="24"/>
                <w:szCs w:val="24"/>
                <w:lang w:eastAsia="uk-UA"/>
              </w:rPr>
              <w:t xml:space="preserve"> компенсації / відмова у призначенні компенсації.</w:t>
            </w:r>
          </w:p>
        </w:tc>
      </w:tr>
      <w:tr w:rsidR="008B394E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691CB8" w:rsidRDefault="008B394E" w:rsidP="009C78F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eastAsia="uk-UA"/>
              </w:rPr>
              <w:t xml:space="preserve">Повідомлення про призначення </w:t>
            </w:r>
            <w:r w:rsidRPr="00073C59">
              <w:rPr>
                <w:sz w:val="24"/>
                <w:szCs w:val="24"/>
                <w:lang w:eastAsia="uk-UA"/>
              </w:rPr>
              <w:t>грошової</w:t>
            </w:r>
            <w:r>
              <w:rPr>
                <w:sz w:val="24"/>
                <w:szCs w:val="24"/>
                <w:lang w:eastAsia="uk-UA"/>
              </w:rPr>
              <w:t xml:space="preserve"> компенсації / відмову у призначенні компенсації.</w:t>
            </w:r>
          </w:p>
        </w:tc>
      </w:tr>
      <w:tr w:rsidR="008B394E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F94EC9" w:rsidRDefault="008B394E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Default="008B394E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394E" w:rsidRPr="00511148" w:rsidRDefault="008B394E" w:rsidP="00511148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B3442F">
              <w:rPr>
                <w:sz w:val="24"/>
                <w:szCs w:val="24"/>
              </w:rPr>
              <w:t xml:space="preserve">Копії звіряються з оригіналами </w:t>
            </w:r>
          </w:p>
        </w:tc>
      </w:tr>
    </w:tbl>
    <w:p w:rsidR="008B394E" w:rsidRDefault="008B394E">
      <w:pPr>
        <w:rPr>
          <w:sz w:val="24"/>
          <w:szCs w:val="24"/>
        </w:rPr>
      </w:pPr>
      <w:bookmarkStart w:id="5" w:name="n43"/>
      <w:bookmarkEnd w:id="5"/>
    </w:p>
    <w:p w:rsidR="008B394E" w:rsidRPr="00691CB8" w:rsidRDefault="008B394E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>
        <w:rPr>
          <w:sz w:val="24"/>
          <w:szCs w:val="24"/>
          <w:lang w:val="ru-RU"/>
        </w:rPr>
        <w:t>до інформаційно</w:t>
      </w:r>
      <w:r>
        <w:rPr>
          <w:sz w:val="24"/>
          <w:szCs w:val="24"/>
        </w:rPr>
        <w:t>ї картки додається форма заяви.</w:t>
      </w:r>
    </w:p>
    <w:p w:rsidR="008B394E" w:rsidRDefault="008B394E">
      <w:pPr>
        <w:rPr>
          <w:sz w:val="24"/>
          <w:szCs w:val="24"/>
          <w:lang w:val="ru-RU"/>
        </w:rPr>
      </w:pPr>
    </w:p>
    <w:p w:rsidR="008B394E" w:rsidRDefault="008B394E">
      <w:pPr>
        <w:rPr>
          <w:sz w:val="24"/>
          <w:szCs w:val="24"/>
          <w:lang w:val="ru-RU"/>
        </w:rPr>
      </w:pPr>
    </w:p>
    <w:p w:rsidR="008B394E" w:rsidRDefault="008B394E">
      <w:pPr>
        <w:rPr>
          <w:sz w:val="24"/>
          <w:szCs w:val="24"/>
          <w:lang w:val="ru-RU"/>
        </w:rPr>
      </w:pPr>
    </w:p>
    <w:p w:rsidR="008B394E" w:rsidRDefault="008B394E">
      <w:pPr>
        <w:rPr>
          <w:sz w:val="24"/>
          <w:szCs w:val="24"/>
          <w:lang w:val="ru-RU"/>
        </w:rPr>
      </w:pPr>
    </w:p>
    <w:p w:rsidR="008B394E" w:rsidRPr="00AE67FC" w:rsidRDefault="008B394E">
      <w:pPr>
        <w:rPr>
          <w:sz w:val="24"/>
          <w:szCs w:val="24"/>
          <w:lang w:val="ru-RU"/>
        </w:rPr>
      </w:pPr>
    </w:p>
    <w:sectPr w:rsidR="008B394E" w:rsidRPr="00AE67FC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94E" w:rsidRDefault="008B394E">
      <w:r>
        <w:separator/>
      </w:r>
    </w:p>
  </w:endnote>
  <w:endnote w:type="continuationSeparator" w:id="0">
    <w:p w:rsidR="008B394E" w:rsidRDefault="008B3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94E" w:rsidRDefault="008B394E">
      <w:r>
        <w:separator/>
      </w:r>
    </w:p>
  </w:footnote>
  <w:footnote w:type="continuationSeparator" w:id="0">
    <w:p w:rsidR="008B394E" w:rsidRDefault="008B3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94E" w:rsidRPr="003945B6" w:rsidRDefault="008B394E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8B394E" w:rsidRDefault="008B39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4E2"/>
    <w:multiLevelType w:val="hybridMultilevel"/>
    <w:tmpl w:val="B2D2A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6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A5115AD"/>
    <w:multiLevelType w:val="hybridMultilevel"/>
    <w:tmpl w:val="A16AC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9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05524"/>
    <w:rsid w:val="0001051F"/>
    <w:rsid w:val="00010AF8"/>
    <w:rsid w:val="00022CC2"/>
    <w:rsid w:val="000300D7"/>
    <w:rsid w:val="00035235"/>
    <w:rsid w:val="0003762E"/>
    <w:rsid w:val="00040A5D"/>
    <w:rsid w:val="00052993"/>
    <w:rsid w:val="00057BF1"/>
    <w:rsid w:val="000605BE"/>
    <w:rsid w:val="000703CD"/>
    <w:rsid w:val="00070A59"/>
    <w:rsid w:val="00073C59"/>
    <w:rsid w:val="00075BBE"/>
    <w:rsid w:val="00082613"/>
    <w:rsid w:val="000845B1"/>
    <w:rsid w:val="00085371"/>
    <w:rsid w:val="00093960"/>
    <w:rsid w:val="000961AF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0B33"/>
    <w:rsid w:val="001414BE"/>
    <w:rsid w:val="00141765"/>
    <w:rsid w:val="00142A11"/>
    <w:rsid w:val="001469AD"/>
    <w:rsid w:val="00154157"/>
    <w:rsid w:val="001611BA"/>
    <w:rsid w:val="001648B8"/>
    <w:rsid w:val="001651D9"/>
    <w:rsid w:val="001804B5"/>
    <w:rsid w:val="00180E8F"/>
    <w:rsid w:val="0019011A"/>
    <w:rsid w:val="001A42A6"/>
    <w:rsid w:val="001C13B9"/>
    <w:rsid w:val="001D114C"/>
    <w:rsid w:val="001D4AD9"/>
    <w:rsid w:val="001D5657"/>
    <w:rsid w:val="001E0E70"/>
    <w:rsid w:val="001E6A0A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7240A"/>
    <w:rsid w:val="002945CF"/>
    <w:rsid w:val="002A134F"/>
    <w:rsid w:val="002B5859"/>
    <w:rsid w:val="002C39AC"/>
    <w:rsid w:val="002C6AA7"/>
    <w:rsid w:val="002C748D"/>
    <w:rsid w:val="002F6677"/>
    <w:rsid w:val="00313492"/>
    <w:rsid w:val="00352886"/>
    <w:rsid w:val="003568CE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B701B"/>
    <w:rsid w:val="003E03D4"/>
    <w:rsid w:val="003E1C96"/>
    <w:rsid w:val="003E5D70"/>
    <w:rsid w:val="003E6B74"/>
    <w:rsid w:val="003F4D62"/>
    <w:rsid w:val="00400CE8"/>
    <w:rsid w:val="00401FD9"/>
    <w:rsid w:val="00410FB3"/>
    <w:rsid w:val="004465E1"/>
    <w:rsid w:val="00450025"/>
    <w:rsid w:val="00450D8A"/>
    <w:rsid w:val="004548BC"/>
    <w:rsid w:val="00460F1C"/>
    <w:rsid w:val="0046323A"/>
    <w:rsid w:val="0046358D"/>
    <w:rsid w:val="004864CF"/>
    <w:rsid w:val="00497481"/>
    <w:rsid w:val="004A1CC7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11148"/>
    <w:rsid w:val="0051244D"/>
    <w:rsid w:val="0052210E"/>
    <w:rsid w:val="0052271C"/>
    <w:rsid w:val="00523281"/>
    <w:rsid w:val="0053056A"/>
    <w:rsid w:val="00532170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4EC9"/>
    <w:rsid w:val="005959BD"/>
    <w:rsid w:val="0059760B"/>
    <w:rsid w:val="005B1B2C"/>
    <w:rsid w:val="005D0462"/>
    <w:rsid w:val="005D23CE"/>
    <w:rsid w:val="005D742A"/>
    <w:rsid w:val="00603E47"/>
    <w:rsid w:val="00604996"/>
    <w:rsid w:val="00613168"/>
    <w:rsid w:val="00622936"/>
    <w:rsid w:val="006346E3"/>
    <w:rsid w:val="00640DAF"/>
    <w:rsid w:val="006412E8"/>
    <w:rsid w:val="006560BC"/>
    <w:rsid w:val="00657444"/>
    <w:rsid w:val="00657C2C"/>
    <w:rsid w:val="00660D04"/>
    <w:rsid w:val="00667198"/>
    <w:rsid w:val="00683776"/>
    <w:rsid w:val="00687468"/>
    <w:rsid w:val="00690FCC"/>
    <w:rsid w:val="00691CB8"/>
    <w:rsid w:val="006C2AC3"/>
    <w:rsid w:val="006C5198"/>
    <w:rsid w:val="006C67A5"/>
    <w:rsid w:val="006D4553"/>
    <w:rsid w:val="006D7D9B"/>
    <w:rsid w:val="006F04B0"/>
    <w:rsid w:val="006F5FE0"/>
    <w:rsid w:val="00711E62"/>
    <w:rsid w:val="00722219"/>
    <w:rsid w:val="00744F1B"/>
    <w:rsid w:val="0074702E"/>
    <w:rsid w:val="00747412"/>
    <w:rsid w:val="00750645"/>
    <w:rsid w:val="007559C3"/>
    <w:rsid w:val="007615FE"/>
    <w:rsid w:val="00761E91"/>
    <w:rsid w:val="00777AA8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3E2B"/>
    <w:rsid w:val="00804F08"/>
    <w:rsid w:val="00805BC3"/>
    <w:rsid w:val="008106BE"/>
    <w:rsid w:val="0081418B"/>
    <w:rsid w:val="00820150"/>
    <w:rsid w:val="00824963"/>
    <w:rsid w:val="00824B08"/>
    <w:rsid w:val="00827537"/>
    <w:rsid w:val="00827847"/>
    <w:rsid w:val="0083012F"/>
    <w:rsid w:val="00831624"/>
    <w:rsid w:val="008353C9"/>
    <w:rsid w:val="0083716C"/>
    <w:rsid w:val="00842E04"/>
    <w:rsid w:val="00856E0C"/>
    <w:rsid w:val="00856F73"/>
    <w:rsid w:val="0085713F"/>
    <w:rsid w:val="0086128C"/>
    <w:rsid w:val="00861A85"/>
    <w:rsid w:val="0088053D"/>
    <w:rsid w:val="00895711"/>
    <w:rsid w:val="008A24E2"/>
    <w:rsid w:val="008A581D"/>
    <w:rsid w:val="008B1659"/>
    <w:rsid w:val="008B394E"/>
    <w:rsid w:val="008C0A98"/>
    <w:rsid w:val="00904E8C"/>
    <w:rsid w:val="0090622A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5E15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B7DA7"/>
    <w:rsid w:val="00AC294A"/>
    <w:rsid w:val="00AC5C85"/>
    <w:rsid w:val="00AD01CF"/>
    <w:rsid w:val="00AE1A1A"/>
    <w:rsid w:val="00AE67FC"/>
    <w:rsid w:val="00AF3CB2"/>
    <w:rsid w:val="00B0598F"/>
    <w:rsid w:val="00B1310E"/>
    <w:rsid w:val="00B13544"/>
    <w:rsid w:val="00B22FA0"/>
    <w:rsid w:val="00B23FE2"/>
    <w:rsid w:val="00B26E40"/>
    <w:rsid w:val="00B272C7"/>
    <w:rsid w:val="00B3442F"/>
    <w:rsid w:val="00B50E38"/>
    <w:rsid w:val="00B51941"/>
    <w:rsid w:val="00B548CE"/>
    <w:rsid w:val="00B579ED"/>
    <w:rsid w:val="00B60895"/>
    <w:rsid w:val="00B66F74"/>
    <w:rsid w:val="00B67137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46B"/>
    <w:rsid w:val="00C16BA2"/>
    <w:rsid w:val="00C170DA"/>
    <w:rsid w:val="00C21646"/>
    <w:rsid w:val="00C26048"/>
    <w:rsid w:val="00C27CD4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969"/>
    <w:rsid w:val="00C74B67"/>
    <w:rsid w:val="00C75A6D"/>
    <w:rsid w:val="00C801E6"/>
    <w:rsid w:val="00C94B34"/>
    <w:rsid w:val="00CA4CA1"/>
    <w:rsid w:val="00CB63F4"/>
    <w:rsid w:val="00CB7DD6"/>
    <w:rsid w:val="00CC122F"/>
    <w:rsid w:val="00CC2344"/>
    <w:rsid w:val="00CC2C5F"/>
    <w:rsid w:val="00CD0DD2"/>
    <w:rsid w:val="00CD14B0"/>
    <w:rsid w:val="00CD41D6"/>
    <w:rsid w:val="00CE6C70"/>
    <w:rsid w:val="00D03D12"/>
    <w:rsid w:val="00D122AF"/>
    <w:rsid w:val="00D168A7"/>
    <w:rsid w:val="00D17135"/>
    <w:rsid w:val="00D17394"/>
    <w:rsid w:val="00D21C02"/>
    <w:rsid w:val="00D2506C"/>
    <w:rsid w:val="00D2664B"/>
    <w:rsid w:val="00D27758"/>
    <w:rsid w:val="00D303ED"/>
    <w:rsid w:val="00D36D97"/>
    <w:rsid w:val="00D40253"/>
    <w:rsid w:val="00D41D58"/>
    <w:rsid w:val="00D4594D"/>
    <w:rsid w:val="00D607C9"/>
    <w:rsid w:val="00D67F3D"/>
    <w:rsid w:val="00D72E72"/>
    <w:rsid w:val="00D73D1F"/>
    <w:rsid w:val="00D7695F"/>
    <w:rsid w:val="00D92F17"/>
    <w:rsid w:val="00DA1733"/>
    <w:rsid w:val="00DA2828"/>
    <w:rsid w:val="00DA50D8"/>
    <w:rsid w:val="00DB03D7"/>
    <w:rsid w:val="00DB58C6"/>
    <w:rsid w:val="00DC2A9F"/>
    <w:rsid w:val="00DC44E4"/>
    <w:rsid w:val="00DC70B7"/>
    <w:rsid w:val="00DD003D"/>
    <w:rsid w:val="00DD1117"/>
    <w:rsid w:val="00DD36A3"/>
    <w:rsid w:val="00DE3651"/>
    <w:rsid w:val="00DE5616"/>
    <w:rsid w:val="00DE6CCD"/>
    <w:rsid w:val="00DF3694"/>
    <w:rsid w:val="00E03161"/>
    <w:rsid w:val="00E05CFC"/>
    <w:rsid w:val="00E101EC"/>
    <w:rsid w:val="00E30D49"/>
    <w:rsid w:val="00E34E5B"/>
    <w:rsid w:val="00E3515D"/>
    <w:rsid w:val="00E40549"/>
    <w:rsid w:val="00E40933"/>
    <w:rsid w:val="00E417EA"/>
    <w:rsid w:val="00E43F0B"/>
    <w:rsid w:val="00E445C3"/>
    <w:rsid w:val="00E47D6B"/>
    <w:rsid w:val="00E51A6F"/>
    <w:rsid w:val="00E549DE"/>
    <w:rsid w:val="00E55BA5"/>
    <w:rsid w:val="00E6283B"/>
    <w:rsid w:val="00E67863"/>
    <w:rsid w:val="00E76879"/>
    <w:rsid w:val="00E820CB"/>
    <w:rsid w:val="00E8689A"/>
    <w:rsid w:val="00E9323A"/>
    <w:rsid w:val="00EA2EDC"/>
    <w:rsid w:val="00EB038E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18CF"/>
    <w:rsid w:val="00F132B3"/>
    <w:rsid w:val="00F149C7"/>
    <w:rsid w:val="00F14D9E"/>
    <w:rsid w:val="00F17F25"/>
    <w:rsid w:val="00F21DE6"/>
    <w:rsid w:val="00F2657C"/>
    <w:rsid w:val="00F344C1"/>
    <w:rsid w:val="00F35371"/>
    <w:rsid w:val="00F35C16"/>
    <w:rsid w:val="00F369C4"/>
    <w:rsid w:val="00F52ADF"/>
    <w:rsid w:val="00F60504"/>
    <w:rsid w:val="00F6576B"/>
    <w:rsid w:val="00F76866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PreformattedChar1"/>
    <w:uiPriority w:val="99"/>
    <w:rsid w:val="00CB7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4"/>
      <w:szCs w:val="24"/>
      <w:lang w:val="ru-RU" w:eastAsia="ru-RU"/>
    </w:rPr>
  </w:style>
  <w:style w:type="character" w:customStyle="1" w:styleId="HTMLPreformattedChar">
    <w:name w:val="HTML Preformatted Char"/>
    <w:aliases w:val="Знак Char,Знак Знак Знак Знак Знак Знак Знак1 Знак Знак Знак Знак Char"/>
    <w:basedOn w:val="DefaultParagraphFont"/>
    <w:link w:val="HTMLPreformatted"/>
    <w:uiPriority w:val="99"/>
    <w:semiHidden/>
    <w:locked/>
    <w:rsid w:val="006F5FE0"/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HTMLPreformattedChar1">
    <w:name w:val="HTML Preformatted Char1"/>
    <w:aliases w:val="Знак Char1,Знак Знак Знак Знак Знак Знак Знак1 Знак Знак Знак Знак Char1"/>
    <w:basedOn w:val="DefaultParagraphFont"/>
    <w:link w:val="HTMLPreformatted"/>
    <w:uiPriority w:val="99"/>
    <w:locked/>
    <w:rsid w:val="00CB7DD6"/>
    <w:rPr>
      <w:rFonts w:ascii="Courier New" w:hAnsi="Courier New" w:cs="Courier New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5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532350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5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5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5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35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35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35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35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286</TotalTime>
  <Pages>4</Pages>
  <Words>1132</Words>
  <Characters>6456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79</cp:revision>
  <cp:lastPrinted>2021-10-20T07:55:00Z</cp:lastPrinted>
  <dcterms:created xsi:type="dcterms:W3CDTF">2021-10-20T05:33:00Z</dcterms:created>
  <dcterms:modified xsi:type="dcterms:W3CDTF">2022-01-21T08:28:00Z</dcterms:modified>
</cp:coreProperties>
</file>