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F0" w:rsidRDefault="00067DF0" w:rsidP="00E76879">
      <w:pPr>
        <w:ind w:left="6379"/>
        <w:jc w:val="center"/>
        <w:rPr>
          <w:sz w:val="26"/>
          <w:szCs w:val="26"/>
          <w:lang w:eastAsia="uk-UA"/>
        </w:rPr>
      </w:pPr>
    </w:p>
    <w:p w:rsidR="00067DF0" w:rsidRPr="00245882" w:rsidRDefault="00067DF0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067DF0" w:rsidRDefault="00067DF0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067DF0" w:rsidRDefault="00067D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067DF0" w:rsidRDefault="00067D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067DF0" w:rsidRDefault="00067D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067DF0" w:rsidRPr="00245882" w:rsidRDefault="00067DF0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067DF0" w:rsidRPr="00154157" w:rsidRDefault="00067DF0" w:rsidP="00D038C0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067DF0" w:rsidRDefault="00067DF0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67DF0" w:rsidRPr="00F94EC9" w:rsidRDefault="00067DF0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067DF0" w:rsidRPr="009F12DD" w:rsidRDefault="00067DF0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067DF0" w:rsidRPr="00385585" w:rsidRDefault="00067DF0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067DF0" w:rsidRPr="009F564E" w:rsidRDefault="00067DF0" w:rsidP="00A52397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грошової компенсації замість санаторно-курортної путівки громадянам, які постраждали внаслідок Чорнобильської катастрофи</w:t>
      </w:r>
    </w:p>
    <w:p w:rsidR="00067DF0" w:rsidRPr="00245882" w:rsidRDefault="00067DF0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00224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067DF0" w:rsidRPr="0054769B" w:rsidRDefault="00067DF0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067DF0" w:rsidRPr="00F94EC9" w:rsidRDefault="00067DF0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067DF0" w:rsidRPr="0020176B" w:rsidRDefault="00067DF0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067DF0" w:rsidRPr="00245882" w:rsidRDefault="00067DF0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067DF0" w:rsidRPr="00F94EC9" w:rsidRDefault="00067DF0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067DF0" w:rsidRPr="00F94EC9" w:rsidRDefault="00067DF0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067DF0" w:rsidRPr="00F94EC9" w:rsidRDefault="00067DF0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067DF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D2506C" w:rsidRDefault="00067DF0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067DF0" w:rsidRPr="00F94EC9">
        <w:tc>
          <w:tcPr>
            <w:tcW w:w="36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C46D25" w:rsidRDefault="00067DF0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4864CF" w:rsidRDefault="00067D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067DF0" w:rsidRPr="004864CF" w:rsidRDefault="00067D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067DF0" w:rsidRPr="004864CF" w:rsidRDefault="00067D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067DF0" w:rsidRPr="004864CF" w:rsidRDefault="00067DF0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067DF0" w:rsidRPr="004864CF" w:rsidRDefault="00067DF0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067DF0" w:rsidRPr="00FC35FB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067DF0" w:rsidRPr="00FC35FB" w:rsidRDefault="00067DF0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>Кременчуцький район,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C35FB">
              <w:rPr>
                <w:sz w:val="24"/>
                <w:szCs w:val="24"/>
              </w:rPr>
              <w:t>с.Дмитрівка, вул.Шевченка,12</w:t>
            </w:r>
          </w:p>
          <w:p w:rsidR="00067DF0" w:rsidRPr="00FC35FB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067DF0" w:rsidRPr="00FC35FB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067DF0" w:rsidRPr="00FC35FB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067DF0" w:rsidRPr="00FC35FB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067DF0" w:rsidRPr="00FC35FB" w:rsidRDefault="00067DF0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067DF0" w:rsidRPr="004864CF" w:rsidRDefault="00067DF0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067DF0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4E049C" w:rsidRDefault="00067DF0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</w:p>
          <w:p w:rsidR="00067DF0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067DF0" w:rsidRPr="004E049C" w:rsidRDefault="00067DF0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067DF0" w:rsidRPr="004E049C" w:rsidRDefault="00067DF0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067DF0" w:rsidRPr="004864CF" w:rsidRDefault="00067DF0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400CE8" w:rsidRDefault="00067DF0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067DF0" w:rsidRPr="00400CE8" w:rsidRDefault="00067DF0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067DF0" w:rsidRPr="00400CE8" w:rsidRDefault="00067DF0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067DF0" w:rsidRDefault="00067DF0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067DF0" w:rsidRPr="004864CF" w:rsidRDefault="00067DF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067DF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67DF0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C17A1C" w:rsidRDefault="00067DF0" w:rsidP="00931272">
            <w:pPr>
              <w:pStyle w:val="ListParagraph"/>
              <w:tabs>
                <w:tab w:val="left" w:pos="217"/>
              </w:tabs>
              <w:ind w:left="0" w:right="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Закон</w:t>
            </w:r>
            <w:r w:rsidRPr="00A52397">
              <w:rPr>
                <w:color w:val="000000"/>
                <w:sz w:val="24"/>
                <w:szCs w:val="24"/>
                <w:shd w:val="clear" w:color="auto" w:fill="FFFFFF"/>
              </w:rPr>
              <w:t xml:space="preserve"> України ,,Про статус і соціальний захист громадян, які постраждали внаслідок Чорнобильської катастрофи»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67DF0" w:rsidRPr="007D4E3E" w:rsidRDefault="00067DF0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D4E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796-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7D4E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від 28.02.1991р.</w:t>
            </w:r>
            <w:r w:rsidRPr="007D4E3E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ст.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 п. 4.</w:t>
            </w:r>
          </w:p>
        </w:tc>
      </w:tr>
      <w:tr w:rsidR="00067DF0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7D4E3E" w:rsidRDefault="00067DF0" w:rsidP="007D4E3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 xml:space="preserve">     </w:t>
            </w:r>
            <w:r w:rsidRPr="007D4E3E">
              <w:t>1.Постанова КМУ від 20.09.2005 № 936 „</w:t>
            </w:r>
            <w:r w:rsidRPr="007D4E3E">
              <w:rPr>
                <w:color w:val="000000"/>
                <w:shd w:val="clear" w:color="auto" w:fill="FFFFFF"/>
              </w:rPr>
              <w:t>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катастрофи»;</w:t>
            </w:r>
          </w:p>
          <w:p w:rsidR="00067DF0" w:rsidRPr="007D4E3E" w:rsidRDefault="00067DF0" w:rsidP="007D4E3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</w:t>
            </w:r>
            <w:r w:rsidRPr="007D4E3E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D4E3E">
              <w:rPr>
                <w:color w:val="000000"/>
                <w:shd w:val="clear" w:color="auto" w:fill="FFFFFF"/>
              </w:rPr>
              <w:t>Постанова Кабінету Міністрів України від 23.11.2016 № 854 «Деякі питання  санаторно-курортного лікування та відпочинку громадян, які постраждали внаслідок Чорнобильської катастрофи»;</w:t>
            </w:r>
          </w:p>
          <w:p w:rsidR="00067DF0" w:rsidRPr="007D4E3E" w:rsidRDefault="00067DF0" w:rsidP="007D4E3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</w:t>
            </w:r>
            <w:r w:rsidRPr="007D4E3E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D4E3E">
              <w:rPr>
                <w:color w:val="000000"/>
                <w:shd w:val="clear" w:color="auto" w:fill="FFFFFF"/>
              </w:rPr>
              <w:t>Постанова Кабінету Міністрів України від 08.11.2017 № 838 «Про розмір середньої вартості путівки для виплати грошової компенсації замість путівки громадян, які постраждали внаслідок Чорнобильської катастрофи»;</w:t>
            </w:r>
          </w:p>
          <w:p w:rsidR="00067DF0" w:rsidRPr="00AD01CF" w:rsidRDefault="00067DF0" w:rsidP="007D4E3E">
            <w:pPr>
              <w:ind w:right="7"/>
              <w:rPr>
                <w:sz w:val="24"/>
                <w:szCs w:val="24"/>
                <w:lang w:eastAsia="uk-UA"/>
              </w:rPr>
            </w:pPr>
            <w:r w:rsidRPr="007D4E3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7D4E3E">
              <w:rPr>
                <w:color w:val="000000"/>
                <w:sz w:val="24"/>
                <w:szCs w:val="24"/>
                <w:shd w:val="clear" w:color="auto" w:fill="FFFFFF"/>
              </w:rPr>
              <w:t>4.Наказ Міністерства соціальної політики від 22.01.2018 №73 «Про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категорій», зареєстрований Міністерством юстиції України 13.02.2018 за №163/31615.</w:t>
            </w:r>
          </w:p>
        </w:tc>
      </w:tr>
      <w:tr w:rsidR="00067DF0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A66508" w:rsidRDefault="00067DF0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67DF0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A66508" w:rsidRDefault="00067DF0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67DF0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7D4E3E" w:rsidRDefault="00067DF0" w:rsidP="00931272">
            <w:pPr>
              <w:rPr>
                <w:sz w:val="24"/>
                <w:szCs w:val="24"/>
              </w:rPr>
            </w:pPr>
            <w:r w:rsidRPr="007D4E3E">
              <w:rPr>
                <w:sz w:val="24"/>
                <w:szCs w:val="24"/>
              </w:rPr>
              <w:t>Наявність статусу громадянина, який постраждав внаслідок Чорнобильської катастрофи, віднесеного до категорії 1.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1F41BD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bookmarkStart w:id="2" w:name="n506"/>
            <w:bookmarkEnd w:id="2"/>
            <w:r>
              <w:rPr>
                <w:color w:val="000000"/>
              </w:rPr>
              <w:t>1.  Заява за формою;</w:t>
            </w:r>
          </w:p>
          <w:p w:rsidR="00067DF0" w:rsidRDefault="00067DF0" w:rsidP="001F41BD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C5C2A">
              <w:rPr>
                <w:color w:val="000000"/>
              </w:rPr>
              <w:t>Коп</w:t>
            </w:r>
            <w:r>
              <w:rPr>
                <w:color w:val="000000"/>
              </w:rPr>
              <w:t xml:space="preserve">ія </w:t>
            </w:r>
            <w:r>
              <w:rPr>
                <w:lang w:eastAsia="ru-RU"/>
              </w:rPr>
              <w:t>п</w:t>
            </w:r>
            <w:r w:rsidRPr="00F65146">
              <w:rPr>
                <w:lang w:eastAsia="ru-RU"/>
              </w:rPr>
              <w:t>освідчення особи, що підтверджує її належність до осіб пільгової категорії</w:t>
            </w:r>
            <w:r>
              <w:rPr>
                <w:lang w:eastAsia="ru-RU"/>
              </w:rPr>
              <w:t>;</w:t>
            </w:r>
          </w:p>
          <w:p w:rsidR="00067DF0" w:rsidRDefault="00067DF0" w:rsidP="001F41BD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 Копія паспорту громадянина України;</w:t>
            </w:r>
          </w:p>
          <w:p w:rsidR="00067DF0" w:rsidRDefault="00067DF0" w:rsidP="001F41BD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  Копія реєстраційного номеру облікової картки платника податків;</w:t>
            </w:r>
          </w:p>
          <w:p w:rsidR="00067DF0" w:rsidRDefault="00067DF0" w:rsidP="001F41BD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5.  Копія висновку МСЕК про встановлення інвалідності</w:t>
            </w:r>
            <w:r>
              <w:rPr>
                <w:color w:val="000000"/>
                <w:lang w:val="ru-RU"/>
              </w:rPr>
              <w:t>;</w:t>
            </w:r>
          </w:p>
          <w:p w:rsidR="00067DF0" w:rsidRPr="00E52E6F" w:rsidRDefault="00067DF0" w:rsidP="001F41BD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6.  Медична дов</w:t>
            </w:r>
            <w:r>
              <w:rPr>
                <w:color w:val="000000"/>
              </w:rPr>
              <w:t>ідка закладу охорони здоров</w:t>
            </w:r>
            <w:r>
              <w:rPr>
                <w:color w:val="000000"/>
                <w:rtl/>
                <w:lang w:bidi="he-IL"/>
              </w:rPr>
              <w:t>׳</w:t>
            </w:r>
            <w:r>
              <w:rPr>
                <w:color w:val="000000"/>
              </w:rPr>
              <w:t>я за формою № 070/о.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E52E6F" w:rsidRDefault="00067DF0" w:rsidP="00E52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Заява та документи подаються заявником особисто або його законним представником.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DF0" w:rsidRPr="00931272" w:rsidRDefault="00067DF0" w:rsidP="00CF0790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180E8F">
              <w:rPr>
                <w:color w:val="000000"/>
                <w:spacing w:val="-2"/>
                <w:sz w:val="24"/>
                <w:szCs w:val="24"/>
              </w:rPr>
              <w:t>А</w:t>
            </w:r>
            <w:bookmarkStart w:id="3" w:name="_GoBack"/>
            <w:bookmarkEnd w:id="3"/>
            <w:r w:rsidRPr="00180E8F">
              <w:rPr>
                <w:color w:val="000000"/>
                <w:spacing w:val="-2"/>
                <w:sz w:val="24"/>
                <w:szCs w:val="24"/>
              </w:rPr>
              <w:t>дміністративна послуга надається</w:t>
            </w:r>
            <w:r w:rsidRPr="00180E8F">
              <w:rPr>
                <w:sz w:val="24"/>
                <w:szCs w:val="24"/>
              </w:rPr>
              <w:t xml:space="preserve"> безоплатно</w:t>
            </w:r>
          </w:p>
        </w:tc>
      </w:tr>
      <w:tr w:rsidR="00067DF0" w:rsidRPr="00F94EC9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C21646" w:rsidRDefault="00067D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067DF0" w:rsidRPr="00F94EC9" w:rsidRDefault="00067DF0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DF0" w:rsidRDefault="00067DF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DF0" w:rsidRDefault="00067DF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7DF0" w:rsidRDefault="00067DF0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446110" w:rsidRDefault="00067DF0" w:rsidP="00446110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 календарних дн</w:t>
            </w:r>
            <w:r>
              <w:rPr>
                <w:color w:val="000000"/>
                <w:sz w:val="24"/>
                <w:szCs w:val="24"/>
              </w:rPr>
              <w:t>ів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1.Подання неповного та/або неналежно оформленого пакету документів.</w:t>
            </w:r>
          </w:p>
          <w:p w:rsidR="00067DF0" w:rsidRPr="00F94EC9" w:rsidRDefault="00067DF0" w:rsidP="00761E91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2.Виявлення недостовірних відомостей у заяві або у документах, що додаються.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5E6F0B" w:rsidRDefault="00067DF0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val="ru-RU"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  <w:lang w:eastAsia="uk-UA"/>
              </w:rPr>
              <w:t>Призначення грошової компенсації / відмова у призначенні компенсації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083B18" w:rsidRDefault="00067DF0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призначення грошової компенсації / відмову у призначенні компенсації</w:t>
            </w:r>
          </w:p>
        </w:tc>
      </w:tr>
      <w:tr w:rsidR="00067DF0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Pr="00F94EC9" w:rsidRDefault="00067DF0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DF0" w:rsidRDefault="00067DF0" w:rsidP="00E52E6F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067DF0" w:rsidRDefault="00067DF0">
      <w:pPr>
        <w:rPr>
          <w:sz w:val="24"/>
          <w:szCs w:val="24"/>
        </w:rPr>
      </w:pPr>
      <w:bookmarkStart w:id="5" w:name="n43"/>
      <w:bookmarkEnd w:id="5"/>
    </w:p>
    <w:p w:rsidR="00067DF0" w:rsidRDefault="00067DF0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067DF0" w:rsidRDefault="00067DF0">
      <w:pPr>
        <w:rPr>
          <w:sz w:val="24"/>
          <w:szCs w:val="24"/>
          <w:lang w:val="ru-RU"/>
        </w:rPr>
      </w:pPr>
    </w:p>
    <w:p w:rsidR="00067DF0" w:rsidRDefault="00067DF0">
      <w:pPr>
        <w:rPr>
          <w:sz w:val="24"/>
          <w:szCs w:val="24"/>
          <w:lang w:val="ru-RU"/>
        </w:rPr>
      </w:pPr>
    </w:p>
    <w:p w:rsidR="00067DF0" w:rsidRDefault="00067DF0">
      <w:pPr>
        <w:rPr>
          <w:sz w:val="24"/>
          <w:szCs w:val="24"/>
          <w:lang w:val="ru-RU"/>
        </w:rPr>
      </w:pPr>
    </w:p>
    <w:p w:rsidR="00067DF0" w:rsidRDefault="00067DF0">
      <w:pPr>
        <w:rPr>
          <w:sz w:val="24"/>
          <w:szCs w:val="24"/>
          <w:lang w:val="ru-RU"/>
        </w:rPr>
      </w:pPr>
    </w:p>
    <w:p w:rsidR="00067DF0" w:rsidRDefault="00067DF0" w:rsidP="00AE67FC">
      <w:pPr>
        <w:shd w:val="clear" w:color="auto" w:fill="FDFCFA"/>
      </w:pPr>
      <w:r>
        <w:t xml:space="preserve">  </w:t>
      </w:r>
    </w:p>
    <w:p w:rsidR="00067DF0" w:rsidRPr="00AE67FC" w:rsidRDefault="00067DF0">
      <w:pPr>
        <w:rPr>
          <w:sz w:val="24"/>
          <w:szCs w:val="24"/>
          <w:lang w:val="ru-RU"/>
        </w:rPr>
      </w:pPr>
    </w:p>
    <w:sectPr w:rsidR="00067DF0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DF0" w:rsidRDefault="00067DF0">
      <w:r>
        <w:separator/>
      </w:r>
    </w:p>
  </w:endnote>
  <w:endnote w:type="continuationSeparator" w:id="0">
    <w:p w:rsidR="00067DF0" w:rsidRDefault="0006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DF0" w:rsidRDefault="00067DF0">
      <w:r>
        <w:separator/>
      </w:r>
    </w:p>
  </w:footnote>
  <w:footnote w:type="continuationSeparator" w:id="0">
    <w:p w:rsidR="00067DF0" w:rsidRDefault="00067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F0" w:rsidRPr="003945B6" w:rsidRDefault="00067DF0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067DF0" w:rsidRDefault="00067D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67365F7C"/>
    <w:multiLevelType w:val="hybridMultilevel"/>
    <w:tmpl w:val="C0F28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0567"/>
    <w:rsid w:val="00035235"/>
    <w:rsid w:val="0003762E"/>
    <w:rsid w:val="00040A5D"/>
    <w:rsid w:val="0004369A"/>
    <w:rsid w:val="00051BB0"/>
    <w:rsid w:val="00057BF1"/>
    <w:rsid w:val="000605BE"/>
    <w:rsid w:val="00067DF0"/>
    <w:rsid w:val="000703CD"/>
    <w:rsid w:val="00070A59"/>
    <w:rsid w:val="00075BBE"/>
    <w:rsid w:val="00082613"/>
    <w:rsid w:val="00083B18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00F6"/>
    <w:rsid w:val="000E1FD6"/>
    <w:rsid w:val="000E5F64"/>
    <w:rsid w:val="000F2113"/>
    <w:rsid w:val="000F27AF"/>
    <w:rsid w:val="0011173E"/>
    <w:rsid w:val="00115B24"/>
    <w:rsid w:val="00132E5E"/>
    <w:rsid w:val="001337DB"/>
    <w:rsid w:val="00133BAB"/>
    <w:rsid w:val="00134C12"/>
    <w:rsid w:val="001361B6"/>
    <w:rsid w:val="001414BE"/>
    <w:rsid w:val="00141765"/>
    <w:rsid w:val="00142A11"/>
    <w:rsid w:val="001469AD"/>
    <w:rsid w:val="00154157"/>
    <w:rsid w:val="001611BA"/>
    <w:rsid w:val="00163544"/>
    <w:rsid w:val="001648B8"/>
    <w:rsid w:val="001651D9"/>
    <w:rsid w:val="00180E8F"/>
    <w:rsid w:val="0019011A"/>
    <w:rsid w:val="001A42A6"/>
    <w:rsid w:val="001C13B9"/>
    <w:rsid w:val="001D114C"/>
    <w:rsid w:val="001D5657"/>
    <w:rsid w:val="001E0E70"/>
    <w:rsid w:val="001F2A9E"/>
    <w:rsid w:val="001F41BD"/>
    <w:rsid w:val="001F4787"/>
    <w:rsid w:val="001F52A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D6F"/>
    <w:rsid w:val="002945CF"/>
    <w:rsid w:val="002A134F"/>
    <w:rsid w:val="002B5859"/>
    <w:rsid w:val="002C39AC"/>
    <w:rsid w:val="002C6AA7"/>
    <w:rsid w:val="002C748D"/>
    <w:rsid w:val="002F6677"/>
    <w:rsid w:val="0030542E"/>
    <w:rsid w:val="00313492"/>
    <w:rsid w:val="0032283D"/>
    <w:rsid w:val="00336048"/>
    <w:rsid w:val="00353E6C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3F047D"/>
    <w:rsid w:val="00400CE8"/>
    <w:rsid w:val="00401FD9"/>
    <w:rsid w:val="00410FB3"/>
    <w:rsid w:val="00446110"/>
    <w:rsid w:val="004465E1"/>
    <w:rsid w:val="00450025"/>
    <w:rsid w:val="00450D8A"/>
    <w:rsid w:val="004548BC"/>
    <w:rsid w:val="00460F1C"/>
    <w:rsid w:val="00462E2D"/>
    <w:rsid w:val="0046323A"/>
    <w:rsid w:val="0046358D"/>
    <w:rsid w:val="004864CF"/>
    <w:rsid w:val="00497481"/>
    <w:rsid w:val="004A6B86"/>
    <w:rsid w:val="004C1C65"/>
    <w:rsid w:val="004D262E"/>
    <w:rsid w:val="004D4216"/>
    <w:rsid w:val="004D5965"/>
    <w:rsid w:val="004E049C"/>
    <w:rsid w:val="004E0545"/>
    <w:rsid w:val="004E3479"/>
    <w:rsid w:val="004F1788"/>
    <w:rsid w:val="004F324E"/>
    <w:rsid w:val="004F3344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86D66"/>
    <w:rsid w:val="00592154"/>
    <w:rsid w:val="0059459D"/>
    <w:rsid w:val="005959BD"/>
    <w:rsid w:val="0059760B"/>
    <w:rsid w:val="005B1B2C"/>
    <w:rsid w:val="005D0462"/>
    <w:rsid w:val="005D23CE"/>
    <w:rsid w:val="005D742A"/>
    <w:rsid w:val="005E6F0B"/>
    <w:rsid w:val="00603E47"/>
    <w:rsid w:val="00604996"/>
    <w:rsid w:val="00622936"/>
    <w:rsid w:val="006236DE"/>
    <w:rsid w:val="0063381F"/>
    <w:rsid w:val="006346E3"/>
    <w:rsid w:val="00640DAF"/>
    <w:rsid w:val="006412E8"/>
    <w:rsid w:val="006453B7"/>
    <w:rsid w:val="00651538"/>
    <w:rsid w:val="00657444"/>
    <w:rsid w:val="00657C2C"/>
    <w:rsid w:val="00660D04"/>
    <w:rsid w:val="00667198"/>
    <w:rsid w:val="00682652"/>
    <w:rsid w:val="00687468"/>
    <w:rsid w:val="00690FCC"/>
    <w:rsid w:val="006B11A8"/>
    <w:rsid w:val="006B5A48"/>
    <w:rsid w:val="006C2AC3"/>
    <w:rsid w:val="006C33F9"/>
    <w:rsid w:val="006C5198"/>
    <w:rsid w:val="006C67A5"/>
    <w:rsid w:val="006D7D9B"/>
    <w:rsid w:val="006F04B0"/>
    <w:rsid w:val="00711E62"/>
    <w:rsid w:val="00722219"/>
    <w:rsid w:val="007444D0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93B3B"/>
    <w:rsid w:val="007A095C"/>
    <w:rsid w:val="007A579F"/>
    <w:rsid w:val="007A660F"/>
    <w:rsid w:val="007A7278"/>
    <w:rsid w:val="007B4A2C"/>
    <w:rsid w:val="007B71E9"/>
    <w:rsid w:val="007C15A2"/>
    <w:rsid w:val="007C172C"/>
    <w:rsid w:val="007C259A"/>
    <w:rsid w:val="007D4E3E"/>
    <w:rsid w:val="007E21DA"/>
    <w:rsid w:val="007E4A66"/>
    <w:rsid w:val="007E4E51"/>
    <w:rsid w:val="007F7AA5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2078"/>
    <w:rsid w:val="00856E0C"/>
    <w:rsid w:val="0085713F"/>
    <w:rsid w:val="0086128C"/>
    <w:rsid w:val="00861A85"/>
    <w:rsid w:val="0088053D"/>
    <w:rsid w:val="00895711"/>
    <w:rsid w:val="008A22F0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5E71"/>
    <w:rsid w:val="00996ABE"/>
    <w:rsid w:val="009A4A49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9F564E"/>
    <w:rsid w:val="00A02130"/>
    <w:rsid w:val="00A03163"/>
    <w:rsid w:val="00A064DC"/>
    <w:rsid w:val="00A07DA4"/>
    <w:rsid w:val="00A10E8F"/>
    <w:rsid w:val="00A1745F"/>
    <w:rsid w:val="00A3150F"/>
    <w:rsid w:val="00A36A01"/>
    <w:rsid w:val="00A40990"/>
    <w:rsid w:val="00A42940"/>
    <w:rsid w:val="00A52397"/>
    <w:rsid w:val="00A54A00"/>
    <w:rsid w:val="00A63158"/>
    <w:rsid w:val="00A66228"/>
    <w:rsid w:val="00A66508"/>
    <w:rsid w:val="00A7050D"/>
    <w:rsid w:val="00A82123"/>
    <w:rsid w:val="00A82B8D"/>
    <w:rsid w:val="00A82E40"/>
    <w:rsid w:val="00A9638C"/>
    <w:rsid w:val="00AA25EE"/>
    <w:rsid w:val="00AA5DAB"/>
    <w:rsid w:val="00AC5C85"/>
    <w:rsid w:val="00AD01CF"/>
    <w:rsid w:val="00AE1A1A"/>
    <w:rsid w:val="00AE59DB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3442F"/>
    <w:rsid w:val="00B47519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C5C2A"/>
    <w:rsid w:val="00BD05A7"/>
    <w:rsid w:val="00BD06DC"/>
    <w:rsid w:val="00BD09BB"/>
    <w:rsid w:val="00BD2AFA"/>
    <w:rsid w:val="00BD4F01"/>
    <w:rsid w:val="00BE3DF7"/>
    <w:rsid w:val="00BE58AD"/>
    <w:rsid w:val="00BE5E7F"/>
    <w:rsid w:val="00BE7C08"/>
    <w:rsid w:val="00BF0CE3"/>
    <w:rsid w:val="00BF258D"/>
    <w:rsid w:val="00BF3FEE"/>
    <w:rsid w:val="00BF7019"/>
    <w:rsid w:val="00BF7369"/>
    <w:rsid w:val="00BF7790"/>
    <w:rsid w:val="00C16BA2"/>
    <w:rsid w:val="00C170DA"/>
    <w:rsid w:val="00C17A1C"/>
    <w:rsid w:val="00C21646"/>
    <w:rsid w:val="00C26048"/>
    <w:rsid w:val="00C27CD4"/>
    <w:rsid w:val="00C33EBC"/>
    <w:rsid w:val="00C46CDE"/>
    <w:rsid w:val="00C46D25"/>
    <w:rsid w:val="00C50A61"/>
    <w:rsid w:val="00C51CD7"/>
    <w:rsid w:val="00C57009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CD73A4"/>
    <w:rsid w:val="00CE5CD4"/>
    <w:rsid w:val="00CF0790"/>
    <w:rsid w:val="00D038C0"/>
    <w:rsid w:val="00D03D12"/>
    <w:rsid w:val="00D122AF"/>
    <w:rsid w:val="00D17135"/>
    <w:rsid w:val="00D17394"/>
    <w:rsid w:val="00D2506C"/>
    <w:rsid w:val="00D2664B"/>
    <w:rsid w:val="00D27758"/>
    <w:rsid w:val="00D303ED"/>
    <w:rsid w:val="00D36D97"/>
    <w:rsid w:val="00D4009A"/>
    <w:rsid w:val="00D40253"/>
    <w:rsid w:val="00D4111F"/>
    <w:rsid w:val="00D4594D"/>
    <w:rsid w:val="00D607C9"/>
    <w:rsid w:val="00D67F3D"/>
    <w:rsid w:val="00D70B76"/>
    <w:rsid w:val="00D72E72"/>
    <w:rsid w:val="00D73D1F"/>
    <w:rsid w:val="00D7695F"/>
    <w:rsid w:val="00D92F17"/>
    <w:rsid w:val="00DA1733"/>
    <w:rsid w:val="00DA50D8"/>
    <w:rsid w:val="00DB03D7"/>
    <w:rsid w:val="00DB2DD8"/>
    <w:rsid w:val="00DC2A9F"/>
    <w:rsid w:val="00DC44E4"/>
    <w:rsid w:val="00DC70B7"/>
    <w:rsid w:val="00DD003D"/>
    <w:rsid w:val="00DD058B"/>
    <w:rsid w:val="00DD36A3"/>
    <w:rsid w:val="00DD7753"/>
    <w:rsid w:val="00DD7862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2E6F"/>
    <w:rsid w:val="00E549DE"/>
    <w:rsid w:val="00E55BA5"/>
    <w:rsid w:val="00E67863"/>
    <w:rsid w:val="00E76879"/>
    <w:rsid w:val="00E8689A"/>
    <w:rsid w:val="00E9323A"/>
    <w:rsid w:val="00E97729"/>
    <w:rsid w:val="00EA2EDC"/>
    <w:rsid w:val="00EA5BBE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265C1"/>
    <w:rsid w:val="00F33254"/>
    <w:rsid w:val="00F344C1"/>
    <w:rsid w:val="00F35371"/>
    <w:rsid w:val="00F35C16"/>
    <w:rsid w:val="00F369C4"/>
    <w:rsid w:val="00F52ADF"/>
    <w:rsid w:val="00F60504"/>
    <w:rsid w:val="00F65146"/>
    <w:rsid w:val="00F6576B"/>
    <w:rsid w:val="00F66A9C"/>
    <w:rsid w:val="00F71259"/>
    <w:rsid w:val="00F7430D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C6BF2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D4E3E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069900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9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4</Pages>
  <Words>1008</Words>
  <Characters>5752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79</cp:revision>
  <cp:lastPrinted>2021-11-16T12:37:00Z</cp:lastPrinted>
  <dcterms:created xsi:type="dcterms:W3CDTF">2021-10-20T05:33:00Z</dcterms:created>
  <dcterms:modified xsi:type="dcterms:W3CDTF">2022-01-21T08:23:00Z</dcterms:modified>
</cp:coreProperties>
</file>