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7F" w:rsidRDefault="00E8077F" w:rsidP="00E76879">
      <w:pPr>
        <w:ind w:left="6379"/>
        <w:jc w:val="center"/>
        <w:rPr>
          <w:sz w:val="26"/>
          <w:szCs w:val="26"/>
          <w:lang w:eastAsia="uk-UA"/>
        </w:rPr>
      </w:pPr>
    </w:p>
    <w:p w:rsidR="00E8077F" w:rsidRPr="00245882" w:rsidRDefault="00E8077F" w:rsidP="000A0428">
      <w:pPr>
        <w:jc w:val="left"/>
        <w:rPr>
          <w:sz w:val="24"/>
          <w:szCs w:val="24"/>
          <w:lang w:eastAsia="uk-UA"/>
        </w:rPr>
      </w:pPr>
      <w:r w:rsidRPr="00E226BB">
        <w:rPr>
          <w:sz w:val="24"/>
          <w:szCs w:val="24"/>
          <w:lang w:val="ru-RU" w:eastAsia="uk-UA"/>
        </w:rPr>
        <w:t xml:space="preserve">                                                                                                    </w:t>
      </w:r>
      <w:r w:rsidRPr="00245882">
        <w:rPr>
          <w:sz w:val="24"/>
          <w:szCs w:val="24"/>
          <w:lang w:eastAsia="uk-UA"/>
        </w:rPr>
        <w:t>ЗАТВЕРДЖЕНО</w:t>
      </w:r>
    </w:p>
    <w:p w:rsidR="00E8077F" w:rsidRDefault="00E8077F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</w:t>
      </w:r>
      <w:r w:rsidRPr="00A11C68">
        <w:rPr>
          <w:sz w:val="24"/>
          <w:szCs w:val="24"/>
          <w:lang w:val="ru-RU" w:eastAsia="uk-UA"/>
        </w:rPr>
        <w:t xml:space="preserve">           </w:t>
      </w:r>
      <w:r>
        <w:rPr>
          <w:sz w:val="24"/>
          <w:szCs w:val="24"/>
          <w:lang w:eastAsia="uk-UA"/>
        </w:rPr>
        <w:t xml:space="preserve">Наказ начальника </w:t>
      </w:r>
    </w:p>
    <w:p w:rsidR="00E8077F" w:rsidRDefault="00E8077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E8077F" w:rsidRDefault="00E8077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E8077F" w:rsidRDefault="00E8077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E8077F" w:rsidRPr="00245882" w:rsidRDefault="00E8077F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E8077F" w:rsidRPr="00154157" w:rsidRDefault="00E8077F" w:rsidP="00B2377F">
      <w:pPr>
        <w:ind w:left="5954"/>
        <w:jc w:val="left"/>
        <w:rPr>
          <w:sz w:val="24"/>
          <w:szCs w:val="24"/>
          <w:u w:val="single"/>
          <w:lang w:eastAsia="uk-UA"/>
        </w:rPr>
      </w:pPr>
      <w:r w:rsidRPr="00154157">
        <w:rPr>
          <w:sz w:val="24"/>
          <w:szCs w:val="24"/>
          <w:u w:val="single"/>
          <w:lang w:eastAsia="uk-UA"/>
        </w:rPr>
        <w:t xml:space="preserve">від  </w:t>
      </w:r>
      <w:r w:rsidRPr="00154157">
        <w:rPr>
          <w:sz w:val="24"/>
          <w:szCs w:val="24"/>
          <w:u w:val="single"/>
          <w:lang w:val="ru-RU" w:eastAsia="uk-UA"/>
        </w:rPr>
        <w:t>06</w:t>
      </w:r>
      <w:r w:rsidRPr="00154157">
        <w:rPr>
          <w:sz w:val="24"/>
          <w:szCs w:val="24"/>
          <w:u w:val="single"/>
          <w:lang w:eastAsia="uk-UA"/>
        </w:rPr>
        <w:t xml:space="preserve">.12.2021    № 41-д </w:t>
      </w:r>
    </w:p>
    <w:p w:rsidR="00E8077F" w:rsidRPr="003035A0" w:rsidRDefault="00E8077F" w:rsidP="00B2377F">
      <w:pPr>
        <w:ind w:left="4965"/>
        <w:jc w:val="left"/>
        <w:rPr>
          <w:b/>
          <w:bCs/>
          <w:sz w:val="26"/>
          <w:szCs w:val="26"/>
          <w:lang w:val="ru-RU" w:eastAsia="uk-UA"/>
        </w:rPr>
      </w:pPr>
    </w:p>
    <w:p w:rsidR="00E8077F" w:rsidRPr="003035A0" w:rsidRDefault="00E8077F" w:rsidP="00B2377F">
      <w:pPr>
        <w:ind w:left="4965"/>
        <w:jc w:val="left"/>
        <w:rPr>
          <w:b/>
          <w:bCs/>
          <w:sz w:val="26"/>
          <w:szCs w:val="26"/>
          <w:lang w:val="ru-RU" w:eastAsia="uk-UA"/>
        </w:rPr>
      </w:pPr>
    </w:p>
    <w:p w:rsidR="00E8077F" w:rsidRPr="009F12DD" w:rsidRDefault="00E8077F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E8077F" w:rsidRPr="00385585" w:rsidRDefault="00E8077F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</w:p>
    <w:p w:rsidR="00E8077F" w:rsidRPr="00535DBA" w:rsidRDefault="00E8077F" w:rsidP="000D0E00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П</w:t>
      </w:r>
      <w:r w:rsidRPr="00535DBA">
        <w:rPr>
          <w:b/>
          <w:bCs/>
        </w:rPr>
        <w:t xml:space="preserve">ризначення грошової компенсації особам </w:t>
      </w:r>
      <w:r>
        <w:rPr>
          <w:b/>
          <w:bCs/>
        </w:rPr>
        <w:t>з інвалідністю на бензин, ремонт і технічне обслуговування автомобілів та на транспортне обслуговування</w:t>
      </w:r>
    </w:p>
    <w:p w:rsidR="00E8077F" w:rsidRPr="00245882" w:rsidRDefault="00E8077F" w:rsidP="000D0E00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45882">
        <w:rPr>
          <w:b/>
          <w:bCs/>
          <w:sz w:val="24"/>
          <w:szCs w:val="24"/>
          <w:lang w:eastAsia="uk-UA"/>
        </w:rPr>
        <w:t xml:space="preserve">( ідентифікатор послуги </w:t>
      </w:r>
      <w:r>
        <w:rPr>
          <w:b/>
          <w:bCs/>
          <w:sz w:val="24"/>
          <w:szCs w:val="24"/>
          <w:lang w:eastAsia="uk-UA"/>
        </w:rPr>
        <w:t>-002</w:t>
      </w:r>
      <w:r w:rsidRPr="00A11C68">
        <w:rPr>
          <w:b/>
          <w:bCs/>
          <w:sz w:val="24"/>
          <w:szCs w:val="24"/>
          <w:lang w:val="ru-RU" w:eastAsia="uk-UA"/>
        </w:rPr>
        <w:t>2</w:t>
      </w:r>
      <w:r>
        <w:rPr>
          <w:b/>
          <w:bCs/>
          <w:sz w:val="24"/>
          <w:szCs w:val="24"/>
          <w:lang w:eastAsia="uk-UA"/>
        </w:rPr>
        <w:t>5</w:t>
      </w:r>
      <w:r w:rsidRPr="009C636D">
        <w:rPr>
          <w:b/>
          <w:bCs/>
          <w:sz w:val="24"/>
          <w:szCs w:val="24"/>
          <w:lang w:eastAsia="uk-UA"/>
        </w:rPr>
        <w:t>)</w:t>
      </w:r>
    </w:p>
    <w:p w:rsidR="00E8077F" w:rsidRPr="0054769B" w:rsidRDefault="00E8077F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E8077F" w:rsidRPr="00F94EC9" w:rsidRDefault="00E8077F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E8077F" w:rsidRPr="0020176B" w:rsidRDefault="00E8077F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E8077F" w:rsidRPr="00245882" w:rsidRDefault="00E8077F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E8077F" w:rsidRPr="00F94EC9" w:rsidRDefault="00E8077F" w:rsidP="00BE5E7F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E8077F" w:rsidRPr="00F94EC9" w:rsidRDefault="00E8077F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8077F" w:rsidRPr="00F94EC9" w:rsidRDefault="00E8077F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E8077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D2506C" w:rsidRDefault="00E8077F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E8077F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C46D25" w:rsidRDefault="00E8077F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4864CF" w:rsidRDefault="00E8077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E8077F" w:rsidRPr="004864CF" w:rsidRDefault="00E8077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E8077F" w:rsidRPr="004864CF" w:rsidRDefault="00E8077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E8077F" w:rsidRPr="004864CF" w:rsidRDefault="00E8077F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E8077F" w:rsidRPr="004864CF" w:rsidRDefault="00E8077F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E8077F" w:rsidRPr="00FC35FB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Плавні,проспект Героїв Дніпра, 40</w:t>
            </w:r>
          </w:p>
          <w:p w:rsidR="00E8077F" w:rsidRPr="00FC35FB" w:rsidRDefault="00E8077F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с.Дмитрівка, вул.Шевченка,12</w:t>
            </w:r>
          </w:p>
          <w:p w:rsidR="00E8077F" w:rsidRPr="00FC35FB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E8077F" w:rsidRPr="00FC35FB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E8077F" w:rsidRPr="00FC35FB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E8077F" w:rsidRPr="00FC35FB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E8077F" w:rsidRPr="00FC35FB" w:rsidRDefault="00E8077F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E8077F" w:rsidRPr="004864CF" w:rsidRDefault="00E8077F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E8077F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4E049C" w:rsidRDefault="00E8077F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 xml:space="preserve">’ятниця з 8.00- 17.00 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с.Келеберда</w:t>
            </w:r>
            <w:r>
              <w:rPr>
                <w:sz w:val="24"/>
                <w:szCs w:val="24"/>
              </w:rPr>
              <w:t>: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П’ятниця з 8.00- 17.00 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</w:p>
          <w:p w:rsidR="00E8077F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E8077F" w:rsidRPr="004E049C" w:rsidRDefault="00E8077F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9.00- 15.00 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10.00- 16.00,</w:t>
            </w:r>
          </w:p>
          <w:p w:rsidR="00E8077F" w:rsidRPr="004E049C" w:rsidRDefault="00E8077F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,с</w:t>
            </w:r>
            <w:r w:rsidRPr="004E049C">
              <w:rPr>
                <w:sz w:val="24"/>
                <w:szCs w:val="24"/>
              </w:rPr>
              <w:t>ереда з 9.00- 15.00</w:t>
            </w:r>
          </w:p>
          <w:p w:rsidR="00E8077F" w:rsidRPr="004864CF" w:rsidRDefault="00E8077F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400CE8" w:rsidRDefault="00E8077F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E8077F" w:rsidRPr="00400CE8" w:rsidRDefault="00E8077F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E8077F" w:rsidRPr="00400CE8" w:rsidRDefault="00E8077F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E8077F" w:rsidRDefault="00E8077F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E8077F" w:rsidRPr="004864CF" w:rsidRDefault="00E8077F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E8077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077F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0D0E00" w:rsidRDefault="00E8077F" w:rsidP="00931272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Закони України ,,Про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реабілітацію осіб з інвалідністю в Україні</w:t>
            </w:r>
            <w:r w:rsidRPr="000E12A5">
              <w:t>”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від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06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>.10.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2005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№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2961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 –І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C3502C">
              <w:rPr>
                <w:color w:val="000000"/>
                <w:sz w:val="24"/>
                <w:szCs w:val="24"/>
                <w:shd w:val="clear" w:color="auto" w:fill="FFFFFF"/>
              </w:rPr>
              <w:t xml:space="preserve">, стаття </w:t>
            </w:r>
            <w:r w:rsidRPr="00D6201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E8077F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AD01CF" w:rsidRDefault="00E8077F" w:rsidP="00DE76D6">
            <w:pPr>
              <w:ind w:right="7"/>
              <w:rPr>
                <w:sz w:val="24"/>
                <w:szCs w:val="24"/>
                <w:lang w:eastAsia="uk-UA"/>
              </w:rPr>
            </w:pPr>
            <w:r w:rsidRPr="00C846D5">
              <w:rPr>
                <w:sz w:val="24"/>
                <w:szCs w:val="24"/>
              </w:rPr>
              <w:t>Порядок виплати грошов</w:t>
            </w:r>
            <w:r>
              <w:rPr>
                <w:sz w:val="24"/>
                <w:szCs w:val="24"/>
              </w:rPr>
              <w:t>их компенсацій на бензин</w:t>
            </w:r>
            <w:r w:rsidRPr="00C846D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ремонт і технічне обслуговування автомобілів та на транспортне обслуговування,</w:t>
            </w:r>
            <w:r w:rsidRPr="00C846D5">
              <w:rPr>
                <w:sz w:val="24"/>
                <w:szCs w:val="24"/>
              </w:rPr>
              <w:t xml:space="preserve"> затверджений Постановою КМУ від 1</w:t>
            </w:r>
            <w:r>
              <w:rPr>
                <w:sz w:val="24"/>
                <w:szCs w:val="24"/>
              </w:rPr>
              <w:t>4</w:t>
            </w:r>
            <w:r w:rsidRPr="00C846D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C846D5">
              <w:rPr>
                <w:sz w:val="24"/>
                <w:szCs w:val="24"/>
              </w:rPr>
              <w:t>.200</w:t>
            </w:r>
            <w:r>
              <w:rPr>
                <w:sz w:val="24"/>
                <w:szCs w:val="24"/>
              </w:rPr>
              <w:t>7</w:t>
            </w:r>
            <w:r w:rsidRPr="00C846D5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 xml:space="preserve"> 228</w:t>
            </w:r>
          </w:p>
        </w:tc>
      </w:tr>
      <w:tr w:rsidR="00E8077F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A66508" w:rsidRDefault="00E8077F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77F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A66508" w:rsidRDefault="00E8077F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77F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0D0E00">
            <w:pPr>
              <w:rPr>
                <w:color w:val="000000"/>
                <w:sz w:val="24"/>
                <w:szCs w:val="24"/>
              </w:rPr>
            </w:pPr>
            <w:r w:rsidRPr="00FA30A0">
              <w:rPr>
                <w:sz w:val="24"/>
                <w:szCs w:val="24"/>
              </w:rPr>
              <w:t>Наявність статусу о</w:t>
            </w:r>
            <w:r w:rsidRPr="00FA30A0">
              <w:rPr>
                <w:color w:val="000000"/>
                <w:sz w:val="24"/>
                <w:szCs w:val="24"/>
              </w:rPr>
              <w:t>соби з інвалідністю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8077F" w:rsidRPr="004828BE" w:rsidRDefault="00E8077F" w:rsidP="000D0E00">
            <w:pPr>
              <w:pStyle w:val="rvps2"/>
              <w:shd w:val="clear" w:color="auto" w:fill="FFFFFF"/>
              <w:tabs>
                <w:tab w:val="left" w:pos="139"/>
                <w:tab w:val="left" w:pos="219"/>
              </w:tabs>
              <w:spacing w:after="0" w:afterAutospacing="0"/>
              <w:ind w:left="30"/>
              <w:jc w:val="both"/>
              <w:rPr>
                <w:color w:val="000000"/>
              </w:rPr>
            </w:pPr>
            <w:r w:rsidRPr="004828BE">
              <w:rPr>
                <w:color w:val="000000"/>
              </w:rPr>
              <w:t>Грошові компенсації призначаються:</w:t>
            </w:r>
          </w:p>
          <w:p w:rsidR="00E8077F" w:rsidRDefault="00E8077F" w:rsidP="00B2377F">
            <w:pPr>
              <w:tabs>
                <w:tab w:val="left" w:pos="1780"/>
              </w:tabs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</w:t>
            </w:r>
            <w:r w:rsidRPr="004828BE">
              <w:rPr>
                <w:color w:val="000000"/>
                <w:sz w:val="24"/>
                <w:szCs w:val="24"/>
              </w:rPr>
              <w:t>собам з інвалідністю та дітям з інвалідністю, які перебувають на обліку для забезпечення автомобілями - для виплати грошової компенсації на транспортне обслуговування.</w:t>
            </w:r>
          </w:p>
          <w:p w:rsidR="00E8077F" w:rsidRPr="004828BE" w:rsidRDefault="00E8077F" w:rsidP="00B2377F">
            <w:pPr>
              <w:tabs>
                <w:tab w:val="left" w:pos="1780"/>
              </w:tabs>
              <w:ind w:left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4828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4828BE">
              <w:rPr>
                <w:color w:val="000000"/>
                <w:sz w:val="24"/>
                <w:szCs w:val="24"/>
              </w:rPr>
              <w:t xml:space="preserve">собам з інвалідністю та дітям з інвалідністю, які в установленому порядку забезпечені автомобілем; </w:t>
            </w:r>
          </w:p>
          <w:p w:rsidR="00E8077F" w:rsidRPr="00093960" w:rsidRDefault="00E8077F" w:rsidP="0093127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 w:rsidRPr="004828BE">
              <w:rPr>
                <w:color w:val="000000"/>
                <w:sz w:val="24"/>
                <w:szCs w:val="24"/>
              </w:rPr>
              <w:t xml:space="preserve">особам з інвалідністю та дітям з інвалідністю, які мають право на  забезпечення автомобілем, але не одержали його і користуються автомобілем, придбаним за власні кошти осіб з інвалідністю, законних представників дітей з інвалідністю. 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B2377F" w:rsidRDefault="00E8077F" w:rsidP="00F600B0">
            <w:pPr>
              <w:pStyle w:val="rvps2"/>
              <w:shd w:val="clear" w:color="auto" w:fill="FFFFFF"/>
              <w:spacing w:after="0" w:afterAutospacing="0"/>
              <w:jc w:val="both"/>
              <w:rPr>
                <w:i/>
                <w:iCs/>
              </w:rPr>
            </w:pPr>
            <w:bookmarkStart w:id="2" w:name="n506"/>
            <w:bookmarkEnd w:id="2"/>
            <w:r w:rsidRPr="00B2377F">
              <w:rPr>
                <w:i/>
                <w:iCs/>
              </w:rPr>
              <w:t>Для отримання грошової компенсації на транспортне обслуговування:</w:t>
            </w:r>
          </w:p>
          <w:p w:rsidR="00E8077F" w:rsidRDefault="00E8077F" w:rsidP="000D0E00">
            <w:pPr>
              <w:pStyle w:val="rvps2"/>
              <w:shd w:val="clear" w:color="auto" w:fill="FFFFFF"/>
              <w:spacing w:after="0" w:afterAutospacing="0"/>
              <w:jc w:val="both"/>
            </w:pPr>
          </w:p>
          <w:p w:rsidR="00E8077F" w:rsidRPr="004828BE" w:rsidRDefault="00E8077F" w:rsidP="000D0E00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t xml:space="preserve">1. Заява особи з інвалідністю </w:t>
            </w:r>
            <w:r w:rsidRPr="004828BE">
              <w:t>для призначення грошової компенсаці</w:t>
            </w:r>
            <w:r>
              <w:t>ї</w:t>
            </w:r>
            <w:r w:rsidRPr="004828BE">
              <w:t xml:space="preserve"> на транспортне обслуговування</w:t>
            </w:r>
            <w:r>
              <w:rPr>
                <w:color w:val="000000"/>
              </w:rPr>
              <w:t>.</w:t>
            </w:r>
          </w:p>
          <w:p w:rsidR="00E8077F" w:rsidRDefault="00E8077F" w:rsidP="000D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Pr="004828BE">
              <w:rPr>
                <w:sz w:val="24"/>
                <w:szCs w:val="24"/>
              </w:rPr>
              <w:t>опія паспорту особи з інвалідністю та члена сім’ї, який буде керувати автомобілем, для дитини з інвалідністю - свідоцтво про народження</w:t>
            </w:r>
            <w:r>
              <w:rPr>
                <w:sz w:val="24"/>
                <w:szCs w:val="24"/>
              </w:rPr>
              <w:t xml:space="preserve"> (копія).</w:t>
            </w:r>
          </w:p>
          <w:p w:rsidR="00E8077F" w:rsidRPr="004828BE" w:rsidRDefault="00E8077F" w:rsidP="0055154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4828BE">
              <w:rPr>
                <w:sz w:val="24"/>
                <w:szCs w:val="24"/>
              </w:rPr>
              <w:t>опія ідентифікаційного номеру та члена сім’ї, який буде керувати автомобілем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</w:t>
            </w:r>
            <w:r w:rsidRPr="004828BE">
              <w:rPr>
                <w:sz w:val="24"/>
                <w:szCs w:val="24"/>
              </w:rPr>
              <w:t>опія довідки МСЕК про групу та причину інвалідності, для дітей з інвалідністю – копія медичного висновку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55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5.К</w:t>
            </w:r>
            <w:r w:rsidRPr="004828BE">
              <w:rPr>
                <w:sz w:val="24"/>
                <w:szCs w:val="24"/>
              </w:rPr>
              <w:t>опію висновку облМСЕК про наявність  медичних показань для забезпечення автомобілем</w:t>
            </w:r>
            <w:r>
              <w:rPr>
                <w:sz w:val="24"/>
                <w:szCs w:val="24"/>
              </w:rPr>
              <w:t>.</w:t>
            </w:r>
          </w:p>
          <w:p w:rsidR="00E8077F" w:rsidRPr="00823244" w:rsidRDefault="00E8077F" w:rsidP="0055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</w:t>
            </w:r>
            <w:r w:rsidRPr="004828BE">
              <w:rPr>
                <w:sz w:val="24"/>
                <w:szCs w:val="24"/>
              </w:rPr>
              <w:t>опія висновку МСЕК про встановлення відповідної групи інвалідності для осіб з інвалідністю І, ІІ гр. із  числа учасників ліквідації наслідків аварії на Чорнобильській АЕС та потерпілих від Чорнобильської катастрофи, щодо яких</w:t>
            </w:r>
            <w:r>
              <w:rPr>
                <w:sz w:val="24"/>
                <w:szCs w:val="24"/>
              </w:rPr>
              <w:t xml:space="preserve"> </w:t>
            </w:r>
            <w:r w:rsidRPr="004828BE">
              <w:rPr>
                <w:sz w:val="24"/>
                <w:szCs w:val="24"/>
              </w:rPr>
              <w:t>установлено причинний зв’язок інвалідності з Чорнобильською катастрофою, а також для   громадян, які брали участь у ліквідації інших   ядерних аварій та випробувань, у військових   навчаннях із застосуванням ядерної зброї (категорія 1), осіб з інвалідністю війни І групи по зору або без обох рук, осіб з інвалід</w:t>
            </w:r>
            <w:r>
              <w:rPr>
                <w:sz w:val="24"/>
                <w:szCs w:val="24"/>
              </w:rPr>
              <w:t>ністю із куксами обох ніг і рук.</w:t>
            </w:r>
          </w:p>
          <w:p w:rsidR="00E8077F" w:rsidRPr="004828BE" w:rsidRDefault="00E8077F" w:rsidP="00823244">
            <w:pPr>
              <w:rPr>
                <w:sz w:val="24"/>
                <w:szCs w:val="24"/>
              </w:rPr>
            </w:pPr>
            <w:r w:rsidRPr="0082324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.Д</w:t>
            </w:r>
            <w:r w:rsidRPr="004828BE">
              <w:rPr>
                <w:sz w:val="24"/>
                <w:szCs w:val="24"/>
              </w:rPr>
              <w:t>ля недієздатних осіб з інвалідністю – копія рішення суду визнання особи з інвалідністю недієздатною та копія рішення (розпорядження)</w:t>
            </w:r>
            <w:r>
              <w:rPr>
                <w:sz w:val="24"/>
                <w:szCs w:val="24"/>
              </w:rPr>
              <w:t xml:space="preserve"> про встановлення над нею опіки.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</w:t>
            </w:r>
            <w:r w:rsidRPr="004828BE">
              <w:rPr>
                <w:sz w:val="24"/>
                <w:szCs w:val="24"/>
              </w:rPr>
              <w:t>опія пенсійного посвідчення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0D0E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</w:t>
            </w:r>
            <w:r w:rsidRPr="004828BE">
              <w:rPr>
                <w:sz w:val="24"/>
                <w:szCs w:val="24"/>
              </w:rPr>
              <w:t>опія пільгового посвідчення (особа з інвалідністю внаслідок війни, особа з інвалідн</w:t>
            </w:r>
            <w:r>
              <w:rPr>
                <w:sz w:val="24"/>
                <w:szCs w:val="24"/>
              </w:rPr>
              <w:t>істю внаслідок аварії на  ЧАЕС).</w:t>
            </w:r>
          </w:p>
          <w:p w:rsidR="00E8077F" w:rsidRDefault="00E8077F" w:rsidP="0055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10.Д</w:t>
            </w:r>
            <w:r w:rsidRPr="004828BE">
              <w:rPr>
                <w:sz w:val="24"/>
                <w:szCs w:val="24"/>
              </w:rPr>
              <w:t>овідка про реєстрацію місця проживання особи з інвалідністю та члена сім’ї,</w:t>
            </w:r>
            <w:r>
              <w:rPr>
                <w:sz w:val="24"/>
                <w:szCs w:val="24"/>
              </w:rPr>
              <w:t xml:space="preserve"> який буде керувати автомобілем.</w:t>
            </w:r>
          </w:p>
          <w:p w:rsidR="00E8077F" w:rsidRDefault="00E8077F" w:rsidP="0055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11.К</w:t>
            </w:r>
            <w:r w:rsidRPr="004828BE">
              <w:rPr>
                <w:sz w:val="24"/>
                <w:szCs w:val="24"/>
              </w:rPr>
              <w:t>опія посвідчення водія особи з інвалідністю або члена сім’ї, який буде керувати автомобілем.</w:t>
            </w:r>
          </w:p>
          <w:p w:rsidR="00E8077F" w:rsidRDefault="00E8077F" w:rsidP="000D0E00">
            <w:pPr>
              <w:ind w:left="42"/>
              <w:rPr>
                <w:sz w:val="24"/>
                <w:szCs w:val="24"/>
              </w:rPr>
            </w:pPr>
          </w:p>
          <w:p w:rsidR="00E8077F" w:rsidRPr="00B2377F" w:rsidRDefault="00E8077F" w:rsidP="000D0E00">
            <w:pPr>
              <w:ind w:left="42"/>
              <w:rPr>
                <w:i/>
                <w:iCs/>
                <w:sz w:val="24"/>
                <w:szCs w:val="24"/>
              </w:rPr>
            </w:pPr>
            <w:r w:rsidRPr="00B2377F">
              <w:rPr>
                <w:i/>
                <w:iCs/>
                <w:sz w:val="24"/>
                <w:szCs w:val="24"/>
              </w:rPr>
              <w:t>Для отримання компенсації на бензин, ремонт і технічне обслуговування автомобіля:</w:t>
            </w:r>
          </w:p>
          <w:p w:rsidR="00E8077F" w:rsidRPr="004828BE" w:rsidRDefault="00E8077F" w:rsidP="000D0E00">
            <w:pPr>
              <w:ind w:left="42"/>
              <w:rPr>
                <w:sz w:val="24"/>
                <w:szCs w:val="24"/>
              </w:rPr>
            </w:pPr>
          </w:p>
          <w:p w:rsidR="00E8077F" w:rsidRPr="004828BE" w:rsidRDefault="00E8077F" w:rsidP="00F600B0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t xml:space="preserve">1.Заява особи з інвалідністю </w:t>
            </w:r>
            <w:r w:rsidRPr="004828BE">
              <w:t>для призначення грошової компенсаці</w:t>
            </w:r>
            <w:r>
              <w:t>ї</w:t>
            </w:r>
            <w:r w:rsidRPr="004828BE">
              <w:t xml:space="preserve"> на бензин, ремонт і технічне обслуговування автомобіля</w:t>
            </w:r>
            <w:r>
              <w:rPr>
                <w:color w:val="000000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</w:t>
            </w:r>
            <w:r w:rsidRPr="004828BE">
              <w:rPr>
                <w:sz w:val="24"/>
                <w:szCs w:val="24"/>
              </w:rPr>
              <w:t>опія паспорту особи з інвалідністю, для дитини з інвалідністю - свідоцтво про народження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</w:t>
            </w:r>
            <w:r w:rsidRPr="004828BE">
              <w:rPr>
                <w:sz w:val="24"/>
                <w:szCs w:val="24"/>
              </w:rPr>
              <w:t>опія ідентифікаційного номеру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</w:t>
            </w:r>
            <w:r w:rsidRPr="004828BE">
              <w:rPr>
                <w:sz w:val="24"/>
                <w:szCs w:val="24"/>
              </w:rPr>
              <w:t>опія довідки МСЕК про групу та причину інвалідності, для дітей з інвалідністю – копія медичного висновку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5.В</w:t>
            </w:r>
            <w:r w:rsidRPr="004828BE">
              <w:rPr>
                <w:sz w:val="24"/>
                <w:szCs w:val="24"/>
              </w:rPr>
              <w:t>исновок облМСЕК про наявність у особи з інвалідністю медичних показань для забезпечення       автомобілем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6.Д</w:t>
            </w:r>
            <w:r w:rsidRPr="004828BE">
              <w:rPr>
                <w:sz w:val="24"/>
                <w:szCs w:val="24"/>
              </w:rPr>
              <w:t>ля недієздатних осіб з інвалідністю – копія рішення суду визнання особи з інвалідністю недієздатною та копія рішення (розпорядження) про встановлення над нею опіки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7.К</w:t>
            </w:r>
            <w:r w:rsidRPr="004828BE">
              <w:rPr>
                <w:sz w:val="24"/>
                <w:szCs w:val="24"/>
              </w:rPr>
              <w:t>опія пенсійного посвідчення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9312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8.К</w:t>
            </w:r>
            <w:r w:rsidRPr="004828BE">
              <w:rPr>
                <w:sz w:val="24"/>
                <w:szCs w:val="24"/>
              </w:rPr>
              <w:t>опія технічного паспорту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55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9.К</w:t>
            </w:r>
            <w:r w:rsidRPr="004828BE">
              <w:rPr>
                <w:sz w:val="24"/>
                <w:szCs w:val="24"/>
              </w:rPr>
              <w:t>опія посвідчення водія</w:t>
            </w:r>
            <w:r>
              <w:rPr>
                <w:sz w:val="24"/>
                <w:szCs w:val="24"/>
              </w:rPr>
              <w:t>.</w:t>
            </w:r>
          </w:p>
          <w:p w:rsidR="00E8077F" w:rsidRDefault="00E8077F" w:rsidP="0055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10.К</w:t>
            </w:r>
            <w:r w:rsidRPr="004828BE">
              <w:rPr>
                <w:sz w:val="24"/>
                <w:szCs w:val="24"/>
              </w:rPr>
              <w:t>опія пільгового посвідчення (особа з інвалідністю внаслідок війни, особа з інвалідністю внаслідок аварії на  ЧАЕС).</w:t>
            </w:r>
          </w:p>
          <w:p w:rsidR="00E8077F" w:rsidRPr="00AF3CB2" w:rsidRDefault="00E8077F" w:rsidP="00931272">
            <w:pPr>
              <w:rPr>
                <w:sz w:val="24"/>
                <w:szCs w:val="24"/>
              </w:rPr>
            </w:pP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EE4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55440B">
              <w:rPr>
                <w:rStyle w:val="rvts0"/>
                <w:sz w:val="24"/>
                <w:szCs w:val="24"/>
              </w:rPr>
              <w:t xml:space="preserve">Заява та документи подаються заявником особисто або </w:t>
            </w:r>
            <w:r>
              <w:rPr>
                <w:rStyle w:val="rvts0"/>
                <w:sz w:val="24"/>
                <w:szCs w:val="24"/>
              </w:rPr>
              <w:t xml:space="preserve">його </w:t>
            </w:r>
            <w:r w:rsidRPr="00D25D20">
              <w:rPr>
                <w:rStyle w:val="rvts0"/>
                <w:sz w:val="24"/>
                <w:szCs w:val="24"/>
              </w:rPr>
              <w:t>законним представником</w:t>
            </w:r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077F" w:rsidRPr="00D32BB4" w:rsidRDefault="00E8077F" w:rsidP="006052D2">
            <w:pPr>
              <w:ind w:firstLine="42"/>
              <w:jc w:val="left"/>
              <w:rPr>
                <w:sz w:val="24"/>
                <w:szCs w:val="24"/>
                <w:lang w:val="ru-RU" w:eastAsia="uk-UA"/>
              </w:rPr>
            </w:pPr>
            <w:r w:rsidRPr="00D32BB4">
              <w:rPr>
                <w:color w:val="000000"/>
                <w:spacing w:val="-2"/>
                <w:sz w:val="24"/>
                <w:szCs w:val="24"/>
              </w:rPr>
              <w:t>Адміністративна послуга надається</w:t>
            </w:r>
            <w:r w:rsidRPr="00D32BB4">
              <w:rPr>
                <w:sz w:val="24"/>
                <w:szCs w:val="24"/>
              </w:rPr>
              <w:t xml:space="preserve"> безоплатно</w:t>
            </w:r>
          </w:p>
        </w:tc>
      </w:tr>
      <w:tr w:rsidR="00E8077F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C21646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C21646" w:rsidRDefault="00E8077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E8077F" w:rsidRPr="00F94EC9" w:rsidRDefault="00E8077F" w:rsidP="00C71DD9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077F" w:rsidRDefault="00E8077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077F" w:rsidRDefault="00E8077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9B17E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AE1A1A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8077F" w:rsidRDefault="00E8077F" w:rsidP="00F05F9A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2B5859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695EE4" w:rsidRDefault="00E8077F" w:rsidP="00010BC6">
            <w:pPr>
              <w:shd w:val="clear" w:color="auto" w:fill="FFFFFF"/>
              <w:spacing w:after="150"/>
              <w:ind w:firstLine="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календарних днів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010BC6" w:rsidRDefault="00E8077F" w:rsidP="00996750">
            <w:pPr>
              <w:shd w:val="clear" w:color="auto" w:fill="FFFFFF"/>
              <w:rPr>
                <w:sz w:val="24"/>
                <w:szCs w:val="24"/>
              </w:rPr>
            </w:pPr>
            <w:r w:rsidRPr="00010BC6">
              <w:rPr>
                <w:sz w:val="24"/>
                <w:szCs w:val="24"/>
              </w:rPr>
              <w:t>Подання не в повному обсязі встановленого переліку документів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010BC6" w:rsidRDefault="00E8077F" w:rsidP="00E34E5B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>
              <w:rPr>
                <w:sz w:val="24"/>
                <w:szCs w:val="24"/>
                <w:lang w:eastAsia="uk-UA"/>
              </w:rPr>
              <w:t>Призначення</w:t>
            </w:r>
            <w:r w:rsidRPr="00010BC6">
              <w:rPr>
                <w:sz w:val="24"/>
                <w:szCs w:val="24"/>
                <w:lang w:eastAsia="uk-UA"/>
              </w:rPr>
              <w:t xml:space="preserve"> компенсацій</w:t>
            </w:r>
            <w:r>
              <w:rPr>
                <w:sz w:val="24"/>
                <w:szCs w:val="24"/>
                <w:lang w:eastAsia="uk-UA"/>
              </w:rPr>
              <w:t xml:space="preserve"> / відмова у призначенні компенсації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6C2AC3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A05786" w:rsidRDefault="00E8077F" w:rsidP="00D32BB4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eastAsia="uk-UA"/>
              </w:rPr>
              <w:t>Повідомлення про призначення</w:t>
            </w:r>
            <w:r w:rsidRPr="00010BC6">
              <w:rPr>
                <w:sz w:val="24"/>
                <w:szCs w:val="24"/>
                <w:lang w:eastAsia="uk-UA"/>
              </w:rPr>
              <w:t xml:space="preserve"> компенсацій</w:t>
            </w:r>
            <w:r>
              <w:rPr>
                <w:sz w:val="24"/>
                <w:szCs w:val="24"/>
                <w:lang w:eastAsia="uk-UA"/>
              </w:rPr>
              <w:t xml:space="preserve"> / відмову у призначенні компенсації</w:t>
            </w:r>
            <w:r w:rsidRPr="00A05786">
              <w:rPr>
                <w:sz w:val="24"/>
                <w:szCs w:val="24"/>
                <w:lang w:val="ru-RU" w:eastAsia="uk-UA"/>
              </w:rPr>
              <w:t xml:space="preserve"> </w:t>
            </w:r>
            <w:r w:rsidRPr="00A05786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E8077F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Pr="00F94EC9" w:rsidRDefault="00E8077F" w:rsidP="006C2AC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077F" w:rsidRDefault="00E8077F" w:rsidP="00695EE4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B3442F">
              <w:rPr>
                <w:sz w:val="24"/>
                <w:szCs w:val="24"/>
              </w:rPr>
              <w:t xml:space="preserve">Копії звіряються з оригіналами </w:t>
            </w:r>
          </w:p>
        </w:tc>
      </w:tr>
    </w:tbl>
    <w:p w:rsidR="00E8077F" w:rsidRDefault="00E8077F">
      <w:pPr>
        <w:rPr>
          <w:sz w:val="24"/>
          <w:szCs w:val="24"/>
        </w:rPr>
      </w:pPr>
      <w:bookmarkStart w:id="4" w:name="n43"/>
      <w:bookmarkEnd w:id="4"/>
    </w:p>
    <w:p w:rsidR="00E8077F" w:rsidRDefault="00E8077F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E8077F" w:rsidRDefault="00E8077F">
      <w:pPr>
        <w:rPr>
          <w:sz w:val="24"/>
          <w:szCs w:val="24"/>
          <w:lang w:val="ru-RU"/>
        </w:rPr>
      </w:pPr>
    </w:p>
    <w:p w:rsidR="00E8077F" w:rsidRDefault="00E8077F">
      <w:pPr>
        <w:rPr>
          <w:sz w:val="24"/>
          <w:szCs w:val="24"/>
          <w:lang w:val="ru-RU"/>
        </w:rPr>
      </w:pPr>
    </w:p>
    <w:p w:rsidR="00E8077F" w:rsidRDefault="00E8077F">
      <w:pPr>
        <w:rPr>
          <w:sz w:val="24"/>
          <w:szCs w:val="24"/>
          <w:lang w:val="ru-RU"/>
        </w:rPr>
      </w:pPr>
    </w:p>
    <w:p w:rsidR="00E8077F" w:rsidRDefault="00E8077F">
      <w:pPr>
        <w:rPr>
          <w:sz w:val="24"/>
          <w:szCs w:val="24"/>
          <w:lang w:val="ru-RU"/>
        </w:rPr>
      </w:pPr>
    </w:p>
    <w:p w:rsidR="00E8077F" w:rsidRDefault="00E8077F" w:rsidP="00010BC6">
      <w:r>
        <w:t xml:space="preserve">  </w:t>
      </w:r>
    </w:p>
    <w:p w:rsidR="00E8077F" w:rsidRPr="00AE67FC" w:rsidRDefault="00E8077F">
      <w:pPr>
        <w:rPr>
          <w:sz w:val="24"/>
          <w:szCs w:val="24"/>
          <w:lang w:val="ru-RU"/>
        </w:rPr>
      </w:pPr>
    </w:p>
    <w:sectPr w:rsidR="00E8077F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7F" w:rsidRDefault="00E8077F">
      <w:r>
        <w:separator/>
      </w:r>
    </w:p>
  </w:endnote>
  <w:endnote w:type="continuationSeparator" w:id="0">
    <w:p w:rsidR="00E8077F" w:rsidRDefault="00E80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7F" w:rsidRDefault="00E8077F">
      <w:r>
        <w:separator/>
      </w:r>
    </w:p>
  </w:footnote>
  <w:footnote w:type="continuationSeparator" w:id="0">
    <w:p w:rsidR="00E8077F" w:rsidRDefault="00E80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7F" w:rsidRPr="003945B6" w:rsidRDefault="00E8077F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E8077F" w:rsidRDefault="00E807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5">
    <w:nsid w:val="40BC1E3F"/>
    <w:multiLevelType w:val="hybridMultilevel"/>
    <w:tmpl w:val="5D422816"/>
    <w:lvl w:ilvl="0" w:tplc="A942F8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10AF8"/>
    <w:rsid w:val="00010BC6"/>
    <w:rsid w:val="000300D7"/>
    <w:rsid w:val="00035235"/>
    <w:rsid w:val="0003762E"/>
    <w:rsid w:val="00040A5D"/>
    <w:rsid w:val="00057BF1"/>
    <w:rsid w:val="000605BE"/>
    <w:rsid w:val="000703CD"/>
    <w:rsid w:val="00070A59"/>
    <w:rsid w:val="00075BBE"/>
    <w:rsid w:val="00082613"/>
    <w:rsid w:val="000845B1"/>
    <w:rsid w:val="00085371"/>
    <w:rsid w:val="00085909"/>
    <w:rsid w:val="00093960"/>
    <w:rsid w:val="000A0428"/>
    <w:rsid w:val="000B6ED6"/>
    <w:rsid w:val="000B76D2"/>
    <w:rsid w:val="000C20B5"/>
    <w:rsid w:val="000C406B"/>
    <w:rsid w:val="000C77D7"/>
    <w:rsid w:val="000D0E00"/>
    <w:rsid w:val="000E12A5"/>
    <w:rsid w:val="000E1FD6"/>
    <w:rsid w:val="000E5F64"/>
    <w:rsid w:val="000F2113"/>
    <w:rsid w:val="000F27AF"/>
    <w:rsid w:val="001078EB"/>
    <w:rsid w:val="0011173E"/>
    <w:rsid w:val="00115B24"/>
    <w:rsid w:val="001337DB"/>
    <w:rsid w:val="00133BAB"/>
    <w:rsid w:val="00134C12"/>
    <w:rsid w:val="001351B5"/>
    <w:rsid w:val="001361B6"/>
    <w:rsid w:val="001414BE"/>
    <w:rsid w:val="00141765"/>
    <w:rsid w:val="00142A11"/>
    <w:rsid w:val="001469AD"/>
    <w:rsid w:val="00154157"/>
    <w:rsid w:val="001611BA"/>
    <w:rsid w:val="001648B8"/>
    <w:rsid w:val="001651D9"/>
    <w:rsid w:val="0017468E"/>
    <w:rsid w:val="00184A15"/>
    <w:rsid w:val="0019011A"/>
    <w:rsid w:val="001A2E91"/>
    <w:rsid w:val="001A42A6"/>
    <w:rsid w:val="001C13B9"/>
    <w:rsid w:val="001D114C"/>
    <w:rsid w:val="001D5657"/>
    <w:rsid w:val="001E0E70"/>
    <w:rsid w:val="001E6EBF"/>
    <w:rsid w:val="001F4787"/>
    <w:rsid w:val="0020176B"/>
    <w:rsid w:val="00207FED"/>
    <w:rsid w:val="00216288"/>
    <w:rsid w:val="00223543"/>
    <w:rsid w:val="00234BF6"/>
    <w:rsid w:val="0023746A"/>
    <w:rsid w:val="00240410"/>
    <w:rsid w:val="00240431"/>
    <w:rsid w:val="00245882"/>
    <w:rsid w:val="00261D79"/>
    <w:rsid w:val="00264EFA"/>
    <w:rsid w:val="002701F6"/>
    <w:rsid w:val="002945CF"/>
    <w:rsid w:val="002A134F"/>
    <w:rsid w:val="002B5859"/>
    <w:rsid w:val="002C39AC"/>
    <w:rsid w:val="002C5DBA"/>
    <w:rsid w:val="002C6AA7"/>
    <w:rsid w:val="002C748D"/>
    <w:rsid w:val="002F6677"/>
    <w:rsid w:val="003035A0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5B6"/>
    <w:rsid w:val="00397AF0"/>
    <w:rsid w:val="003A0DE1"/>
    <w:rsid w:val="003A3967"/>
    <w:rsid w:val="003A465D"/>
    <w:rsid w:val="003E03D4"/>
    <w:rsid w:val="003E1118"/>
    <w:rsid w:val="003E1C96"/>
    <w:rsid w:val="003E6B74"/>
    <w:rsid w:val="00400CE8"/>
    <w:rsid w:val="00401FD9"/>
    <w:rsid w:val="00410FB3"/>
    <w:rsid w:val="00413071"/>
    <w:rsid w:val="004465E1"/>
    <w:rsid w:val="00450025"/>
    <w:rsid w:val="00450D8A"/>
    <w:rsid w:val="004548BC"/>
    <w:rsid w:val="00460F1C"/>
    <w:rsid w:val="0046323A"/>
    <w:rsid w:val="0046358D"/>
    <w:rsid w:val="004828BE"/>
    <w:rsid w:val="004864CF"/>
    <w:rsid w:val="00497481"/>
    <w:rsid w:val="004A6B86"/>
    <w:rsid w:val="004C1C65"/>
    <w:rsid w:val="004D262E"/>
    <w:rsid w:val="004D3A24"/>
    <w:rsid w:val="004D5965"/>
    <w:rsid w:val="004E049C"/>
    <w:rsid w:val="004E0545"/>
    <w:rsid w:val="004E3479"/>
    <w:rsid w:val="004F1788"/>
    <w:rsid w:val="004F324E"/>
    <w:rsid w:val="004F61A5"/>
    <w:rsid w:val="00507774"/>
    <w:rsid w:val="0052210E"/>
    <w:rsid w:val="0052271C"/>
    <w:rsid w:val="00523281"/>
    <w:rsid w:val="0053056A"/>
    <w:rsid w:val="005345F8"/>
    <w:rsid w:val="00535DBA"/>
    <w:rsid w:val="005403D3"/>
    <w:rsid w:val="005430B6"/>
    <w:rsid w:val="0054769B"/>
    <w:rsid w:val="005514E1"/>
    <w:rsid w:val="0055154C"/>
    <w:rsid w:val="00552087"/>
    <w:rsid w:val="0055440B"/>
    <w:rsid w:val="005572EC"/>
    <w:rsid w:val="00561D20"/>
    <w:rsid w:val="00564D29"/>
    <w:rsid w:val="0056512D"/>
    <w:rsid w:val="00567E56"/>
    <w:rsid w:val="0057665B"/>
    <w:rsid w:val="00586539"/>
    <w:rsid w:val="00592154"/>
    <w:rsid w:val="0059459D"/>
    <w:rsid w:val="005959BD"/>
    <w:rsid w:val="0059760B"/>
    <w:rsid w:val="005A1ED0"/>
    <w:rsid w:val="005B1B2C"/>
    <w:rsid w:val="005D0462"/>
    <w:rsid w:val="005D23CE"/>
    <w:rsid w:val="005D742A"/>
    <w:rsid w:val="00603E47"/>
    <w:rsid w:val="00604996"/>
    <w:rsid w:val="006052D2"/>
    <w:rsid w:val="00622936"/>
    <w:rsid w:val="006346E3"/>
    <w:rsid w:val="00640DAF"/>
    <w:rsid w:val="006412E8"/>
    <w:rsid w:val="00657444"/>
    <w:rsid w:val="00657C2C"/>
    <w:rsid w:val="00660D04"/>
    <w:rsid w:val="00667198"/>
    <w:rsid w:val="00687468"/>
    <w:rsid w:val="00690196"/>
    <w:rsid w:val="00690FCC"/>
    <w:rsid w:val="00695EE4"/>
    <w:rsid w:val="006C2AC3"/>
    <w:rsid w:val="006C5198"/>
    <w:rsid w:val="006C67A5"/>
    <w:rsid w:val="006D4A49"/>
    <w:rsid w:val="006D7D9B"/>
    <w:rsid w:val="006F04B0"/>
    <w:rsid w:val="006F7AA7"/>
    <w:rsid w:val="00711E62"/>
    <w:rsid w:val="00722219"/>
    <w:rsid w:val="00744F1B"/>
    <w:rsid w:val="00750645"/>
    <w:rsid w:val="00750C20"/>
    <w:rsid w:val="007615FE"/>
    <w:rsid w:val="00761E91"/>
    <w:rsid w:val="00782BC4"/>
    <w:rsid w:val="00783197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F08"/>
    <w:rsid w:val="00805BC3"/>
    <w:rsid w:val="0081418B"/>
    <w:rsid w:val="00820150"/>
    <w:rsid w:val="00823244"/>
    <w:rsid w:val="00824963"/>
    <w:rsid w:val="00824B08"/>
    <w:rsid w:val="00827537"/>
    <w:rsid w:val="00827847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750"/>
    <w:rsid w:val="00996ABE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5786"/>
    <w:rsid w:val="00A064DC"/>
    <w:rsid w:val="00A07DA4"/>
    <w:rsid w:val="00A11C68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AF7A33"/>
    <w:rsid w:val="00B00787"/>
    <w:rsid w:val="00B0598F"/>
    <w:rsid w:val="00B1310E"/>
    <w:rsid w:val="00B13544"/>
    <w:rsid w:val="00B22FA0"/>
    <w:rsid w:val="00B2377F"/>
    <w:rsid w:val="00B23FE2"/>
    <w:rsid w:val="00B26E40"/>
    <w:rsid w:val="00B272C7"/>
    <w:rsid w:val="00B3442F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6048"/>
    <w:rsid w:val="00C27CD4"/>
    <w:rsid w:val="00C33EBC"/>
    <w:rsid w:val="00C3502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801E6"/>
    <w:rsid w:val="00C846D5"/>
    <w:rsid w:val="00C86BCC"/>
    <w:rsid w:val="00C902F0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135"/>
    <w:rsid w:val="00D17394"/>
    <w:rsid w:val="00D174EF"/>
    <w:rsid w:val="00D2506C"/>
    <w:rsid w:val="00D25D20"/>
    <w:rsid w:val="00D2664B"/>
    <w:rsid w:val="00D27758"/>
    <w:rsid w:val="00D303ED"/>
    <w:rsid w:val="00D32BB4"/>
    <w:rsid w:val="00D36D97"/>
    <w:rsid w:val="00D40253"/>
    <w:rsid w:val="00D4594D"/>
    <w:rsid w:val="00D607C9"/>
    <w:rsid w:val="00D62016"/>
    <w:rsid w:val="00D67F3D"/>
    <w:rsid w:val="00D72E72"/>
    <w:rsid w:val="00D73D1F"/>
    <w:rsid w:val="00D7695F"/>
    <w:rsid w:val="00D90EAF"/>
    <w:rsid w:val="00D92F17"/>
    <w:rsid w:val="00DA1733"/>
    <w:rsid w:val="00DA50D8"/>
    <w:rsid w:val="00DB03D7"/>
    <w:rsid w:val="00DB7DDB"/>
    <w:rsid w:val="00DC2A9F"/>
    <w:rsid w:val="00DC44E4"/>
    <w:rsid w:val="00DC4A54"/>
    <w:rsid w:val="00DC70B7"/>
    <w:rsid w:val="00DD003D"/>
    <w:rsid w:val="00DD36A3"/>
    <w:rsid w:val="00DE3651"/>
    <w:rsid w:val="00DE5616"/>
    <w:rsid w:val="00DE6CCD"/>
    <w:rsid w:val="00DE76D6"/>
    <w:rsid w:val="00DF3694"/>
    <w:rsid w:val="00E101EC"/>
    <w:rsid w:val="00E226BB"/>
    <w:rsid w:val="00E30D49"/>
    <w:rsid w:val="00E34E5B"/>
    <w:rsid w:val="00E3515D"/>
    <w:rsid w:val="00E37A1F"/>
    <w:rsid w:val="00E43F0B"/>
    <w:rsid w:val="00E445C3"/>
    <w:rsid w:val="00E47D6B"/>
    <w:rsid w:val="00E51A6F"/>
    <w:rsid w:val="00E549DE"/>
    <w:rsid w:val="00E55BA5"/>
    <w:rsid w:val="00E67863"/>
    <w:rsid w:val="00E72803"/>
    <w:rsid w:val="00E76879"/>
    <w:rsid w:val="00E8077F"/>
    <w:rsid w:val="00E8689A"/>
    <w:rsid w:val="00E9323A"/>
    <w:rsid w:val="00EA2EDC"/>
    <w:rsid w:val="00EB038E"/>
    <w:rsid w:val="00EB0926"/>
    <w:rsid w:val="00EB16A3"/>
    <w:rsid w:val="00EB69F4"/>
    <w:rsid w:val="00EC4F17"/>
    <w:rsid w:val="00EC550D"/>
    <w:rsid w:val="00ED05C6"/>
    <w:rsid w:val="00ED6BC6"/>
    <w:rsid w:val="00EE1889"/>
    <w:rsid w:val="00EE3164"/>
    <w:rsid w:val="00EE4AE3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532FC"/>
    <w:rsid w:val="00F600B0"/>
    <w:rsid w:val="00F60504"/>
    <w:rsid w:val="00F6576B"/>
    <w:rsid w:val="00F74ACB"/>
    <w:rsid w:val="00F76866"/>
    <w:rsid w:val="00F939DB"/>
    <w:rsid w:val="00F94EC9"/>
    <w:rsid w:val="00F957A5"/>
    <w:rsid w:val="00FA04D0"/>
    <w:rsid w:val="00FA207D"/>
    <w:rsid w:val="00FA288F"/>
    <w:rsid w:val="00FA30A0"/>
    <w:rsid w:val="00FA45AB"/>
    <w:rsid w:val="00FA7216"/>
    <w:rsid w:val="00FB1147"/>
    <w:rsid w:val="00FB2352"/>
    <w:rsid w:val="00FB3DD9"/>
    <w:rsid w:val="00FB403E"/>
    <w:rsid w:val="00FB6CA3"/>
    <w:rsid w:val="00FC35FB"/>
    <w:rsid w:val="00FD318A"/>
    <w:rsid w:val="00FD5776"/>
    <w:rsid w:val="00FD6109"/>
    <w:rsid w:val="00FE1463"/>
    <w:rsid w:val="00FE1D10"/>
    <w:rsid w:val="00FE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a0">
    <w:name w:val="Знак"/>
    <w:basedOn w:val="Normal"/>
    <w:uiPriority w:val="99"/>
    <w:rsid w:val="00010BC6"/>
    <w:pPr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695E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361636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6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5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243</TotalTime>
  <Pages>5</Pages>
  <Words>1285</Words>
  <Characters>7330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77</cp:revision>
  <cp:lastPrinted>2021-10-20T07:55:00Z</cp:lastPrinted>
  <dcterms:created xsi:type="dcterms:W3CDTF">2021-10-20T05:33:00Z</dcterms:created>
  <dcterms:modified xsi:type="dcterms:W3CDTF">2022-01-21T08:39:00Z</dcterms:modified>
</cp:coreProperties>
</file>