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F0" w:rsidRDefault="00756CF0" w:rsidP="00E76879">
      <w:pPr>
        <w:ind w:left="6379"/>
        <w:jc w:val="center"/>
        <w:rPr>
          <w:sz w:val="26"/>
          <w:szCs w:val="26"/>
          <w:lang w:eastAsia="uk-UA"/>
        </w:rPr>
      </w:pPr>
    </w:p>
    <w:p w:rsidR="00756CF0" w:rsidRPr="00245882" w:rsidRDefault="00756CF0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756CF0" w:rsidRDefault="00756CF0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:rsidR="00756CF0" w:rsidRDefault="00756CF0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756CF0" w:rsidRDefault="00756CF0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:rsidR="00756CF0" w:rsidRDefault="00756CF0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756CF0" w:rsidRPr="00245882" w:rsidRDefault="00756CF0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756CF0" w:rsidRPr="00154157" w:rsidRDefault="00756CF0" w:rsidP="005B5804">
      <w:pPr>
        <w:ind w:left="5954"/>
        <w:jc w:val="left"/>
        <w:rPr>
          <w:sz w:val="24"/>
          <w:szCs w:val="24"/>
          <w:u w:val="single"/>
          <w:lang w:eastAsia="uk-UA"/>
        </w:rPr>
      </w:pPr>
      <w:r w:rsidRPr="00154157">
        <w:rPr>
          <w:sz w:val="24"/>
          <w:szCs w:val="24"/>
          <w:u w:val="single"/>
          <w:lang w:eastAsia="uk-UA"/>
        </w:rPr>
        <w:t xml:space="preserve">від  </w:t>
      </w:r>
      <w:r w:rsidRPr="00154157">
        <w:rPr>
          <w:sz w:val="24"/>
          <w:szCs w:val="24"/>
          <w:u w:val="single"/>
          <w:lang w:val="ru-RU" w:eastAsia="uk-UA"/>
        </w:rPr>
        <w:t>06</w:t>
      </w:r>
      <w:r w:rsidRPr="00154157">
        <w:rPr>
          <w:sz w:val="24"/>
          <w:szCs w:val="24"/>
          <w:u w:val="single"/>
          <w:lang w:eastAsia="uk-UA"/>
        </w:rPr>
        <w:t xml:space="preserve">.12.2021    № 41-д </w:t>
      </w:r>
    </w:p>
    <w:p w:rsidR="00756CF0" w:rsidRDefault="00756CF0" w:rsidP="005B5804">
      <w:pPr>
        <w:ind w:left="4965"/>
        <w:jc w:val="left"/>
        <w:rPr>
          <w:b/>
          <w:bCs/>
          <w:sz w:val="26"/>
          <w:szCs w:val="26"/>
          <w:lang w:eastAsia="uk-UA"/>
        </w:rPr>
      </w:pPr>
    </w:p>
    <w:p w:rsidR="00756CF0" w:rsidRPr="00F94EC9" w:rsidRDefault="00756CF0" w:rsidP="005B5804">
      <w:pPr>
        <w:ind w:left="4965"/>
        <w:jc w:val="left"/>
        <w:rPr>
          <w:b/>
          <w:bCs/>
          <w:sz w:val="26"/>
          <w:szCs w:val="26"/>
          <w:lang w:eastAsia="uk-UA"/>
        </w:rPr>
      </w:pPr>
    </w:p>
    <w:p w:rsidR="00756CF0" w:rsidRPr="009F12DD" w:rsidRDefault="00756CF0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756CF0" w:rsidRPr="00385585" w:rsidRDefault="00756CF0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:rsidR="00756CF0" w:rsidRPr="0032278A" w:rsidRDefault="00756CF0" w:rsidP="0032278A">
      <w:pPr>
        <w:tabs>
          <w:tab w:val="left" w:pos="3969"/>
        </w:tabs>
        <w:jc w:val="center"/>
        <w:rPr>
          <w:b/>
          <w:bCs/>
          <w:lang w:eastAsia="uk-UA"/>
        </w:rPr>
      </w:pPr>
      <w:r>
        <w:rPr>
          <w:b/>
          <w:bCs/>
          <w:lang w:val="ru-RU" w:eastAsia="uk-UA"/>
        </w:rPr>
        <w:t>Взяття на обл</w:t>
      </w:r>
      <w:r>
        <w:rPr>
          <w:b/>
          <w:bCs/>
          <w:lang w:eastAsia="uk-UA"/>
        </w:rPr>
        <w:t>ік для забезпечення санаторно-курортним лікуванням (путівками) осіб з інвалідністю</w:t>
      </w:r>
    </w:p>
    <w:p w:rsidR="00756CF0" w:rsidRPr="00245882" w:rsidRDefault="00756CF0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245882">
        <w:rPr>
          <w:b/>
          <w:bCs/>
          <w:sz w:val="24"/>
          <w:szCs w:val="24"/>
          <w:lang w:eastAsia="uk-UA"/>
        </w:rPr>
        <w:t xml:space="preserve">( ідентифікатор послуги </w:t>
      </w:r>
      <w:r>
        <w:rPr>
          <w:b/>
          <w:bCs/>
          <w:sz w:val="24"/>
          <w:szCs w:val="24"/>
          <w:lang w:eastAsia="uk-UA"/>
        </w:rPr>
        <w:t>-</w:t>
      </w:r>
      <w:r w:rsidRPr="00245882">
        <w:rPr>
          <w:b/>
          <w:bCs/>
          <w:sz w:val="24"/>
          <w:szCs w:val="24"/>
          <w:lang w:eastAsia="uk-UA"/>
        </w:rPr>
        <w:t xml:space="preserve"> </w:t>
      </w:r>
      <w:r>
        <w:rPr>
          <w:b/>
          <w:bCs/>
          <w:sz w:val="24"/>
          <w:szCs w:val="24"/>
          <w:lang w:eastAsia="uk-UA"/>
        </w:rPr>
        <w:t>00226</w:t>
      </w:r>
      <w:r w:rsidRPr="009C636D">
        <w:rPr>
          <w:b/>
          <w:bCs/>
          <w:sz w:val="24"/>
          <w:szCs w:val="24"/>
          <w:lang w:eastAsia="uk-UA"/>
        </w:rPr>
        <w:t>)</w:t>
      </w:r>
    </w:p>
    <w:p w:rsidR="00756CF0" w:rsidRPr="0054769B" w:rsidRDefault="00756CF0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:rsidR="00756CF0" w:rsidRPr="00F94EC9" w:rsidRDefault="00756CF0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756CF0" w:rsidRPr="0020176B" w:rsidRDefault="00756CF0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756CF0" w:rsidRPr="00245882" w:rsidRDefault="00756CF0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Горішньоплавнівської міської ради Кременчуцького району Полтавської області</w:t>
      </w:r>
    </w:p>
    <w:p w:rsidR="00756CF0" w:rsidRPr="00F94EC9" w:rsidRDefault="00756CF0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:rsidR="00756CF0" w:rsidRPr="00F94EC9" w:rsidRDefault="00756CF0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756CF0" w:rsidRPr="00F94EC9" w:rsidRDefault="00756CF0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0"/>
        <w:gridCol w:w="3198"/>
        <w:gridCol w:w="6227"/>
      </w:tblGrid>
      <w:tr w:rsidR="00756CF0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D2506C" w:rsidRDefault="00756CF0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756CF0" w:rsidRPr="00F94EC9">
        <w:tc>
          <w:tcPr>
            <w:tcW w:w="36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C46D25" w:rsidRDefault="00756CF0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4864CF" w:rsidRDefault="00756CF0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756CF0" w:rsidRPr="004864CF" w:rsidRDefault="00756CF0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756CF0" w:rsidRPr="004864CF" w:rsidRDefault="00756CF0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756CF0" w:rsidRPr="004864CF" w:rsidRDefault="00756CF0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756CF0" w:rsidRPr="004864CF" w:rsidRDefault="00756CF0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756CF0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F94EC9" w:rsidRDefault="00756CF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F94EC9" w:rsidRDefault="00756CF0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Default="00756CF0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756CF0" w:rsidRPr="00FC35FB" w:rsidRDefault="00756CF0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756CF0" w:rsidRPr="00FC35FB" w:rsidRDefault="00756CF0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756CF0" w:rsidRPr="00FC35FB" w:rsidRDefault="00756CF0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756CF0" w:rsidRPr="00FC35FB" w:rsidRDefault="00756CF0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756CF0" w:rsidRPr="00FC35FB" w:rsidRDefault="00756CF0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756CF0" w:rsidRPr="00FC35FB" w:rsidRDefault="00756CF0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756CF0" w:rsidRPr="00FC35FB" w:rsidRDefault="00756CF0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756CF0" w:rsidRPr="004864CF" w:rsidRDefault="00756CF0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756CF0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F94EC9" w:rsidRDefault="00756CF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F94EC9" w:rsidRDefault="00756CF0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4E049C" w:rsidRDefault="00756CF0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756CF0" w:rsidRPr="004E049C" w:rsidRDefault="00756CF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756CF0" w:rsidRPr="004E049C" w:rsidRDefault="00756CF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756CF0" w:rsidRPr="004E049C" w:rsidRDefault="00756CF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756CF0" w:rsidRPr="004E049C" w:rsidRDefault="00756CF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756CF0" w:rsidRPr="004E049C" w:rsidRDefault="00756CF0" w:rsidP="004E049C">
            <w:pPr>
              <w:rPr>
                <w:sz w:val="24"/>
                <w:szCs w:val="24"/>
              </w:rPr>
            </w:pPr>
          </w:p>
          <w:p w:rsidR="00756CF0" w:rsidRPr="004E049C" w:rsidRDefault="00756CF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756CF0" w:rsidRPr="004E049C" w:rsidRDefault="00756CF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756CF0" w:rsidRPr="004E049C" w:rsidRDefault="00756CF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756CF0" w:rsidRPr="004E049C" w:rsidRDefault="00756CF0" w:rsidP="004E049C">
            <w:pPr>
              <w:rPr>
                <w:sz w:val="24"/>
                <w:szCs w:val="24"/>
              </w:rPr>
            </w:pPr>
          </w:p>
          <w:p w:rsidR="00756CF0" w:rsidRPr="004E049C" w:rsidRDefault="00756CF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:rsidR="00756CF0" w:rsidRPr="004E049C" w:rsidRDefault="00756CF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756CF0" w:rsidRPr="004E049C" w:rsidRDefault="00756CF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756CF0" w:rsidRPr="004E049C" w:rsidRDefault="00756CF0" w:rsidP="004E049C">
            <w:pPr>
              <w:rPr>
                <w:sz w:val="24"/>
                <w:szCs w:val="24"/>
              </w:rPr>
            </w:pPr>
          </w:p>
          <w:p w:rsidR="00756CF0" w:rsidRDefault="00756CF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756CF0" w:rsidRPr="004E049C" w:rsidRDefault="00756CF0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756CF0" w:rsidRPr="004E049C" w:rsidRDefault="00756CF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756CF0" w:rsidRPr="004E049C" w:rsidRDefault="00756CF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756CF0" w:rsidRPr="004E049C" w:rsidRDefault="00756CF0" w:rsidP="004E049C">
            <w:pPr>
              <w:rPr>
                <w:sz w:val="24"/>
                <w:szCs w:val="24"/>
              </w:rPr>
            </w:pPr>
          </w:p>
          <w:p w:rsidR="00756CF0" w:rsidRPr="004E049C" w:rsidRDefault="00756CF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756CF0" w:rsidRPr="004E049C" w:rsidRDefault="00756CF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756CF0" w:rsidRPr="004E049C" w:rsidRDefault="00756CF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756CF0" w:rsidRPr="004864CF" w:rsidRDefault="00756CF0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756CF0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F94EC9" w:rsidRDefault="00756CF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F94EC9" w:rsidRDefault="00756CF0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400CE8" w:rsidRDefault="00756CF0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756CF0" w:rsidRPr="00400CE8" w:rsidRDefault="00756CF0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756CF0" w:rsidRPr="00400CE8" w:rsidRDefault="00756CF0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756CF0" w:rsidRDefault="00756CF0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Hyperlink"/>
                  <w:sz w:val="24"/>
                  <w:szCs w:val="24"/>
                </w:rPr>
                <w:t>www.hp-rada.gov.ua/</w:t>
              </w:r>
              <w:r w:rsidRPr="00F76866">
                <w:rPr>
                  <w:rStyle w:val="Hyperlink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756CF0" w:rsidRPr="004864CF" w:rsidRDefault="00756CF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756CF0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F94EC9" w:rsidRDefault="00756CF0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756CF0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F94EC9" w:rsidRDefault="00756CF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F94EC9" w:rsidRDefault="00756CF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C56AA1" w:rsidRDefault="00756CF0" w:rsidP="00931272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51244D">
              <w:rPr>
                <w:color w:val="000000"/>
                <w:sz w:val="24"/>
                <w:szCs w:val="24"/>
                <w:shd w:val="clear" w:color="auto" w:fill="FFFFFF"/>
              </w:rPr>
              <w:t xml:space="preserve">Закон України «Про основи соціальної захищеності осіб з інвалідністю в Україні» від 21.03.1991 № 875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51244D">
              <w:rPr>
                <w:color w:val="000000"/>
                <w:sz w:val="24"/>
                <w:szCs w:val="24"/>
                <w:shd w:val="clear" w:color="auto" w:fill="FFFFFF"/>
              </w:rPr>
              <w:t xml:space="preserve"> ХІІ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ст. 38</w:t>
            </w:r>
          </w:p>
        </w:tc>
      </w:tr>
      <w:tr w:rsidR="00756CF0" w:rsidRPr="00F94EC9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F94EC9" w:rsidRDefault="00756CF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F94EC9" w:rsidRDefault="00756CF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832BF5" w:rsidRDefault="00756CF0" w:rsidP="001648B8">
            <w:pPr>
              <w:ind w:right="7"/>
              <w:rPr>
                <w:sz w:val="24"/>
                <w:szCs w:val="24"/>
                <w:lang w:val="ru-RU" w:eastAsia="uk-UA"/>
              </w:rPr>
            </w:pPr>
            <w:r w:rsidRPr="00832BF5">
              <w:rPr>
                <w:sz w:val="24"/>
                <w:szCs w:val="24"/>
              </w:rPr>
              <w:t>Постанова КМУ від 22.02.2006 № 187 «Про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 Києва) рад»</w:t>
            </w:r>
          </w:p>
        </w:tc>
      </w:tr>
      <w:tr w:rsidR="00756CF0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F94EC9" w:rsidRDefault="00756CF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F94EC9" w:rsidRDefault="00756CF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C56AA1" w:rsidRDefault="00756CF0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C56AA1">
              <w:rPr>
                <w:sz w:val="24"/>
                <w:szCs w:val="24"/>
              </w:rPr>
              <w:t>Наказ Міністерства соціальної політики України від 22.01.2018 № 73 «Про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категорій».</w:t>
            </w:r>
          </w:p>
        </w:tc>
      </w:tr>
      <w:tr w:rsidR="00756CF0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F94EC9" w:rsidRDefault="00756CF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F94EC9" w:rsidRDefault="00756CF0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A66508" w:rsidRDefault="00756CF0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756CF0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F94EC9" w:rsidRDefault="00756CF0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756CF0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Default="00756CF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Default="00756CF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C56AA1" w:rsidRDefault="00756CF0" w:rsidP="00931272">
            <w:pPr>
              <w:rPr>
                <w:sz w:val="24"/>
                <w:szCs w:val="24"/>
                <w:lang w:val="ru-RU"/>
              </w:rPr>
            </w:pPr>
            <w:r w:rsidRPr="00C56AA1">
              <w:rPr>
                <w:sz w:val="24"/>
                <w:szCs w:val="24"/>
              </w:rPr>
              <w:t>Наявність медичних показань для забезпечення санаторно-курортним лікуванням осіб з інвалідністю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756CF0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F94EC9" w:rsidRDefault="00756CF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F94EC9" w:rsidRDefault="00756CF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Default="00756CF0" w:rsidP="00931272">
            <w:pPr>
              <w:rPr>
                <w:sz w:val="24"/>
                <w:szCs w:val="24"/>
                <w:lang w:val="ru-RU"/>
              </w:rPr>
            </w:pPr>
            <w:bookmarkStart w:id="2" w:name="n506"/>
            <w:bookmarkEnd w:id="2"/>
            <w:r>
              <w:rPr>
                <w:sz w:val="24"/>
                <w:szCs w:val="24"/>
                <w:lang w:val="ru-RU"/>
              </w:rPr>
              <w:t>- заява за формою, затвердженою Мінсоцполітики;</w:t>
            </w:r>
          </w:p>
          <w:p w:rsidR="00756CF0" w:rsidRDefault="00756CF0" w:rsidP="009312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медична довідка закладу охорони здоров</w:t>
            </w:r>
            <w:r>
              <w:rPr>
                <w:sz w:val="24"/>
                <w:szCs w:val="24"/>
                <w:rtl/>
                <w:lang w:val="ru-RU" w:bidi="he-IL"/>
              </w:rPr>
              <w:t>׳</w:t>
            </w:r>
            <w:r>
              <w:rPr>
                <w:sz w:val="24"/>
                <w:szCs w:val="24"/>
                <w:lang w:val="ru-RU"/>
              </w:rPr>
              <w:t xml:space="preserve">я за формою </w:t>
            </w:r>
          </w:p>
          <w:p w:rsidR="00756CF0" w:rsidRPr="00E6550C" w:rsidRDefault="00756CF0" w:rsidP="009312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 070/о</w:t>
            </w:r>
            <w:r>
              <w:rPr>
                <w:sz w:val="24"/>
                <w:szCs w:val="24"/>
              </w:rPr>
              <w:t>;</w:t>
            </w:r>
          </w:p>
          <w:p w:rsidR="00756CF0" w:rsidRDefault="00756CF0" w:rsidP="0093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коп</w:t>
            </w:r>
            <w:r>
              <w:rPr>
                <w:sz w:val="24"/>
                <w:szCs w:val="24"/>
              </w:rPr>
              <w:t>ія паспорту громадянина України;</w:t>
            </w:r>
          </w:p>
          <w:p w:rsidR="00756CF0" w:rsidRDefault="00756CF0" w:rsidP="0093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копія реєстраційного номеру облікової картки платника податків;</w:t>
            </w:r>
          </w:p>
          <w:p w:rsidR="00756CF0" w:rsidRDefault="00756CF0" w:rsidP="0093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копія висновку МСЕК про встановлення інвалідності;</w:t>
            </w:r>
          </w:p>
          <w:p w:rsidR="00756CF0" w:rsidRPr="009C22C0" w:rsidRDefault="00756CF0" w:rsidP="009312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- копія пенсійного посвідчення.</w:t>
            </w:r>
          </w:p>
        </w:tc>
      </w:tr>
      <w:tr w:rsidR="00756CF0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F94EC9" w:rsidRDefault="00756CF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F94EC9" w:rsidRDefault="00756CF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9C22C0" w:rsidRDefault="00756CF0" w:rsidP="009C2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Заява та документи подаються</w:t>
            </w:r>
            <w:r>
              <w:rPr>
                <w:sz w:val="24"/>
                <w:szCs w:val="24"/>
                <w:lang w:val="ru-RU" w:eastAsia="uk-UA"/>
              </w:rPr>
              <w:t xml:space="preserve"> заявником особисто або його законним представником.</w:t>
            </w:r>
          </w:p>
        </w:tc>
      </w:tr>
      <w:tr w:rsidR="00756CF0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F94EC9" w:rsidRDefault="00756CF0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F94EC9" w:rsidRDefault="00756CF0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6CF0" w:rsidRPr="00931272" w:rsidRDefault="00756CF0" w:rsidP="00365299">
            <w:pPr>
              <w:jc w:val="left"/>
              <w:rPr>
                <w:sz w:val="24"/>
                <w:szCs w:val="24"/>
                <w:lang w:val="ru-RU" w:eastAsia="uk-UA"/>
              </w:rPr>
            </w:pPr>
            <w:r w:rsidRPr="00180E8F">
              <w:rPr>
                <w:color w:val="000000"/>
                <w:spacing w:val="-2"/>
                <w:sz w:val="24"/>
                <w:szCs w:val="24"/>
              </w:rPr>
              <w:t>Адміністративна послуга надається</w:t>
            </w:r>
            <w:r w:rsidRPr="00180E8F">
              <w:rPr>
                <w:sz w:val="24"/>
                <w:szCs w:val="24"/>
              </w:rPr>
              <w:t xml:space="preserve"> безоплатно</w:t>
            </w:r>
            <w:bookmarkStart w:id="3" w:name="_GoBack"/>
            <w:bookmarkEnd w:id="3"/>
          </w:p>
        </w:tc>
      </w:tr>
      <w:tr w:rsidR="00756CF0" w:rsidRPr="00F94EC9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Default="00756CF0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756CF0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C21646" w:rsidRDefault="00756CF0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Default="00756CF0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756CF0" w:rsidRPr="00F94EC9" w:rsidRDefault="00756CF0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6CF0" w:rsidRDefault="00756CF0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756CF0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Default="00756CF0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F94EC9" w:rsidRDefault="00756CF0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6CF0" w:rsidRDefault="00756CF0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756CF0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Default="00756CF0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Default="00756CF0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6CF0" w:rsidRDefault="00756CF0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756CF0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F94EC9" w:rsidRDefault="00756CF0" w:rsidP="002B585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F94EC9" w:rsidRDefault="00756CF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3A4843" w:rsidRDefault="00756CF0" w:rsidP="003A4843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C70209">
              <w:rPr>
                <w:sz w:val="24"/>
                <w:szCs w:val="24"/>
              </w:rPr>
              <w:t>Норма відсутня (у термін, що забезпечують якісне надання послуги</w:t>
            </w:r>
            <w:r>
              <w:rPr>
                <w:sz w:val="24"/>
                <w:szCs w:val="24"/>
              </w:rPr>
              <w:t>,</w:t>
            </w:r>
            <w:r w:rsidRPr="00C70209"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  <w:t xml:space="preserve"> календарних </w:t>
            </w:r>
            <w:r w:rsidRPr="00C70209">
              <w:rPr>
                <w:sz w:val="24"/>
                <w:szCs w:val="24"/>
              </w:rPr>
              <w:t>днів)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756CF0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F94EC9" w:rsidRDefault="00756CF0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F94EC9" w:rsidRDefault="00756CF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Default="00756CF0" w:rsidP="00761E91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 Подання неповного та/або неналежно оформленого пакету документів.</w:t>
            </w:r>
          </w:p>
          <w:p w:rsidR="00756CF0" w:rsidRPr="001A7482" w:rsidRDefault="00756CF0" w:rsidP="00761E91">
            <w:pPr>
              <w:tabs>
                <w:tab w:val="left" w:pos="1565"/>
              </w:tabs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2. Виявлення недостовірних відомостей у заяві або в документах, що додаються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756CF0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F94EC9" w:rsidRDefault="00756CF0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F94EC9" w:rsidRDefault="00756CF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E213B5" w:rsidRDefault="00756CF0" w:rsidP="00E34E5B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>
              <w:rPr>
                <w:sz w:val="24"/>
                <w:szCs w:val="24"/>
                <w:lang w:eastAsia="uk-UA"/>
              </w:rPr>
              <w:t>Взяття на облік для з</w:t>
            </w:r>
            <w:r w:rsidRPr="00E213B5">
              <w:rPr>
                <w:sz w:val="24"/>
                <w:szCs w:val="24"/>
                <w:lang w:eastAsia="uk-UA"/>
              </w:rPr>
              <w:t>абезпечення санаторно-курортною путівкою / відмов</w:t>
            </w:r>
            <w:r>
              <w:rPr>
                <w:sz w:val="24"/>
                <w:szCs w:val="24"/>
                <w:lang w:eastAsia="uk-UA"/>
              </w:rPr>
              <w:t>а</w:t>
            </w:r>
            <w:r w:rsidRPr="00E213B5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 xml:space="preserve">у взятті на облік </w:t>
            </w:r>
          </w:p>
        </w:tc>
      </w:tr>
      <w:tr w:rsidR="00756CF0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F94EC9" w:rsidRDefault="00756CF0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F94EC9" w:rsidRDefault="00756CF0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5B5804" w:rsidRDefault="00756CF0" w:rsidP="009C78F7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eastAsia="uk-UA"/>
              </w:rPr>
              <w:t>Повідомлення про взяття на облік для з</w:t>
            </w:r>
            <w:r w:rsidRPr="00E213B5">
              <w:rPr>
                <w:sz w:val="24"/>
                <w:szCs w:val="24"/>
                <w:lang w:eastAsia="uk-UA"/>
              </w:rPr>
              <w:t>абезпечення санаторно-курортною путівкою / відмов</w:t>
            </w:r>
            <w:r>
              <w:rPr>
                <w:sz w:val="24"/>
                <w:szCs w:val="24"/>
                <w:lang w:eastAsia="uk-UA"/>
              </w:rPr>
              <w:t>у</w:t>
            </w:r>
            <w:r w:rsidRPr="00E213B5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у взятті на облік</w:t>
            </w:r>
          </w:p>
        </w:tc>
      </w:tr>
      <w:tr w:rsidR="00756CF0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Pr="00F94EC9" w:rsidRDefault="00756CF0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Default="00756CF0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6CF0" w:rsidRDefault="00756CF0" w:rsidP="00B505A3">
            <w:pPr>
              <w:pStyle w:val="ListParagraph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B3442F">
              <w:rPr>
                <w:sz w:val="24"/>
                <w:szCs w:val="24"/>
              </w:rPr>
              <w:t xml:space="preserve">Копії звіряються з оригіналами </w:t>
            </w:r>
          </w:p>
        </w:tc>
      </w:tr>
    </w:tbl>
    <w:p w:rsidR="00756CF0" w:rsidRPr="00AE67FC" w:rsidRDefault="00756CF0">
      <w:pPr>
        <w:rPr>
          <w:sz w:val="24"/>
          <w:szCs w:val="24"/>
          <w:lang w:val="ru-RU"/>
        </w:rPr>
      </w:pPr>
      <w:bookmarkStart w:id="5" w:name="n43"/>
      <w:bookmarkEnd w:id="5"/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</w:t>
      </w:r>
      <w:r>
        <w:rPr>
          <w:sz w:val="24"/>
          <w:szCs w:val="24"/>
        </w:rPr>
        <w:t>ої картки додається форма заяви</w:t>
      </w:r>
    </w:p>
    <w:sectPr w:rsidR="00756CF0" w:rsidRPr="00AE67FC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CF0" w:rsidRDefault="00756CF0">
      <w:r>
        <w:separator/>
      </w:r>
    </w:p>
  </w:endnote>
  <w:endnote w:type="continuationSeparator" w:id="0">
    <w:p w:rsidR="00756CF0" w:rsidRDefault="00756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CF0" w:rsidRDefault="00756CF0">
      <w:r>
        <w:separator/>
      </w:r>
    </w:p>
  </w:footnote>
  <w:footnote w:type="continuationSeparator" w:id="0">
    <w:p w:rsidR="00756CF0" w:rsidRDefault="00756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CF0" w:rsidRPr="003945B6" w:rsidRDefault="00756CF0">
    <w:pPr>
      <w:pStyle w:val="Header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3</w:t>
    </w:r>
    <w:r w:rsidRPr="003945B6">
      <w:rPr>
        <w:sz w:val="24"/>
        <w:szCs w:val="24"/>
      </w:rPr>
      <w:fldChar w:fldCharType="end"/>
    </w:r>
  </w:p>
  <w:p w:rsidR="00756CF0" w:rsidRDefault="00756C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2A91176"/>
    <w:multiLevelType w:val="hybridMultilevel"/>
    <w:tmpl w:val="C69A75BA"/>
    <w:lvl w:ilvl="0" w:tplc="124A0C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5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6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9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10AF8"/>
    <w:rsid w:val="000300D7"/>
    <w:rsid w:val="000314BE"/>
    <w:rsid w:val="000323E6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54157"/>
    <w:rsid w:val="001568D8"/>
    <w:rsid w:val="001611BA"/>
    <w:rsid w:val="001648B8"/>
    <w:rsid w:val="001651D9"/>
    <w:rsid w:val="00171BC5"/>
    <w:rsid w:val="00180E8F"/>
    <w:rsid w:val="0019011A"/>
    <w:rsid w:val="001A42A6"/>
    <w:rsid w:val="001A7482"/>
    <w:rsid w:val="001B6416"/>
    <w:rsid w:val="001C13B9"/>
    <w:rsid w:val="001C789B"/>
    <w:rsid w:val="001D114C"/>
    <w:rsid w:val="001D3720"/>
    <w:rsid w:val="001D5657"/>
    <w:rsid w:val="001D5AB5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945CF"/>
    <w:rsid w:val="002A134F"/>
    <w:rsid w:val="002B5859"/>
    <w:rsid w:val="002C39AC"/>
    <w:rsid w:val="002C6AA7"/>
    <w:rsid w:val="002C748D"/>
    <w:rsid w:val="002F6677"/>
    <w:rsid w:val="00313492"/>
    <w:rsid w:val="0032278A"/>
    <w:rsid w:val="00322904"/>
    <w:rsid w:val="00354B8C"/>
    <w:rsid w:val="003568CE"/>
    <w:rsid w:val="00360CE8"/>
    <w:rsid w:val="003641DF"/>
    <w:rsid w:val="00365299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A4843"/>
    <w:rsid w:val="003E03D4"/>
    <w:rsid w:val="003E1C96"/>
    <w:rsid w:val="003E6B74"/>
    <w:rsid w:val="003F7FDB"/>
    <w:rsid w:val="00400CE8"/>
    <w:rsid w:val="00401FD9"/>
    <w:rsid w:val="00410FB3"/>
    <w:rsid w:val="00436A74"/>
    <w:rsid w:val="00440272"/>
    <w:rsid w:val="004465E1"/>
    <w:rsid w:val="00447E1F"/>
    <w:rsid w:val="00450025"/>
    <w:rsid w:val="00450D8A"/>
    <w:rsid w:val="004548BC"/>
    <w:rsid w:val="00460F1C"/>
    <w:rsid w:val="0046323A"/>
    <w:rsid w:val="0046358D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11AA7"/>
    <w:rsid w:val="0051244D"/>
    <w:rsid w:val="0052210E"/>
    <w:rsid w:val="0052271C"/>
    <w:rsid w:val="00523281"/>
    <w:rsid w:val="0053056A"/>
    <w:rsid w:val="005345F8"/>
    <w:rsid w:val="005403D3"/>
    <w:rsid w:val="00542BD9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2CA6"/>
    <w:rsid w:val="0059459D"/>
    <w:rsid w:val="005959BD"/>
    <w:rsid w:val="0059760B"/>
    <w:rsid w:val="005B1B2C"/>
    <w:rsid w:val="005B5804"/>
    <w:rsid w:val="005D0462"/>
    <w:rsid w:val="005D23CE"/>
    <w:rsid w:val="005D742A"/>
    <w:rsid w:val="005F5E5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A4B0B"/>
    <w:rsid w:val="006C2AC3"/>
    <w:rsid w:val="006C5198"/>
    <w:rsid w:val="006C67A5"/>
    <w:rsid w:val="006D7D9B"/>
    <w:rsid w:val="006F04B0"/>
    <w:rsid w:val="00711E62"/>
    <w:rsid w:val="00722219"/>
    <w:rsid w:val="00744F1B"/>
    <w:rsid w:val="00750645"/>
    <w:rsid w:val="00756CF0"/>
    <w:rsid w:val="007615FE"/>
    <w:rsid w:val="00761E91"/>
    <w:rsid w:val="00777D9F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C51AD"/>
    <w:rsid w:val="007D40E6"/>
    <w:rsid w:val="007D41D2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2BF5"/>
    <w:rsid w:val="008353C9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8C295A"/>
    <w:rsid w:val="009061DD"/>
    <w:rsid w:val="009105C4"/>
    <w:rsid w:val="00911F85"/>
    <w:rsid w:val="00926463"/>
    <w:rsid w:val="00931272"/>
    <w:rsid w:val="00942C96"/>
    <w:rsid w:val="0095451E"/>
    <w:rsid w:val="009620EA"/>
    <w:rsid w:val="00963342"/>
    <w:rsid w:val="0096631B"/>
    <w:rsid w:val="00976082"/>
    <w:rsid w:val="00983AB2"/>
    <w:rsid w:val="009949BB"/>
    <w:rsid w:val="00996ABE"/>
    <w:rsid w:val="009A76C5"/>
    <w:rsid w:val="009B17E0"/>
    <w:rsid w:val="009C0216"/>
    <w:rsid w:val="009C22C0"/>
    <w:rsid w:val="009C4C1D"/>
    <w:rsid w:val="009C550D"/>
    <w:rsid w:val="009C636D"/>
    <w:rsid w:val="009C78F7"/>
    <w:rsid w:val="009C7C5E"/>
    <w:rsid w:val="009D4B9F"/>
    <w:rsid w:val="009D511E"/>
    <w:rsid w:val="009E325D"/>
    <w:rsid w:val="009F12DD"/>
    <w:rsid w:val="009F201E"/>
    <w:rsid w:val="009F2E9F"/>
    <w:rsid w:val="00A02130"/>
    <w:rsid w:val="00A03163"/>
    <w:rsid w:val="00A064DC"/>
    <w:rsid w:val="00A07DA4"/>
    <w:rsid w:val="00A1745F"/>
    <w:rsid w:val="00A3150F"/>
    <w:rsid w:val="00A40990"/>
    <w:rsid w:val="00A42940"/>
    <w:rsid w:val="00A54A00"/>
    <w:rsid w:val="00A626A9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E1A1A"/>
    <w:rsid w:val="00AE67FC"/>
    <w:rsid w:val="00AF3CB2"/>
    <w:rsid w:val="00AF3DC2"/>
    <w:rsid w:val="00B0598F"/>
    <w:rsid w:val="00B1310E"/>
    <w:rsid w:val="00B13544"/>
    <w:rsid w:val="00B22FA0"/>
    <w:rsid w:val="00B23FE2"/>
    <w:rsid w:val="00B26E40"/>
    <w:rsid w:val="00B272C7"/>
    <w:rsid w:val="00B333DD"/>
    <w:rsid w:val="00B3442F"/>
    <w:rsid w:val="00B421FC"/>
    <w:rsid w:val="00B505A3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C49BE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27CD4"/>
    <w:rsid w:val="00C33EBC"/>
    <w:rsid w:val="00C46CDE"/>
    <w:rsid w:val="00C46D25"/>
    <w:rsid w:val="00C51CD7"/>
    <w:rsid w:val="00C56AA1"/>
    <w:rsid w:val="00C61F97"/>
    <w:rsid w:val="00C638C2"/>
    <w:rsid w:val="00C67058"/>
    <w:rsid w:val="00C70209"/>
    <w:rsid w:val="00C7140C"/>
    <w:rsid w:val="00C71DD9"/>
    <w:rsid w:val="00C736F2"/>
    <w:rsid w:val="00C74B67"/>
    <w:rsid w:val="00C75A6D"/>
    <w:rsid w:val="00C801E6"/>
    <w:rsid w:val="00C82E94"/>
    <w:rsid w:val="00C94B34"/>
    <w:rsid w:val="00CA4CA1"/>
    <w:rsid w:val="00CB63F4"/>
    <w:rsid w:val="00CB6FE2"/>
    <w:rsid w:val="00CC122F"/>
    <w:rsid w:val="00CC2C5F"/>
    <w:rsid w:val="00CD0DD2"/>
    <w:rsid w:val="00CD14B0"/>
    <w:rsid w:val="00CD3FFA"/>
    <w:rsid w:val="00D03D12"/>
    <w:rsid w:val="00D122AF"/>
    <w:rsid w:val="00D17135"/>
    <w:rsid w:val="00D17394"/>
    <w:rsid w:val="00D2506C"/>
    <w:rsid w:val="00D2664B"/>
    <w:rsid w:val="00D27758"/>
    <w:rsid w:val="00D303ED"/>
    <w:rsid w:val="00D30F3F"/>
    <w:rsid w:val="00D36D97"/>
    <w:rsid w:val="00D40253"/>
    <w:rsid w:val="00D40355"/>
    <w:rsid w:val="00D4594D"/>
    <w:rsid w:val="00D47312"/>
    <w:rsid w:val="00D607C9"/>
    <w:rsid w:val="00D67F3D"/>
    <w:rsid w:val="00D72E72"/>
    <w:rsid w:val="00D73D1F"/>
    <w:rsid w:val="00D7695F"/>
    <w:rsid w:val="00D92F17"/>
    <w:rsid w:val="00D9381F"/>
    <w:rsid w:val="00DA1733"/>
    <w:rsid w:val="00DA50D8"/>
    <w:rsid w:val="00DA6276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213B5"/>
    <w:rsid w:val="00E30D49"/>
    <w:rsid w:val="00E34E5B"/>
    <w:rsid w:val="00E3515D"/>
    <w:rsid w:val="00E43F0B"/>
    <w:rsid w:val="00E445C3"/>
    <w:rsid w:val="00E47D6B"/>
    <w:rsid w:val="00E51A6F"/>
    <w:rsid w:val="00E549DE"/>
    <w:rsid w:val="00E55725"/>
    <w:rsid w:val="00E55BA5"/>
    <w:rsid w:val="00E6550C"/>
    <w:rsid w:val="00E67863"/>
    <w:rsid w:val="00E76879"/>
    <w:rsid w:val="00E8689A"/>
    <w:rsid w:val="00E9323A"/>
    <w:rsid w:val="00EA2EDC"/>
    <w:rsid w:val="00EB038E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0E1F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5631D"/>
    <w:rsid w:val="00F60504"/>
    <w:rsid w:val="00F6576B"/>
    <w:rsid w:val="00F76866"/>
    <w:rsid w:val="00F939DB"/>
    <w:rsid w:val="00F94EC9"/>
    <w:rsid w:val="00FA04D0"/>
    <w:rsid w:val="00FA12CB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D6109"/>
    <w:rsid w:val="00FE1463"/>
    <w:rsid w:val="00FE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Normal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">
    <w:name w:val="Знак Знак Знак Знак Знак Знак Знак"/>
    <w:basedOn w:val="Normal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7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8390780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7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8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07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8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07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07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8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07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325</TotalTime>
  <Pages>3</Pages>
  <Words>951</Words>
  <Characters>5426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as13</cp:lastModifiedBy>
  <cp:revision>75</cp:revision>
  <cp:lastPrinted>2021-10-20T07:55:00Z</cp:lastPrinted>
  <dcterms:created xsi:type="dcterms:W3CDTF">2021-10-20T05:33:00Z</dcterms:created>
  <dcterms:modified xsi:type="dcterms:W3CDTF">2022-01-21T07:51:00Z</dcterms:modified>
</cp:coreProperties>
</file>