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3D" w:rsidRDefault="00E6603D" w:rsidP="00E76879">
      <w:pPr>
        <w:ind w:left="6379"/>
        <w:jc w:val="center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</w:t>
      </w:r>
    </w:p>
    <w:p w:rsidR="00E6603D" w:rsidRPr="00245882" w:rsidRDefault="00E6603D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E6603D" w:rsidRDefault="00E6603D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E6603D" w:rsidRDefault="00E6603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E6603D" w:rsidRDefault="00E6603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E6603D" w:rsidRDefault="00E6603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E6603D" w:rsidRPr="00245882" w:rsidRDefault="00E6603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E6603D" w:rsidRPr="00154157" w:rsidRDefault="00E6603D" w:rsidP="000061D0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E6603D" w:rsidRDefault="00E6603D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E6603D" w:rsidRPr="00F94EC9" w:rsidRDefault="00E6603D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E6603D" w:rsidRPr="009F12DD" w:rsidRDefault="00E6603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E6603D" w:rsidRPr="00385585" w:rsidRDefault="00E6603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E6603D" w:rsidRPr="00507774" w:rsidRDefault="00E6603D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Видача посвідчення особам з інвалідністю з дитинства</w:t>
      </w:r>
      <w:r w:rsidRPr="005A58B3">
        <w:rPr>
          <w:b/>
          <w:bCs/>
          <w:lang w:eastAsia="uk-UA"/>
        </w:rPr>
        <w:t xml:space="preserve"> </w:t>
      </w:r>
      <w:r w:rsidRPr="005A58B3">
        <w:rPr>
          <w:b/>
          <w:bCs/>
          <w:color w:val="333333"/>
          <w:shd w:val="clear" w:color="auto" w:fill="FFFFFF"/>
        </w:rPr>
        <w:t>та дітям з інвалідністю</w:t>
      </w:r>
    </w:p>
    <w:p w:rsidR="00E6603D" w:rsidRPr="00245882" w:rsidRDefault="00E6603D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00242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E6603D" w:rsidRPr="0054769B" w:rsidRDefault="00E6603D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E6603D" w:rsidRPr="00F94EC9" w:rsidRDefault="00E6603D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E6603D" w:rsidRPr="0020176B" w:rsidRDefault="00E6603D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E6603D" w:rsidRPr="00245882" w:rsidRDefault="00E6603D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E6603D" w:rsidRPr="00F94EC9" w:rsidRDefault="00E6603D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E6603D" w:rsidRPr="00F94EC9" w:rsidRDefault="00E6603D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6603D" w:rsidRPr="00F94EC9" w:rsidRDefault="00E6603D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E6603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D2506C" w:rsidRDefault="00E6603D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6603D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C46D25" w:rsidRDefault="00E6603D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864CF" w:rsidRDefault="00E6603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E6603D" w:rsidRPr="004864CF" w:rsidRDefault="00E6603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E6603D" w:rsidRPr="004864CF" w:rsidRDefault="00E6603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E6603D" w:rsidRPr="004864CF" w:rsidRDefault="00E6603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E6603D" w:rsidRPr="004864CF" w:rsidRDefault="00E6603D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E6603D" w:rsidRPr="00FC35FB" w:rsidRDefault="00E660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E6603D" w:rsidRPr="00FC35FB" w:rsidRDefault="00E6603D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E6603D" w:rsidRPr="00FC35FB" w:rsidRDefault="00E660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E6603D" w:rsidRPr="00FC35FB" w:rsidRDefault="00E660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E6603D" w:rsidRPr="00FC35FB" w:rsidRDefault="00E660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E6603D" w:rsidRPr="00FC35FB" w:rsidRDefault="00E660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E6603D" w:rsidRPr="00FC35FB" w:rsidRDefault="00E660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E6603D" w:rsidRPr="004864CF" w:rsidRDefault="00E6603D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E6603D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E049C" w:rsidRDefault="00E6603D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</w:p>
          <w:p w:rsidR="00E6603D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E6603D" w:rsidRPr="004E049C" w:rsidRDefault="00E6603D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E6603D" w:rsidRPr="004E049C" w:rsidRDefault="00E660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E6603D" w:rsidRPr="004864CF" w:rsidRDefault="00E6603D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00CE8" w:rsidRDefault="00E6603D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E6603D" w:rsidRPr="00400CE8" w:rsidRDefault="00E6603D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E6603D" w:rsidRPr="00400CE8" w:rsidRDefault="00E6603D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E6603D" w:rsidRDefault="00E6603D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E6603D" w:rsidRPr="004864CF" w:rsidRDefault="00E6603D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E6603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6603D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443539">
              <w:rPr>
                <w:sz w:val="24"/>
                <w:szCs w:val="24"/>
              </w:rPr>
              <w:t xml:space="preserve">Закон України „Про державну соціальну допомогу особам з інвалідністю з дитинства та дітям з інвалідністю” </w:t>
            </w:r>
            <w:r w:rsidRPr="00443539">
              <w:rPr>
                <w:sz w:val="24"/>
                <w:szCs w:val="24"/>
                <w:lang w:val="ru-RU"/>
              </w:rPr>
              <w:t xml:space="preserve">                </w:t>
            </w:r>
            <w:r w:rsidRPr="00443539">
              <w:rPr>
                <w:sz w:val="24"/>
                <w:szCs w:val="24"/>
              </w:rPr>
              <w:t>від 16.11.2000 № 2109-</w:t>
            </w:r>
            <w:r w:rsidRPr="00443539">
              <w:rPr>
                <w:sz w:val="24"/>
                <w:szCs w:val="24"/>
                <w:lang w:val="en-US"/>
              </w:rPr>
              <w:t>I</w:t>
            </w:r>
            <w:r w:rsidRPr="00443539">
              <w:rPr>
                <w:sz w:val="24"/>
                <w:szCs w:val="24"/>
              </w:rPr>
              <w:t>ІІ</w:t>
            </w:r>
            <w:r w:rsidRPr="00443539">
              <w:rPr>
                <w:sz w:val="24"/>
                <w:szCs w:val="24"/>
                <w:lang w:val="en-US"/>
              </w:rPr>
              <w:t xml:space="preserve"> (</w:t>
            </w:r>
            <w:r w:rsidRPr="00443539">
              <w:rPr>
                <w:sz w:val="24"/>
                <w:szCs w:val="24"/>
              </w:rPr>
              <w:t>зі змінами)</w:t>
            </w:r>
          </w:p>
        </w:tc>
      </w:tr>
      <w:tr w:rsidR="00E6603D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AD01CF" w:rsidRDefault="00E6603D" w:rsidP="00443539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</w:t>
            </w:r>
            <w:r w:rsidRPr="00F94EC9">
              <w:rPr>
                <w:sz w:val="24"/>
                <w:szCs w:val="24"/>
                <w:lang w:eastAsia="uk-UA"/>
              </w:rPr>
              <w:t xml:space="preserve"> Міністрів України</w:t>
            </w:r>
            <w:r>
              <w:rPr>
                <w:sz w:val="24"/>
                <w:szCs w:val="24"/>
                <w:lang w:eastAsia="uk-UA"/>
              </w:rPr>
              <w:t xml:space="preserve"> від 03.02.2021р. №79 «Деякі питання призначення і виплати державної соціальної допомоги особам з інвалідністю з дитинства та дітям з інвалідністю»</w:t>
            </w:r>
          </w:p>
        </w:tc>
      </w:tr>
      <w:tr w:rsidR="00E6603D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443539">
              <w:rPr>
                <w:sz w:val="24"/>
                <w:szCs w:val="24"/>
              </w:rPr>
              <w:t xml:space="preserve">Наказ Міністерства соціальної політики України від 11.01.2019 № 35 „Про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„Про державну соціальну допомогу особам з інвалідністю з дитинства та дітям з інвалідністю” та „Про державну соціальну допомогу особам, які не мають права на пенсію, та особам з інвалідністю”, зареєстрований у Міністерстві юстиції України 06.02.2019 за № 130/33101; </w:t>
            </w:r>
          </w:p>
        </w:tc>
      </w:tr>
      <w:tr w:rsidR="00E6603D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0061D0" w:rsidRDefault="00E6603D" w:rsidP="00443539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E6603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rPr>
                <w:sz w:val="24"/>
                <w:szCs w:val="24"/>
              </w:rPr>
            </w:pPr>
            <w:r w:rsidRPr="00443539">
              <w:rPr>
                <w:sz w:val="24"/>
                <w:szCs w:val="24"/>
                <w:lang w:eastAsia="ru-RU"/>
              </w:rPr>
              <w:t>Факт встановлення інвалідності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>
              <w:rPr>
                <w:sz w:val="24"/>
                <w:szCs w:val="24"/>
                <w:lang w:eastAsia="ru-RU"/>
              </w:rPr>
              <w:t xml:space="preserve">Заява </w:t>
            </w:r>
          </w:p>
          <w:p w:rsidR="00E6603D" w:rsidRPr="00443539" w:rsidRDefault="00E6603D" w:rsidP="00443539">
            <w:pPr>
              <w:rPr>
                <w:sz w:val="24"/>
                <w:szCs w:val="24"/>
              </w:rPr>
            </w:pPr>
            <w:r w:rsidRPr="00443539">
              <w:rPr>
                <w:sz w:val="24"/>
                <w:szCs w:val="24"/>
                <w:lang w:eastAsia="ru-RU"/>
              </w:rPr>
              <w:t>Фото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4CA8">
              <w:rPr>
                <w:lang w:eastAsia="ru-RU"/>
              </w:rPr>
              <w:t>3</w:t>
            </w:r>
            <w:r w:rsidRPr="00864CA8">
              <w:rPr>
                <w:sz w:val="16"/>
                <w:szCs w:val="16"/>
                <w:lang w:eastAsia="ru-RU"/>
              </w:rPr>
              <w:t>Х</w:t>
            </w:r>
            <w:r w:rsidRPr="00864CA8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(у разі звернення опікуна надається фото опікуна та фото особи з інвалідністю)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43539">
              <w:rPr>
                <w:sz w:val="24"/>
                <w:szCs w:val="24"/>
              </w:rPr>
              <w:t>Документи подаються заявником особисто, або законним представником (опікуном) такої особи або іншою особ</w:t>
            </w:r>
            <w:r>
              <w:rPr>
                <w:sz w:val="24"/>
                <w:szCs w:val="24"/>
              </w:rPr>
              <w:t>ою</w:t>
            </w:r>
            <w:r w:rsidRPr="00443539">
              <w:rPr>
                <w:sz w:val="24"/>
                <w:szCs w:val="24"/>
              </w:rPr>
              <w:t>, яка представляє інтереси недієздатної особи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rPr>
                <w:sz w:val="24"/>
                <w:szCs w:val="24"/>
                <w:lang w:eastAsia="uk-UA"/>
              </w:rPr>
            </w:pPr>
            <w:r w:rsidRPr="00443539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443539">
              <w:rPr>
                <w:sz w:val="24"/>
                <w:szCs w:val="24"/>
                <w:lang w:eastAsia="ru-RU"/>
              </w:rPr>
              <w:t>безоплатно</w:t>
            </w:r>
          </w:p>
          <w:p w:rsidR="00E6603D" w:rsidRPr="00443539" w:rsidRDefault="00E6603D" w:rsidP="00443539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E6603D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443539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C21646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603D" w:rsidRDefault="00E6603D" w:rsidP="00443539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603D" w:rsidRDefault="00E6603D" w:rsidP="00443539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603D" w:rsidRDefault="00E6603D" w:rsidP="00443539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443539">
              <w:rPr>
                <w:sz w:val="24"/>
                <w:szCs w:val="24"/>
              </w:rPr>
              <w:t>Посвідчення оформлюється та видається у день звернення за його отриманням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925C36">
              <w:rPr>
                <w:sz w:val="24"/>
                <w:szCs w:val="24"/>
              </w:rPr>
              <w:t>але не пізніше 15 робочих днів після призначення державної соціальної допомоги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443539">
              <w:rPr>
                <w:sz w:val="24"/>
                <w:szCs w:val="24"/>
              </w:rPr>
              <w:t>Особа не є отримувачем державної соціальної допомоги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443539">
              <w:rPr>
                <w:sz w:val="24"/>
                <w:szCs w:val="24"/>
                <w:lang w:eastAsia="uk-UA"/>
              </w:rPr>
              <w:t>Отримання / відмова у видачі посвідчення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443539" w:rsidRDefault="00E6603D" w:rsidP="0044353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443539">
              <w:rPr>
                <w:sz w:val="24"/>
                <w:szCs w:val="24"/>
                <w:lang w:eastAsia="ru-RU"/>
              </w:rPr>
              <w:t>Посвідчення видається особисто одержувачу державної соціальної допомоги, або видається законному представнику (опікуну) такої особи або іншій особі, яка представляє інтереси недієздатної особи, на підставі нотаріально засвідченої довіреності у разі пред’явлення паспорта та відповідних документів, що підтверджують особу одержувача.</w:t>
            </w:r>
          </w:p>
        </w:tc>
      </w:tr>
      <w:tr w:rsidR="00E660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Pr="00F94EC9" w:rsidRDefault="00E6603D" w:rsidP="0044353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44353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03D" w:rsidRDefault="00E6603D" w:rsidP="008B7C7C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Документи приймаються за умови пред’явлення  п</w:t>
            </w:r>
            <w:r w:rsidRPr="00443539">
              <w:rPr>
                <w:sz w:val="24"/>
                <w:szCs w:val="24"/>
                <w:lang w:eastAsia="ru-RU"/>
              </w:rPr>
              <w:t>аспорт</w:t>
            </w:r>
            <w:r>
              <w:rPr>
                <w:sz w:val="24"/>
                <w:szCs w:val="24"/>
                <w:lang w:eastAsia="ru-RU"/>
              </w:rPr>
              <w:t>у або відповідного</w:t>
            </w:r>
            <w:r w:rsidRPr="00443539">
              <w:rPr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443539">
              <w:rPr>
                <w:sz w:val="24"/>
                <w:szCs w:val="24"/>
                <w:lang w:eastAsia="ru-RU"/>
              </w:rPr>
              <w:t xml:space="preserve">, що підтверджує особу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603D" w:rsidRDefault="00E6603D">
      <w:pPr>
        <w:rPr>
          <w:sz w:val="24"/>
          <w:szCs w:val="24"/>
        </w:rPr>
      </w:pPr>
      <w:bookmarkStart w:id="4" w:name="n43"/>
      <w:bookmarkEnd w:id="4"/>
    </w:p>
    <w:p w:rsidR="00E6603D" w:rsidRDefault="00E6603D">
      <w:pPr>
        <w:rPr>
          <w:sz w:val="24"/>
          <w:szCs w:val="24"/>
          <w:lang w:val="ru-RU"/>
        </w:rPr>
      </w:pPr>
    </w:p>
    <w:p w:rsidR="00E6603D" w:rsidRDefault="00E6603D">
      <w:pPr>
        <w:rPr>
          <w:sz w:val="24"/>
          <w:szCs w:val="24"/>
          <w:lang w:val="ru-RU"/>
        </w:rPr>
      </w:pPr>
    </w:p>
    <w:p w:rsidR="00E6603D" w:rsidRDefault="00E6603D">
      <w:pPr>
        <w:rPr>
          <w:sz w:val="24"/>
          <w:szCs w:val="24"/>
          <w:lang w:val="ru-RU"/>
        </w:rPr>
      </w:pPr>
    </w:p>
    <w:p w:rsidR="00E6603D" w:rsidRPr="00AE67FC" w:rsidRDefault="00E6603D">
      <w:pPr>
        <w:rPr>
          <w:sz w:val="24"/>
          <w:szCs w:val="24"/>
          <w:lang w:val="ru-RU"/>
        </w:rPr>
      </w:pPr>
    </w:p>
    <w:sectPr w:rsidR="00E6603D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3D" w:rsidRDefault="00E6603D">
      <w:r>
        <w:separator/>
      </w:r>
    </w:p>
  </w:endnote>
  <w:endnote w:type="continuationSeparator" w:id="0">
    <w:p w:rsidR="00E6603D" w:rsidRDefault="00E6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3D" w:rsidRDefault="00E6603D">
      <w:r>
        <w:separator/>
      </w:r>
    </w:p>
  </w:footnote>
  <w:footnote w:type="continuationSeparator" w:id="0">
    <w:p w:rsidR="00E6603D" w:rsidRDefault="00E66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3D" w:rsidRPr="003945B6" w:rsidRDefault="00E6603D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E6603D" w:rsidRDefault="00E660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61D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02A3"/>
    <w:rsid w:val="00154157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706BE"/>
    <w:rsid w:val="002945CF"/>
    <w:rsid w:val="002A134F"/>
    <w:rsid w:val="002B5859"/>
    <w:rsid w:val="002C39AC"/>
    <w:rsid w:val="002C6AA7"/>
    <w:rsid w:val="002C748D"/>
    <w:rsid w:val="002F6677"/>
    <w:rsid w:val="00310B02"/>
    <w:rsid w:val="00313492"/>
    <w:rsid w:val="00344EEB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2CF6"/>
    <w:rsid w:val="003E6B74"/>
    <w:rsid w:val="00400CE8"/>
    <w:rsid w:val="00401FD9"/>
    <w:rsid w:val="00410FB3"/>
    <w:rsid w:val="0043139B"/>
    <w:rsid w:val="00443539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1C1B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A58B3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15A2"/>
    <w:rsid w:val="00804F08"/>
    <w:rsid w:val="00805BC3"/>
    <w:rsid w:val="0081418B"/>
    <w:rsid w:val="00820150"/>
    <w:rsid w:val="00824963"/>
    <w:rsid w:val="00824B08"/>
    <w:rsid w:val="00827537"/>
    <w:rsid w:val="00827847"/>
    <w:rsid w:val="008315AC"/>
    <w:rsid w:val="008353C9"/>
    <w:rsid w:val="0083716C"/>
    <w:rsid w:val="00842E04"/>
    <w:rsid w:val="00850602"/>
    <w:rsid w:val="00856E0C"/>
    <w:rsid w:val="0085713F"/>
    <w:rsid w:val="0086128C"/>
    <w:rsid w:val="00861A85"/>
    <w:rsid w:val="00864CA8"/>
    <w:rsid w:val="0088053D"/>
    <w:rsid w:val="00895711"/>
    <w:rsid w:val="0089760A"/>
    <w:rsid w:val="008A24E2"/>
    <w:rsid w:val="008A581D"/>
    <w:rsid w:val="008B1659"/>
    <w:rsid w:val="008B7C7C"/>
    <w:rsid w:val="008C0A98"/>
    <w:rsid w:val="009105C4"/>
    <w:rsid w:val="00911F85"/>
    <w:rsid w:val="00925C36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325BC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9026F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AD6"/>
    <w:rsid w:val="00BF3FEE"/>
    <w:rsid w:val="00BF7019"/>
    <w:rsid w:val="00BF7369"/>
    <w:rsid w:val="00BF7790"/>
    <w:rsid w:val="00C00D16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18DF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2023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00E4"/>
    <w:rsid w:val="00E51A6F"/>
    <w:rsid w:val="00E549DE"/>
    <w:rsid w:val="00E55BA5"/>
    <w:rsid w:val="00E6603D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D74A0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32D9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DefaultParagraphFont"/>
    <w:uiPriority w:val="99"/>
    <w:rsid w:val="00925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42829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2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4</Pages>
  <Words>968</Words>
  <Characters>5518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69</cp:revision>
  <cp:lastPrinted>2021-10-20T07:55:00Z</cp:lastPrinted>
  <dcterms:created xsi:type="dcterms:W3CDTF">2021-10-20T05:33:00Z</dcterms:created>
  <dcterms:modified xsi:type="dcterms:W3CDTF">2022-01-04T09:46:00Z</dcterms:modified>
</cp:coreProperties>
</file>