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16" w:rsidRDefault="00033016" w:rsidP="00E76879">
      <w:pPr>
        <w:ind w:left="6379"/>
        <w:jc w:val="center"/>
        <w:rPr>
          <w:sz w:val="26"/>
          <w:szCs w:val="26"/>
          <w:lang w:eastAsia="uk-UA"/>
        </w:rPr>
      </w:pPr>
    </w:p>
    <w:p w:rsidR="00033016" w:rsidRPr="00245882" w:rsidRDefault="00033016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033016" w:rsidRDefault="00033016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033016" w:rsidRDefault="00033016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033016" w:rsidRDefault="00033016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033016" w:rsidRDefault="00033016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033016" w:rsidRPr="00245882" w:rsidRDefault="00033016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033016" w:rsidRPr="00154157" w:rsidRDefault="00033016" w:rsidP="001E59EF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033016" w:rsidRDefault="00033016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033016" w:rsidRPr="00F94EC9" w:rsidRDefault="00033016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033016" w:rsidRPr="009F12DD" w:rsidRDefault="00033016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033016" w:rsidRPr="00385585" w:rsidRDefault="00033016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033016" w:rsidRDefault="00033016" w:rsidP="00824B08">
      <w:pPr>
        <w:tabs>
          <w:tab w:val="left" w:pos="3969"/>
        </w:tabs>
        <w:jc w:val="center"/>
        <w:rPr>
          <w:b/>
          <w:bCs/>
          <w:lang w:eastAsia="uk-UA"/>
        </w:rPr>
      </w:pPr>
      <w:bookmarkStart w:id="0" w:name="_Hlk88204047"/>
      <w:r>
        <w:rPr>
          <w:b/>
          <w:bCs/>
          <w:lang w:eastAsia="uk-UA"/>
        </w:rPr>
        <w:t>Оплата послуг патронатного вихователя та виплата соціальної допомоги на утримання дитини в сім’ї патронатного вихователя</w:t>
      </w:r>
    </w:p>
    <w:p w:rsidR="00033016" w:rsidRPr="00245882" w:rsidRDefault="00033016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01405</w:t>
      </w:r>
      <w:r w:rsidRPr="009C636D">
        <w:rPr>
          <w:b/>
          <w:bCs/>
          <w:sz w:val="24"/>
          <w:szCs w:val="24"/>
          <w:lang w:eastAsia="uk-UA"/>
        </w:rPr>
        <w:t>)</w:t>
      </w:r>
    </w:p>
    <w:bookmarkEnd w:id="0"/>
    <w:p w:rsidR="00033016" w:rsidRPr="0054769B" w:rsidRDefault="00033016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033016" w:rsidRPr="00F94EC9" w:rsidRDefault="00033016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033016" w:rsidRPr="0020176B" w:rsidRDefault="00033016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033016" w:rsidRPr="00245882" w:rsidRDefault="00033016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033016" w:rsidRPr="00F94EC9" w:rsidRDefault="00033016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033016" w:rsidRPr="00F94EC9" w:rsidRDefault="00033016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033016" w:rsidRPr="00F94EC9" w:rsidRDefault="00033016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033016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D2506C" w:rsidRDefault="00033016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033016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C46D25" w:rsidRDefault="00033016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4864CF" w:rsidRDefault="0003301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033016" w:rsidRPr="004864CF" w:rsidRDefault="0003301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033016" w:rsidRPr="004864CF" w:rsidRDefault="0003301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033016" w:rsidRPr="004864CF" w:rsidRDefault="0003301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033016" w:rsidRPr="004864CF" w:rsidRDefault="0003301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Default="0003301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033016" w:rsidRPr="00FC35FB" w:rsidRDefault="0003301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033016" w:rsidRPr="00FC35FB" w:rsidRDefault="00033016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033016" w:rsidRPr="00FC35FB" w:rsidRDefault="0003301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033016" w:rsidRPr="00FC35FB" w:rsidRDefault="0003301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033016" w:rsidRPr="00FC35FB" w:rsidRDefault="0003301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033016" w:rsidRPr="00FC35FB" w:rsidRDefault="0003301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033016" w:rsidRPr="00FC35FB" w:rsidRDefault="0003301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033016" w:rsidRPr="004864CF" w:rsidRDefault="00033016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033016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4E049C" w:rsidRDefault="00033016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</w:p>
          <w:p w:rsidR="00033016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033016" w:rsidRPr="004E049C" w:rsidRDefault="00033016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33016" w:rsidRPr="004E049C" w:rsidRDefault="0003301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033016" w:rsidRPr="004864CF" w:rsidRDefault="00033016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400CE8" w:rsidRDefault="00033016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033016" w:rsidRPr="00400CE8" w:rsidRDefault="00033016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033016" w:rsidRPr="00400CE8" w:rsidRDefault="00033016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033016" w:rsidRDefault="00033016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033016" w:rsidRPr="004864CF" w:rsidRDefault="00033016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033016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33016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375263" w:rsidRDefault="00033016" w:rsidP="00B8357D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Сімейний кодекс України</w:t>
            </w:r>
          </w:p>
        </w:tc>
      </w:tr>
      <w:tr w:rsidR="00033016" w:rsidRPr="00F94EC9">
        <w:trPr>
          <w:trHeight w:val="74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B8357D" w:rsidRDefault="00033016" w:rsidP="00B8357D">
            <w:pPr>
              <w:ind w:right="7"/>
              <w:rPr>
                <w:sz w:val="24"/>
                <w:szCs w:val="24"/>
                <w:lang w:eastAsia="uk-UA"/>
              </w:rPr>
            </w:pPr>
            <w:r w:rsidRPr="00B8357D">
              <w:rPr>
                <w:sz w:val="24"/>
                <w:szCs w:val="24"/>
              </w:rPr>
              <w:t xml:space="preserve">Постанова Кабінету Міністрів України від </w:t>
            </w:r>
            <w:r>
              <w:rPr>
                <w:sz w:val="24"/>
                <w:szCs w:val="24"/>
              </w:rPr>
              <w:t>16</w:t>
            </w:r>
            <w:r w:rsidRPr="00B835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B8357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17</w:t>
            </w:r>
            <w:r w:rsidRPr="00B8357D">
              <w:rPr>
                <w:sz w:val="24"/>
                <w:szCs w:val="24"/>
              </w:rPr>
              <w:t>  № </w:t>
            </w:r>
            <w:r>
              <w:rPr>
                <w:sz w:val="24"/>
                <w:szCs w:val="24"/>
              </w:rPr>
              <w:t>148</w:t>
            </w:r>
            <w:r w:rsidRPr="00B8357D">
              <w:rPr>
                <w:sz w:val="24"/>
                <w:szCs w:val="24"/>
              </w:rPr>
              <w:t xml:space="preserve"> „</w:t>
            </w:r>
            <w:r>
              <w:rPr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Порядок оплати послуг патронатного вихователя та виплати соціальної допомоги на утримання дитини в сім’ї патронатного вихователя</w:t>
            </w:r>
            <w:r w:rsidRPr="00B8357D">
              <w:rPr>
                <w:sz w:val="24"/>
                <w:szCs w:val="24"/>
              </w:rPr>
              <w:t>”</w:t>
            </w:r>
          </w:p>
        </w:tc>
      </w:tr>
      <w:tr w:rsidR="00033016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B8357D" w:rsidRDefault="00033016" w:rsidP="00B8357D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B8357D">
              <w:rPr>
                <w:sz w:val="24"/>
                <w:szCs w:val="24"/>
              </w:rPr>
              <w:t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475/26920; Наказ Міністерства праці та соціальної політики України від 19.09.2006 № 345 «Про затвердження Інструкції щодо порядку оформлення і ведення особових справ отримувачів усіх видів соціальної допомоги Методика обчислення сукупного доходу сім’ї для всіх видів соціальної допомоги, затверджена наказом Міністерства праці та соціальної політики України, Міністерства економіки та з питань європейської інтеграції України, Міністерства фінансів України, Державного комітету статистики України, Державного комітету молодіжної політики, спорту і туризму від 15.11.2001 № 486/202/524/455/3370, зареєстрованим в Міністерстві юстиції України 07.02.2002 за № 112/6400</w:t>
            </w:r>
          </w:p>
        </w:tc>
      </w:tr>
      <w:tr w:rsidR="00033016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B550FD" w:rsidRDefault="00033016" w:rsidP="0039410C">
            <w:pPr>
              <w:pStyle w:val="ListParagraph"/>
              <w:tabs>
                <w:tab w:val="left" w:pos="0"/>
              </w:tabs>
              <w:ind w:left="0" w:right="7"/>
              <w:rPr>
                <w:sz w:val="24"/>
                <w:szCs w:val="24"/>
                <w:lang w:val="en-US" w:eastAsia="uk-UA"/>
              </w:rPr>
            </w:pPr>
            <w:r w:rsidRPr="00B550FD"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033016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Default="00033016" w:rsidP="00B8357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Default="00033016" w:rsidP="00B8357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C50F61" w:rsidRDefault="00033016" w:rsidP="00C50F61">
            <w:pPr>
              <w:rPr>
                <w:sz w:val="24"/>
                <w:szCs w:val="24"/>
              </w:rPr>
            </w:pPr>
            <w:r w:rsidRPr="00C50F61">
              <w:rPr>
                <w:sz w:val="24"/>
                <w:szCs w:val="24"/>
              </w:rPr>
              <w:t>Рішення виконавчого органу міської, районної у місті (у разі її утворення) ради про влаштування дитини про влаштування дитини в сім’ю патронатного вихователя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C50F61" w:rsidRDefault="00033016" w:rsidP="00C50F61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C50F61">
              <w:rPr>
                <w:sz w:val="24"/>
                <w:szCs w:val="24"/>
              </w:rPr>
              <w:t>1) заяву про призначення соціальної допомоги та грошового забезпечення;</w:t>
            </w:r>
          </w:p>
          <w:p w:rsidR="00033016" w:rsidRPr="00C50F61" w:rsidRDefault="00033016" w:rsidP="00C50F61">
            <w:pPr>
              <w:rPr>
                <w:sz w:val="24"/>
                <w:szCs w:val="24"/>
              </w:rPr>
            </w:pPr>
            <w:bookmarkStart w:id="4" w:name="n108"/>
            <w:bookmarkEnd w:id="4"/>
            <w:r w:rsidRPr="00C50F61">
              <w:rPr>
                <w:sz w:val="24"/>
                <w:szCs w:val="24"/>
              </w:rPr>
              <w:t>2) копію договору про надання послуг з патронату над дитиною;</w:t>
            </w:r>
          </w:p>
          <w:p w:rsidR="00033016" w:rsidRPr="00C50F61" w:rsidRDefault="00033016" w:rsidP="00C50F61">
            <w:pPr>
              <w:rPr>
                <w:sz w:val="24"/>
                <w:szCs w:val="24"/>
              </w:rPr>
            </w:pPr>
            <w:bookmarkStart w:id="5" w:name="n109"/>
            <w:bookmarkEnd w:id="5"/>
            <w:r w:rsidRPr="00C50F61">
              <w:rPr>
                <w:sz w:val="24"/>
                <w:szCs w:val="24"/>
              </w:rPr>
              <w:t>3) копію договору про патронат над дитиною або наказу служби у справах дітей у разі невідкладного влаштування дитини в сім’ю патронатного вихователя;</w:t>
            </w:r>
          </w:p>
          <w:p w:rsidR="00033016" w:rsidRPr="00C50F61" w:rsidRDefault="00033016" w:rsidP="00C50F61">
            <w:pPr>
              <w:rPr>
                <w:sz w:val="24"/>
                <w:szCs w:val="24"/>
              </w:rPr>
            </w:pPr>
            <w:bookmarkStart w:id="6" w:name="n110"/>
            <w:bookmarkEnd w:id="6"/>
            <w:r w:rsidRPr="00C50F61">
              <w:rPr>
                <w:sz w:val="24"/>
                <w:szCs w:val="24"/>
              </w:rPr>
              <w:t>4) рішення районної, районної у мм. Києві та Севастополі держадміністрації, виконавчого органу міської, районної у місті (у разі її утворення) ради про влаштування дитини в сім’ю патронатного вихователя;</w:t>
            </w:r>
          </w:p>
          <w:p w:rsidR="00033016" w:rsidRPr="00C50F61" w:rsidRDefault="00033016" w:rsidP="00C50F61">
            <w:pPr>
              <w:rPr>
                <w:sz w:val="24"/>
                <w:szCs w:val="24"/>
              </w:rPr>
            </w:pPr>
            <w:bookmarkStart w:id="7" w:name="n111"/>
            <w:bookmarkEnd w:id="7"/>
            <w:r w:rsidRPr="00C50F61">
              <w:rPr>
                <w:sz w:val="24"/>
                <w:szCs w:val="24"/>
              </w:rPr>
              <w:t>5) копію акта про факт передачі дитини;</w:t>
            </w:r>
          </w:p>
          <w:p w:rsidR="00033016" w:rsidRPr="00C50F61" w:rsidRDefault="00033016" w:rsidP="00C50F61">
            <w:pPr>
              <w:rPr>
                <w:sz w:val="24"/>
                <w:szCs w:val="24"/>
              </w:rPr>
            </w:pPr>
            <w:bookmarkStart w:id="8" w:name="n112"/>
            <w:bookmarkEnd w:id="8"/>
            <w:r w:rsidRPr="00C50F61">
              <w:rPr>
                <w:sz w:val="24"/>
                <w:szCs w:val="24"/>
              </w:rPr>
              <w:t>6) копію свідоцтва про народження дитини (у разі наявності);</w:t>
            </w:r>
          </w:p>
          <w:p w:rsidR="00033016" w:rsidRPr="00C50F61" w:rsidRDefault="00033016" w:rsidP="00C50F61">
            <w:pPr>
              <w:rPr>
                <w:sz w:val="24"/>
                <w:szCs w:val="24"/>
              </w:rPr>
            </w:pPr>
            <w:bookmarkStart w:id="9" w:name="n113"/>
            <w:bookmarkEnd w:id="9"/>
            <w:r w:rsidRPr="00C50F61">
              <w:rPr>
                <w:sz w:val="24"/>
                <w:szCs w:val="24"/>
              </w:rPr>
              <w:t>7) довідку з місця навчання про розмір стипендії влаштованої в сім’ю патронатного вихователя дитини;</w:t>
            </w:r>
          </w:p>
          <w:p w:rsidR="00033016" w:rsidRPr="00C50F61" w:rsidRDefault="00033016" w:rsidP="00C50F61">
            <w:pPr>
              <w:rPr>
                <w:sz w:val="24"/>
                <w:szCs w:val="24"/>
              </w:rPr>
            </w:pPr>
            <w:bookmarkStart w:id="10" w:name="n114"/>
            <w:bookmarkEnd w:id="10"/>
            <w:r w:rsidRPr="00C50F61">
              <w:rPr>
                <w:sz w:val="24"/>
                <w:szCs w:val="24"/>
              </w:rPr>
              <w:t>8) копію виписки з акта огляду медико-соціальної експертної комісії або медичного висновку лікарсько-консультативної комісії лікувально-профілактичного закладу про дитину з інвалідністю, виданої в установленому порядку МОЗ (за потреби)</w:t>
            </w:r>
          </w:p>
          <w:p w:rsidR="00033016" w:rsidRPr="00C50F61" w:rsidRDefault="00033016" w:rsidP="00C50F61">
            <w:pPr>
              <w:rPr>
                <w:sz w:val="24"/>
                <w:szCs w:val="24"/>
              </w:rPr>
            </w:pPr>
            <w:r w:rsidRPr="00C50F61">
              <w:rPr>
                <w:sz w:val="24"/>
                <w:szCs w:val="24"/>
              </w:rPr>
              <w:t>9) паспорт або інший документ, що посвідчує особу заявника (копія);</w:t>
            </w:r>
          </w:p>
          <w:p w:rsidR="00033016" w:rsidRPr="00C50F61" w:rsidRDefault="00033016" w:rsidP="00C50F61">
            <w:pPr>
              <w:rPr>
                <w:sz w:val="24"/>
                <w:szCs w:val="24"/>
              </w:rPr>
            </w:pPr>
            <w:r w:rsidRPr="00C50F61">
              <w:rPr>
                <w:sz w:val="24"/>
                <w:szCs w:val="24"/>
              </w:rPr>
              <w:t>10) довідка про присвоєння реєстраційного номера облікової картки платника податків заявника (копія).;</w:t>
            </w:r>
          </w:p>
          <w:p w:rsidR="00033016" w:rsidRPr="00C50F61" w:rsidRDefault="00033016" w:rsidP="00C50F61">
            <w:pPr>
              <w:rPr>
                <w:sz w:val="24"/>
                <w:szCs w:val="24"/>
              </w:rPr>
            </w:pPr>
            <w:r w:rsidRPr="00C50F61">
              <w:rPr>
                <w:sz w:val="24"/>
                <w:szCs w:val="24"/>
              </w:rPr>
              <w:t xml:space="preserve">11)  Заява з банку для проведення соціальних виплат. 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B8357D" w:rsidRDefault="00033016" w:rsidP="00B8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B8357D">
              <w:rPr>
                <w:sz w:val="24"/>
                <w:szCs w:val="24"/>
              </w:rPr>
              <w:t>Заява та документи, необхідні для призначення допомоги, подаються особою, яка претендує на призначення допомоги самостійно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B8357D" w:rsidRDefault="00033016" w:rsidP="00B8357D">
            <w:pPr>
              <w:ind w:firstLine="12"/>
              <w:rPr>
                <w:sz w:val="24"/>
                <w:szCs w:val="24"/>
                <w:lang w:eastAsia="uk-UA"/>
              </w:rPr>
            </w:pPr>
            <w:r w:rsidRPr="00B8357D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B8357D">
              <w:rPr>
                <w:sz w:val="24"/>
                <w:szCs w:val="24"/>
                <w:lang w:eastAsia="ru-RU"/>
              </w:rPr>
              <w:t>безоплатно</w:t>
            </w:r>
          </w:p>
          <w:p w:rsidR="00033016" w:rsidRPr="00B8357D" w:rsidRDefault="00033016" w:rsidP="00B8357D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033016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Default="0003301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C21646" w:rsidRDefault="0003301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Default="0003301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033016" w:rsidRPr="00F94EC9" w:rsidRDefault="0003301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3016" w:rsidRDefault="00033016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Default="0003301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3016" w:rsidRDefault="00033016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Default="0003301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Default="0003301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3016" w:rsidRDefault="00033016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85233A" w:rsidRDefault="00033016" w:rsidP="00B8357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val="ru-RU"/>
              </w:rPr>
            </w:pPr>
            <w:r w:rsidRPr="0085233A">
              <w:rPr>
                <w:sz w:val="24"/>
                <w:szCs w:val="24"/>
              </w:rPr>
              <w:t xml:space="preserve">10 календарних днів за умови подання повного пакету документів*. </w:t>
            </w:r>
          </w:p>
          <w:p w:rsidR="00033016" w:rsidRPr="0085233A" w:rsidRDefault="00033016" w:rsidP="00005AAA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85233A">
              <w:rPr>
                <w:sz w:val="24"/>
                <w:szCs w:val="24"/>
              </w:rPr>
              <w:t>* У разі подання неповного та невідповідного пакету документів строк може бути продовжено до 30 календарних днів та 10 календарних днів для прийняття рішення,  загальна кількість 40  календарних днів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3F15BA" w:rsidRDefault="00033016" w:rsidP="00B8357D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r w:rsidRPr="003F15BA">
              <w:rPr>
                <w:rFonts w:ascii="Times New Roman" w:hAnsi="Times New Roman" w:cs="Times New Roman"/>
              </w:rPr>
              <w:t xml:space="preserve">1. Протягом місяця особою не подано повний пакет документів, передбачений чинним законодавством. </w:t>
            </w:r>
          </w:p>
          <w:p w:rsidR="00033016" w:rsidRPr="003F15BA" w:rsidRDefault="00033016" w:rsidP="00005AAA">
            <w:pPr>
              <w:pStyle w:val="HTMLPreformatted"/>
              <w:jc w:val="both"/>
              <w:rPr>
                <w:rFonts w:cs="Times New Roman"/>
                <w:lang w:val="uk-UA" w:eastAsia="uk-UA"/>
              </w:rPr>
            </w:pPr>
            <w:r w:rsidRPr="0085233A">
              <w:rPr>
                <w:rFonts w:ascii="Times New Roman" w:hAnsi="Times New Roman" w:cs="Times New Roman"/>
                <w:lang w:val="uk-UA"/>
              </w:rPr>
              <w:t>2</w:t>
            </w:r>
            <w:r w:rsidRPr="003F15BA">
              <w:rPr>
                <w:rFonts w:ascii="Times New Roman" w:hAnsi="Times New Roman" w:cs="Times New Roman"/>
              </w:rPr>
              <w:t>. У разі перебування дитини на повному державному утриманні</w:t>
            </w:r>
            <w:r w:rsidRPr="0085233A">
              <w:rPr>
                <w:rFonts w:ascii="Times New Roman" w:hAnsi="Times New Roman" w:cs="Times New Roman"/>
                <w:lang w:val="uk-UA"/>
              </w:rPr>
              <w:t>.</w:t>
            </w:r>
            <w:r w:rsidRPr="003F15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85233A" w:rsidRDefault="00033016" w:rsidP="00B8357D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11" w:name="o638"/>
            <w:bookmarkEnd w:id="11"/>
            <w:r w:rsidRPr="0085233A">
              <w:rPr>
                <w:sz w:val="24"/>
                <w:szCs w:val="24"/>
                <w:lang w:eastAsia="uk-UA"/>
              </w:rPr>
              <w:t>Призначення державної допомоги / відмова в призначенні державної допомоги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B8357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85233A" w:rsidRDefault="00033016" w:rsidP="00B8357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85233A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</w:t>
            </w:r>
            <w:r w:rsidRPr="0085233A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3301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Pr="00F94EC9" w:rsidRDefault="00033016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Default="00033016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016" w:rsidRDefault="00033016" w:rsidP="00C50F61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К</w:t>
            </w:r>
            <w:r w:rsidRPr="00C50F61">
              <w:rPr>
                <w:sz w:val="24"/>
                <w:szCs w:val="24"/>
              </w:rPr>
              <w:t>опії звіряються з оригіналами.</w:t>
            </w:r>
          </w:p>
        </w:tc>
      </w:tr>
    </w:tbl>
    <w:p w:rsidR="00033016" w:rsidRDefault="00033016">
      <w:pPr>
        <w:rPr>
          <w:sz w:val="24"/>
          <w:szCs w:val="24"/>
        </w:rPr>
      </w:pPr>
      <w:bookmarkStart w:id="12" w:name="n43"/>
      <w:bookmarkEnd w:id="12"/>
    </w:p>
    <w:p w:rsidR="00033016" w:rsidRDefault="00033016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033016" w:rsidRDefault="00033016">
      <w:pPr>
        <w:rPr>
          <w:sz w:val="24"/>
          <w:szCs w:val="24"/>
          <w:lang w:val="ru-RU"/>
        </w:rPr>
      </w:pPr>
    </w:p>
    <w:p w:rsidR="00033016" w:rsidRDefault="00033016">
      <w:pPr>
        <w:rPr>
          <w:sz w:val="24"/>
          <w:szCs w:val="24"/>
          <w:lang w:val="ru-RU"/>
        </w:rPr>
      </w:pPr>
    </w:p>
    <w:p w:rsidR="00033016" w:rsidRDefault="00033016">
      <w:pPr>
        <w:rPr>
          <w:sz w:val="24"/>
          <w:szCs w:val="24"/>
          <w:lang w:val="ru-RU"/>
        </w:rPr>
      </w:pPr>
    </w:p>
    <w:p w:rsidR="00033016" w:rsidRDefault="00033016">
      <w:pPr>
        <w:rPr>
          <w:sz w:val="24"/>
          <w:szCs w:val="24"/>
          <w:lang w:val="ru-RU"/>
        </w:rPr>
      </w:pPr>
    </w:p>
    <w:sectPr w:rsidR="00033016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16" w:rsidRDefault="00033016">
      <w:r>
        <w:separator/>
      </w:r>
    </w:p>
  </w:endnote>
  <w:endnote w:type="continuationSeparator" w:id="0">
    <w:p w:rsidR="00033016" w:rsidRDefault="00033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16" w:rsidRDefault="00033016">
      <w:r>
        <w:separator/>
      </w:r>
    </w:p>
  </w:footnote>
  <w:footnote w:type="continuationSeparator" w:id="0">
    <w:p w:rsidR="00033016" w:rsidRDefault="00033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16" w:rsidRPr="003945B6" w:rsidRDefault="00033016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033016" w:rsidRDefault="000330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5AAA"/>
    <w:rsid w:val="00010AF8"/>
    <w:rsid w:val="000300D7"/>
    <w:rsid w:val="00033016"/>
    <w:rsid w:val="00035235"/>
    <w:rsid w:val="0003762E"/>
    <w:rsid w:val="00040A5D"/>
    <w:rsid w:val="00057BF1"/>
    <w:rsid w:val="000605BE"/>
    <w:rsid w:val="000626B9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0B60"/>
    <w:rsid w:val="000C20B5"/>
    <w:rsid w:val="000C406B"/>
    <w:rsid w:val="000C77D7"/>
    <w:rsid w:val="000D29EF"/>
    <w:rsid w:val="000E1FD6"/>
    <w:rsid w:val="000E5F64"/>
    <w:rsid w:val="000F2113"/>
    <w:rsid w:val="000F27AF"/>
    <w:rsid w:val="0011173E"/>
    <w:rsid w:val="00115B24"/>
    <w:rsid w:val="001321FE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849D6"/>
    <w:rsid w:val="0019011A"/>
    <w:rsid w:val="001A42A6"/>
    <w:rsid w:val="001C13B9"/>
    <w:rsid w:val="001D114C"/>
    <w:rsid w:val="001D5657"/>
    <w:rsid w:val="001E0E70"/>
    <w:rsid w:val="001E59EF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B06"/>
    <w:rsid w:val="002945CF"/>
    <w:rsid w:val="002A134F"/>
    <w:rsid w:val="002B2CC0"/>
    <w:rsid w:val="002B5859"/>
    <w:rsid w:val="002C39AC"/>
    <w:rsid w:val="002C6AA7"/>
    <w:rsid w:val="002C748D"/>
    <w:rsid w:val="002D3193"/>
    <w:rsid w:val="002F6677"/>
    <w:rsid w:val="003070E8"/>
    <w:rsid w:val="00313492"/>
    <w:rsid w:val="0031767E"/>
    <w:rsid w:val="003568CE"/>
    <w:rsid w:val="00360CE8"/>
    <w:rsid w:val="003641DF"/>
    <w:rsid w:val="00375263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3F15BA"/>
    <w:rsid w:val="00400CE8"/>
    <w:rsid w:val="00401FD9"/>
    <w:rsid w:val="00410FB3"/>
    <w:rsid w:val="00427F8D"/>
    <w:rsid w:val="004465E1"/>
    <w:rsid w:val="00450025"/>
    <w:rsid w:val="00450D8A"/>
    <w:rsid w:val="004548BC"/>
    <w:rsid w:val="00460F1C"/>
    <w:rsid w:val="0046200A"/>
    <w:rsid w:val="0046323A"/>
    <w:rsid w:val="0046358D"/>
    <w:rsid w:val="004864CF"/>
    <w:rsid w:val="00497481"/>
    <w:rsid w:val="004A6B86"/>
    <w:rsid w:val="004C1C65"/>
    <w:rsid w:val="004D262E"/>
    <w:rsid w:val="004D5965"/>
    <w:rsid w:val="004D62C1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36F79"/>
    <w:rsid w:val="005403D3"/>
    <w:rsid w:val="005430B6"/>
    <w:rsid w:val="005435F7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079C2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233A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1688E"/>
    <w:rsid w:val="00926463"/>
    <w:rsid w:val="00931272"/>
    <w:rsid w:val="00942C96"/>
    <w:rsid w:val="0095451E"/>
    <w:rsid w:val="009605D1"/>
    <w:rsid w:val="009620EA"/>
    <w:rsid w:val="00963342"/>
    <w:rsid w:val="00983AB2"/>
    <w:rsid w:val="00984A75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2B4F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70D3A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50FD"/>
    <w:rsid w:val="00B579ED"/>
    <w:rsid w:val="00B66F74"/>
    <w:rsid w:val="00B74FED"/>
    <w:rsid w:val="00B812D2"/>
    <w:rsid w:val="00B82456"/>
    <w:rsid w:val="00B8357D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0F61"/>
    <w:rsid w:val="00C51CD7"/>
    <w:rsid w:val="00C5573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5843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D52D8"/>
    <w:rsid w:val="00DE3651"/>
    <w:rsid w:val="00DE5616"/>
    <w:rsid w:val="00DE6CCD"/>
    <w:rsid w:val="00DF3694"/>
    <w:rsid w:val="00E101EC"/>
    <w:rsid w:val="00E10304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1D8C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4262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0A45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D6915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"/>
    <w:uiPriority w:val="99"/>
    <w:rsid w:val="00B83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locked/>
    <w:rsid w:val="00B8357D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410657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451</TotalTime>
  <Pages>4</Pages>
  <Words>1184</Words>
  <Characters>6749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76</cp:revision>
  <cp:lastPrinted>2021-10-20T07:55:00Z</cp:lastPrinted>
  <dcterms:created xsi:type="dcterms:W3CDTF">2021-10-20T05:33:00Z</dcterms:created>
  <dcterms:modified xsi:type="dcterms:W3CDTF">2021-12-30T09:52:00Z</dcterms:modified>
</cp:coreProperties>
</file>